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0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84"/>
        <w:gridCol w:w="168"/>
        <w:gridCol w:w="1630"/>
        <w:gridCol w:w="1596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73447292" w14:textId="77777777" w:rsidTr="004A2F5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4A2F59" w:rsidRPr="00CB3982" w:rsidRDefault="004A2F59" w:rsidP="004A2F59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4A2F59" w:rsidRPr="00CB3982" w:rsidRDefault="004A2F59" w:rsidP="004A2F59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4A2F59" w:rsidRPr="00CB3982" w:rsidRDefault="004A2F59" w:rsidP="004A2F59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1E528DFC" w:rsidR="004A2F59" w:rsidRPr="00CB3982" w:rsidRDefault="004A2F59" w:rsidP="004A2F5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TOLEDO – FASE (IX) 2023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4A2F59" w:rsidRPr="00CB3982" w:rsidRDefault="004A2F59" w:rsidP="004A2F59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A2F5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A2F5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6C607283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AEV-OR-DC080/2024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A2F5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A2F5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A2F5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A2F5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2.340.097,11 (Dos millones trescientos cuarenta mil noventa y siete 11/100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A2F5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A2F5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150 (ciento cincuenta)</w:t>
            </w:r>
            <w:r w:rsidRPr="00CB398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CB3982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CB3982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A2F5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A2F5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A2F5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A2F5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A2F5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A2F5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A2F5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A2F5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A2F5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A2F5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A2F5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A2F5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Publicación en la página web de la AEVIVIENDA / Invitación.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2BDB4F7E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7020262F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0AB7A5AF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5976897D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5207E4D9" w14:textId="77777777" w:rsidTr="0056601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4A2F59" w:rsidRPr="00CB3982" w:rsidRDefault="004A2F59" w:rsidP="004A2F59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0F6CB452" w14:textId="77777777" w:rsidTr="0056601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4A2F59" w:rsidRPr="00CB3982" w:rsidRDefault="004A2F59" w:rsidP="004A2F59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50BC169A" w14:textId="77777777" w:rsidTr="0056601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4A2F59" w:rsidRPr="00CB3982" w:rsidRDefault="004A2F59" w:rsidP="004A2F59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1F3FEB4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781BE762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4DF001E1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06B5CA73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167C25BB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2DBB11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  <w:p w14:paraId="0E6E61D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ABD629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43BC0F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926B22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324CF78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37F972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5C6975DC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C034F4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0BBC6C4E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93A2F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DF7ACD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76F698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EDF0341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8CACE1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2BD10C88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90AF9C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76ADBCA6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2B295D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DE8E68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109F96A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B20284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61765D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3AAA7B1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9B99BD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14:paraId="0E65A7E1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E60966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00383C4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E2DDD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64EFDF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53206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5E0E891F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18B9F9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24A365E4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B88ACE7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5DE1ED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B109ED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D6B838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765FE35" w14:textId="77777777" w:rsidR="004A2F59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5ED60421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D921A3" w14:textId="77777777" w:rsidR="004A2F59" w:rsidRPr="009A39B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69EC1DFD" w14:textId="77777777" w:rsidR="004A2F59" w:rsidRPr="009A39B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14:paraId="22476075" w14:textId="77777777" w:rsidR="004A2F59" w:rsidRPr="009A39B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274C3169" w14:textId="77777777" w:rsidR="004A2F59" w:rsidRPr="009A39B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43CD6A7D" w14:textId="311058DF" w:rsidR="004A2F59" w:rsidRPr="00097C13" w:rsidRDefault="004A2F59" w:rsidP="004A2F59">
            <w:pPr>
              <w:adjustRightInd w:val="0"/>
              <w:snapToGrid w:val="0"/>
              <w:jc w:val="center"/>
              <w:rPr>
                <w:sz w:val="18"/>
                <w:szCs w:val="18"/>
                <w:lang w:val="es-BO"/>
              </w:rPr>
            </w:pPr>
            <w:hyperlink r:id="rId7" w:history="1">
              <w:r w:rsidRPr="00B90F62">
                <w:rPr>
                  <w:rStyle w:val="Hipervnculo"/>
                  <w:sz w:val="18"/>
                  <w:szCs w:val="18"/>
                  <w:lang w:val="es-BO"/>
                </w:rPr>
                <w:t>https://meet.google.com/bzp-esqe-tev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746A3421" w14:textId="77777777" w:rsidTr="0056601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13A8797F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4536EF9E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1BD41E01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317C7634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47DD285E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7E06BD90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3647AFC0" w14:textId="77777777" w:rsidTr="0056601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074550AC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3E4D232C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4BDD75AE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4A2F59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1CC7C1B2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64A86095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274D4E2C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146FF1B1" w14:textId="77777777" w:rsidTr="0056601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71793BC8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781057F9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329321C3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2806A589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5A2BE26C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1476FF1F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75562788" w14:textId="77777777" w:rsidTr="0056601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4A2F59" w:rsidRPr="00CB3982" w:rsidRDefault="004A2F59" w:rsidP="004A2F5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2FE9B6D3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075158D2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7E11C080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1295EA24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7A5FBAE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1438C7D8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62E22431" w14:textId="77777777" w:rsidTr="0056601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4A2F59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4A2F59" w:rsidRPr="00CB3982" w:rsidRDefault="004A2F59" w:rsidP="004A2F5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4A2F59" w:rsidRPr="00CB3982" w:rsidRDefault="004A2F59" w:rsidP="004A2F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6E1732C9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3A4F715C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24D9F67D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4A2F59" w:rsidRPr="00CB3982" w:rsidRDefault="004A2F59" w:rsidP="004A2F5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4A2F59" w:rsidRPr="00CB3982" w:rsidRDefault="004A2F59" w:rsidP="004A2F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07A4A47D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09AB2B9D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64599921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A2F59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4A2F59" w:rsidRPr="00CB3982" w:rsidRDefault="004A2F59" w:rsidP="004A2F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4A2F59" w:rsidRPr="00CB3982" w:rsidRDefault="004A2F59" w:rsidP="004A2F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4A2F59" w:rsidRPr="00CB3982" w:rsidRDefault="004A2F59" w:rsidP="004A2F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4A2F59" w:rsidRPr="00CB3982" w:rsidRDefault="004A2F59" w:rsidP="004A2F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4A2F59" w:rsidRPr="00CB3982" w:rsidRDefault="004A2F59" w:rsidP="004A2F5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99A08" w14:textId="77777777" w:rsidR="002E0EFB" w:rsidRDefault="002E0EFB" w:rsidP="0002168D">
      <w:r>
        <w:separator/>
      </w:r>
    </w:p>
  </w:endnote>
  <w:endnote w:type="continuationSeparator" w:id="0">
    <w:p w14:paraId="6BA6CEDA" w14:textId="77777777" w:rsidR="002E0EFB" w:rsidRDefault="002E0EF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5388" w14:textId="77777777" w:rsidR="002E0EFB" w:rsidRDefault="002E0EFB" w:rsidP="0002168D">
      <w:r>
        <w:separator/>
      </w:r>
    </w:p>
  </w:footnote>
  <w:footnote w:type="continuationSeparator" w:id="0">
    <w:p w14:paraId="2F6D1183" w14:textId="77777777" w:rsidR="002E0EFB" w:rsidRDefault="002E0EF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97C13"/>
    <w:rsid w:val="00124465"/>
    <w:rsid w:val="00130A1B"/>
    <w:rsid w:val="00133FC2"/>
    <w:rsid w:val="00164615"/>
    <w:rsid w:val="002645DF"/>
    <w:rsid w:val="002E0EFB"/>
    <w:rsid w:val="002E720F"/>
    <w:rsid w:val="00320E3B"/>
    <w:rsid w:val="003D481C"/>
    <w:rsid w:val="00465284"/>
    <w:rsid w:val="00490748"/>
    <w:rsid w:val="004A2F59"/>
    <w:rsid w:val="005000B0"/>
    <w:rsid w:val="00525505"/>
    <w:rsid w:val="005A5895"/>
    <w:rsid w:val="005B464F"/>
    <w:rsid w:val="005E0247"/>
    <w:rsid w:val="005F67BC"/>
    <w:rsid w:val="007878DD"/>
    <w:rsid w:val="009036B0"/>
    <w:rsid w:val="009D5E46"/>
    <w:rsid w:val="00B102CE"/>
    <w:rsid w:val="00B473E5"/>
    <w:rsid w:val="00BB3DC4"/>
    <w:rsid w:val="00C7715B"/>
    <w:rsid w:val="00C9515C"/>
    <w:rsid w:val="00CB3982"/>
    <w:rsid w:val="00D35BF8"/>
    <w:rsid w:val="00D514C5"/>
    <w:rsid w:val="00D76A6A"/>
    <w:rsid w:val="00DE7828"/>
    <w:rsid w:val="00E3401A"/>
    <w:rsid w:val="00E67923"/>
    <w:rsid w:val="00E73FE3"/>
    <w:rsid w:val="00EC5966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bzp-esqe-te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113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</cp:lastModifiedBy>
  <cp:revision>12</cp:revision>
  <cp:lastPrinted>2024-12-10T13:02:00Z</cp:lastPrinted>
  <dcterms:created xsi:type="dcterms:W3CDTF">2024-12-06T20:03:00Z</dcterms:created>
  <dcterms:modified xsi:type="dcterms:W3CDTF">2025-01-23T19:05:00Z</dcterms:modified>
</cp:coreProperties>
</file>