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0C2307" w:rsidRPr="00124465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0C2307" w:rsidRPr="00CB3982" w:rsidTr="0066737C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850FE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2307" w:rsidRPr="00CB3982" w:rsidRDefault="00850FEA" w:rsidP="0066737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XXXII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(CUARTA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850FEA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8F046D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 w:rsidR="00042C76">
              <w:rPr>
                <w:rFonts w:ascii="Arial" w:hAnsi="Arial" w:cs="Arial"/>
                <w:b/>
                <w:sz w:val="16"/>
                <w:szCs w:val="16"/>
                <w:lang w:val="es-AR"/>
              </w:rPr>
              <w:t>7</w:t>
            </w:r>
            <w:r w:rsidR="00850FEA">
              <w:rPr>
                <w:rFonts w:ascii="Arial" w:hAnsi="Arial" w:cs="Arial"/>
                <w:b/>
                <w:sz w:val="16"/>
                <w:szCs w:val="16"/>
                <w:lang w:val="es-AR"/>
              </w:rPr>
              <w:t>0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8F046D" w:rsidRDefault="00850FEA" w:rsidP="00850F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5D0E77">
              <w:rPr>
                <w:rFonts w:ascii="Arial" w:hAnsi="Arial" w:cs="Arial"/>
                <w:b/>
                <w:sz w:val="16"/>
                <w:szCs w:val="16"/>
              </w:rPr>
              <w:t>Bs. 2.012.129,96 (Dos millones doce mil ciento veintinueve 96/100 bolivianos).</w:t>
            </w: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D47992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D0E77">
              <w:rPr>
                <w:rFonts w:ascii="Arial" w:hAnsi="Arial" w:cs="Arial"/>
                <w:b/>
                <w:sz w:val="16"/>
                <w:szCs w:val="16"/>
              </w:rPr>
              <w:t xml:space="preserve">150 (ciento cincuenta) </w:t>
            </w:r>
            <w:r w:rsidRPr="00D47992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D4799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50FEA" w:rsidRPr="00CB3982" w:rsidTr="00850FEA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50FEA" w:rsidRPr="00CB3982" w:rsidTr="00850FEA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50FEA" w:rsidRPr="00CB3982" w:rsidTr="00850FEA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50FEA" w:rsidRPr="00CB3982" w:rsidRDefault="00850FEA" w:rsidP="00850FEA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850FEA" w:rsidRPr="00CB3982" w:rsidRDefault="00850FEA" w:rsidP="00850FEA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0C2307" w:rsidRPr="00CB3982" w:rsidRDefault="000C2307" w:rsidP="000C2307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0C2307" w:rsidRPr="00CB3982" w:rsidTr="0066737C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bookmarkStart w:id="1" w:name="_Hlk189485587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0C2307" w:rsidRPr="00CB3982" w:rsidRDefault="000C2307" w:rsidP="0066737C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  <w:bookmarkStart w:id="2" w:name="_Toc347486252"/>
      <w:bookmarkEnd w:id="1"/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bookmarkEnd w:id="2"/>
    <w:p w:rsidR="000C2307" w:rsidRPr="00CB3982" w:rsidRDefault="000C2307" w:rsidP="000C2307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0C2307" w:rsidRPr="00CB3982" w:rsidRDefault="000C2307" w:rsidP="000C2307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0C2307" w:rsidRPr="00CB3982" w:rsidTr="0066737C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0C2307" w:rsidRPr="00CB3982" w:rsidTr="0066737C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0C2307" w:rsidRPr="00CB3982" w:rsidTr="006673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850FEA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11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850FEA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850FEA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C2307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850FEA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0C2307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:rsidR="000C2307" w:rsidRPr="00850FEA" w:rsidRDefault="00850FEA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850FEA">
                <w:rPr>
                  <w:rStyle w:val="Hipervnculo"/>
                  <w:sz w:val="18"/>
                  <w:szCs w:val="18"/>
                </w:rPr>
                <w:t>https://meet.google.com/cng-ahkc-cin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7B1AF5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56041D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0C2307" w:rsidRPr="00465284" w:rsidRDefault="000C2307" w:rsidP="000C2307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6E0" w:rsidRDefault="000656E0" w:rsidP="001979B8">
      <w:r>
        <w:separator/>
      </w:r>
    </w:p>
  </w:endnote>
  <w:endnote w:type="continuationSeparator" w:id="0">
    <w:p w:rsidR="000656E0" w:rsidRDefault="000656E0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6E0" w:rsidRDefault="000656E0" w:rsidP="001979B8">
      <w:r>
        <w:separator/>
      </w:r>
    </w:p>
  </w:footnote>
  <w:footnote w:type="continuationSeparator" w:id="0">
    <w:p w:rsidR="000656E0" w:rsidRDefault="000656E0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42C76"/>
    <w:rsid w:val="000629FF"/>
    <w:rsid w:val="000656E0"/>
    <w:rsid w:val="00067AE4"/>
    <w:rsid w:val="000722B9"/>
    <w:rsid w:val="0007446F"/>
    <w:rsid w:val="00076661"/>
    <w:rsid w:val="00084D79"/>
    <w:rsid w:val="00092E96"/>
    <w:rsid w:val="000C2307"/>
    <w:rsid w:val="000C7F3C"/>
    <w:rsid w:val="0014304E"/>
    <w:rsid w:val="001979B8"/>
    <w:rsid w:val="00213141"/>
    <w:rsid w:val="002B2B21"/>
    <w:rsid w:val="00414B9D"/>
    <w:rsid w:val="004163E5"/>
    <w:rsid w:val="00463356"/>
    <w:rsid w:val="00517552"/>
    <w:rsid w:val="00526D51"/>
    <w:rsid w:val="005360FF"/>
    <w:rsid w:val="0056041D"/>
    <w:rsid w:val="00627F9B"/>
    <w:rsid w:val="00710EE6"/>
    <w:rsid w:val="00712FE7"/>
    <w:rsid w:val="007155CA"/>
    <w:rsid w:val="007B1AF5"/>
    <w:rsid w:val="007B5C22"/>
    <w:rsid w:val="007C2C23"/>
    <w:rsid w:val="007D5B58"/>
    <w:rsid w:val="00850FEA"/>
    <w:rsid w:val="008968E0"/>
    <w:rsid w:val="009415FD"/>
    <w:rsid w:val="009C367F"/>
    <w:rsid w:val="00B704B8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A45F1"/>
    <w:rsid w:val="00CF5552"/>
    <w:rsid w:val="00D60990"/>
    <w:rsid w:val="00D74DE5"/>
    <w:rsid w:val="00E0241C"/>
    <w:rsid w:val="00E05523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F5938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ng-ahkc-c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1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2025-03-14T14:27:00Z</cp:lastPrinted>
  <dcterms:created xsi:type="dcterms:W3CDTF">2025-03-14T15:26:00Z</dcterms:created>
  <dcterms:modified xsi:type="dcterms:W3CDTF">2025-03-14T15:26:00Z</dcterms:modified>
</cp:coreProperties>
</file>