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03A8" w14:textId="48CD49DE" w:rsidR="007878DD" w:rsidRPr="00124465" w:rsidRDefault="00CB3982" w:rsidP="00124465">
      <w:pPr>
        <w:pStyle w:val="Prrafodelista"/>
        <w:tabs>
          <w:tab w:val="center" w:pos="4599"/>
        </w:tabs>
        <w:ind w:left="360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>
        <w:rPr>
          <w:rFonts w:eastAsiaTheme="minorHAnsi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9C431" wp14:editId="6E100497">
                <wp:simplePos x="0" y="0"/>
                <wp:positionH relativeFrom="page">
                  <wp:posOffset>4838700</wp:posOffset>
                </wp:positionH>
                <wp:positionV relativeFrom="paragraph">
                  <wp:posOffset>-1000760</wp:posOffset>
                </wp:positionV>
                <wp:extent cx="2647950" cy="452438"/>
                <wp:effectExtent l="0" t="0" r="1905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52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BA74E" w14:textId="77777777" w:rsidR="007878DD" w:rsidRPr="00DD78D1" w:rsidRDefault="007878DD" w:rsidP="007878DD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9C431" id="Rectángulo 5" o:spid="_x0000_s1026" style="position:absolute;left:0;text-align:left;margin-left:381pt;margin-top:-78.8pt;width:208.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" fillcolor="#4472c4 [3204]" strokecolor="#1f3763 [1604]" strokeweight="1pt">
                <v:textbox>
                  <w:txbxContent>
                    <w:p w14:paraId="02EBA74E" w14:textId="77777777" w:rsidR="007878DD" w:rsidRPr="00DD78D1" w:rsidRDefault="007878DD" w:rsidP="007878DD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sz w:val="26"/>
          <w:szCs w:val="26"/>
          <w:lang w:val="it-IT" w:eastAsia="es-ES"/>
        </w:rPr>
        <w:tab/>
      </w:r>
      <w:r w:rsidR="007878DD"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5575116E" w14:textId="77777777" w:rsidR="007878DD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4B0AC381" w14:textId="7B8B9213" w:rsidR="007878DD" w:rsidRPr="00124465" w:rsidRDefault="007878DD" w:rsidP="00124465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CB3982">
        <w:rPr>
          <w:rFonts w:ascii="Arial" w:hAnsi="Arial" w:cs="Arial"/>
          <w:b/>
          <w:szCs w:val="26"/>
          <w:lang w:val="it-IT"/>
        </w:rPr>
        <w:t>4</w:t>
      </w: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52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81"/>
        <w:gridCol w:w="168"/>
        <w:gridCol w:w="1632"/>
        <w:gridCol w:w="1594"/>
        <w:gridCol w:w="206"/>
      </w:tblGrid>
      <w:tr w:rsidR="00CB3982" w:rsidRPr="00CB3982" w14:paraId="38ECA4FA" w14:textId="77777777" w:rsidTr="00CB3982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58636AE" w14:textId="77777777" w:rsidR="00CB3982" w:rsidRPr="00CB3982" w:rsidRDefault="00CB3982" w:rsidP="00CB398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Hlk181199754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CB3982" w:rsidRPr="00CB3982" w14:paraId="3517511F" w14:textId="77777777" w:rsidTr="00CB3982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1D6B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3447292" w14:textId="77777777" w:rsidTr="00465284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8FEAE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752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810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1A24DE" w14:textId="2F155620" w:rsidR="00CB3982" w:rsidRPr="00CB3982" w:rsidRDefault="00CB3982" w:rsidP="00CB3982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eastAsia="en-US"/>
              </w:rPr>
            </w:pP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PROYECTO DE VIVIENDA CUALITATIVA EN EL MUNICIPIO DE </w:t>
            </w:r>
            <w:r w:rsidR="007E46DF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CHALLAPATA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 – FASE (</w:t>
            </w:r>
            <w:r w:rsidR="007E46DF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XXX</w:t>
            </w:r>
            <w:r w:rsidR="0066171C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III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) 202</w:t>
            </w:r>
            <w:r w:rsidR="0066171C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4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 – ORURO (</w:t>
            </w:r>
            <w:r w:rsidR="00F23951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>SEGUNDA</w:t>
            </w:r>
            <w:r w:rsidRPr="00CB3982">
              <w:rPr>
                <w:rFonts w:ascii="Verdana" w:hAnsi="Verdana" w:cs="Arial"/>
                <w:b/>
                <w:sz w:val="14"/>
                <w:szCs w:val="14"/>
                <w:lang w:eastAsia="en-US"/>
              </w:rPr>
              <w:t xml:space="preserve"> CONVOCATORIA)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5100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DBBAFA9" w14:textId="77777777" w:rsidTr="00465284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C3451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C2D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2B3E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3C44AE7A" w14:textId="77777777" w:rsidTr="00465284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E8F9A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036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550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E5690D" w14:textId="1A8D33F3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  <w:t>AEV-OR-DC08</w:t>
            </w:r>
            <w:r w:rsidR="007E46DF"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  <w:t>2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  <w:t>/2024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BCF1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9201E5A" w14:textId="77777777" w:rsidTr="00465284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6413C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562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2778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02AC785" w14:textId="77777777" w:rsidTr="00465284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9584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B59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44F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CD5D4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2024</w:t>
            </w:r>
          </w:p>
        </w:tc>
        <w:tc>
          <w:tcPr>
            <w:tcW w:w="265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1371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01C5D0D" w14:textId="77777777" w:rsidTr="00465284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F736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8771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4E47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F7EF6C9" w14:textId="77777777" w:rsidTr="00465284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A96B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A50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7F4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035A74" w14:textId="15D1A3E2" w:rsidR="00CB3982" w:rsidRPr="00CB3982" w:rsidRDefault="001634E7" w:rsidP="0066171C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144FB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El Precio Referencial destinado al Objeto de Contratación es de Bs. 2.653.765,13 (Dos millones seiscientos cincuenta y tres mil setecientos sesenta y cinco 13/100 bolivianos).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1F7D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62E1A1A" w14:textId="77777777" w:rsidTr="00465284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E4F85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5444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6A25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96891C2" w14:textId="77777777" w:rsidTr="00465284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C2A0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BBB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04E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4EB64D" w14:textId="6AD6DC88" w:rsidR="00CB3982" w:rsidRPr="00CB3982" w:rsidRDefault="00EE247C" w:rsidP="0066171C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EE247C">
              <w:rPr>
                <w:rFonts w:ascii="Arial" w:hAnsi="Arial" w:cs="Arial"/>
                <w:sz w:val="16"/>
                <w:szCs w:val="16"/>
                <w:lang w:eastAsia="en-US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EE247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165 (ciento sesenta y cinco)</w:t>
            </w:r>
            <w:r w:rsidRPr="00EE247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días calendario a partir de la fecha de la Orden de Proceder emitida por el Inspector del Proyecto. Considerando lo establecido en el </w:t>
            </w:r>
            <w:r w:rsidRPr="00EE247C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cronograma de plazos de la consultoría. El Plazo de ejecución de la consultoría y el cronograma de plazos para cada producto, </w:t>
            </w:r>
            <w:r w:rsidRPr="00EE247C">
              <w:rPr>
                <w:rFonts w:ascii="Arial" w:hAnsi="Arial" w:cs="Arial"/>
                <w:b/>
                <w:sz w:val="16"/>
                <w:szCs w:val="16"/>
                <w:lang w:val="es-ES_tradnl" w:eastAsia="en-US"/>
              </w:rPr>
              <w:t xml:space="preserve">no </w:t>
            </w:r>
            <w:r w:rsidRPr="00EE247C">
              <w:rPr>
                <w:rFonts w:ascii="Arial" w:hAnsi="Arial" w:cs="Arial"/>
                <w:sz w:val="16"/>
                <w:szCs w:val="16"/>
                <w:lang w:val="es-ES_tradnl" w:eastAsia="en-US"/>
              </w:rPr>
              <w:t>podrá ser ajustado por el proponente.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4994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234B048" w14:textId="77777777" w:rsidTr="00465284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C80F6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542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44C02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7AA96F4" w14:textId="77777777" w:rsidTr="00465284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BA5E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708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9EB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8F0BD2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6C7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F617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84B8530" w14:textId="77777777" w:rsidTr="00465284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DD32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4D3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019C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E943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8D3F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806B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57FF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0C0268D" w14:textId="77777777" w:rsidTr="00465284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8DC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EBF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D55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1B970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4C9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color w:val="ED0000"/>
                <w:sz w:val="16"/>
                <w:szCs w:val="16"/>
                <w:lang w:val="es-BO" w:eastAsia="en-US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F47E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5E14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82AE092" w14:textId="77777777" w:rsidTr="00465284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3CD2F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6C5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172B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5284E79" w14:textId="77777777" w:rsidTr="00465284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6384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C8B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E9A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49597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900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486B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094B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5E4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B1EC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D279C40" w14:textId="77777777" w:rsidTr="00465284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748CD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E04D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9BF2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01738E" w14:textId="77777777" w:rsidTr="00465284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235F6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222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929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481222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583A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465284" w:rsidRPr="00CB3982" w14:paraId="17EBABDE" w14:textId="77777777" w:rsidTr="00465284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AC7D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078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AC0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061DD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F19C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465284" w:rsidRPr="00CB3982" w14:paraId="08BC3753" w14:textId="77777777" w:rsidTr="00465284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D24F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C06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DAC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A5A4B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29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B317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CB3982" w:rsidRPr="00CB3982" w14:paraId="01AE6700" w14:textId="77777777" w:rsidTr="00465284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326F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E9C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602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6341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919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40A28EAC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271D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66115A1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42B9833D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8A0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58E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25D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72E6632" w14:textId="77777777" w:rsidTr="00465284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21FD4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BDA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15B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3FE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676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44A68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EB3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B0B84E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76E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bookmarkEnd w:id="0"/>
    </w:tbl>
    <w:p w14:paraId="4D7139F2" w14:textId="77777777" w:rsidR="00CB3982" w:rsidRPr="00CB3982" w:rsidRDefault="00CB3982" w:rsidP="00CB3982">
      <w:pPr>
        <w:rPr>
          <w:sz w:val="16"/>
          <w:szCs w:val="16"/>
          <w:lang w:val="es-BO" w:eastAsia="en-US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CB3982" w:rsidRPr="00CB3982" w14:paraId="3458101F" w14:textId="77777777" w:rsidTr="00465284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BC8E078" w14:textId="77777777" w:rsidR="00CB3982" w:rsidRPr="00CB3982" w:rsidRDefault="00CB3982" w:rsidP="00CB398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CB3982" w:rsidRPr="00CB3982" w14:paraId="4254A18F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F3567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076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DF9C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90748" w:rsidRPr="00CB3982" w14:paraId="608E6D4E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6C95C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7A32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AB6CC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679FFE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8F1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E8C528C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42978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61B7BC28" w14:textId="77777777" w:rsidR="00CB3982" w:rsidRPr="00CB3982" w:rsidRDefault="00CB3982" w:rsidP="00CB3982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BA2305" w14:textId="77777777" w:rsidR="00CB3982" w:rsidRPr="00CB3982" w:rsidRDefault="00CB3982" w:rsidP="00CB3982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E6483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2CC6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985C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F14C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C706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01687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CF1FD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D17BF03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7A451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7A0FF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68544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768C4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EF464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867A8C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C36AF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EB127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05AC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52E0876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7C8CE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644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985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54297D9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750B6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DB038A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A0CAC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14510B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9EAAB8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F0853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BA26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A5FAFBE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8236B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39391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F76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F857C2B" w14:textId="77777777" w:rsidTr="00465284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F580A06" w14:textId="77777777" w:rsidR="00CB3982" w:rsidRPr="00CB3982" w:rsidRDefault="00CB3982" w:rsidP="00CB398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CB3982" w:rsidRPr="00CB3982" w14:paraId="09583D66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95E5A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58FB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74469" w14:textId="77777777" w:rsidR="00CB3982" w:rsidRPr="00CB3982" w:rsidRDefault="00CB3982" w:rsidP="00124465">
            <w:pPr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5330F50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382FF3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4321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2EB7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FC37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9B0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CE7E8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987F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31DE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DE4ED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44E09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2855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EFADE31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DF3154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41F03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6721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E4629B" w14:textId="77777777" w:rsidR="00CB3982" w:rsidRPr="00CB3982" w:rsidRDefault="00CB3982" w:rsidP="00CB3982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7A442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554A8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9BD2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9F7A8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E98E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DC006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925C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6BD6A700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2ADFA9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31269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632F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D178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B5C1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7FED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7A7CB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CC0A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6CEE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D76A0" w14:textId="77777777" w:rsidR="00CB3982" w:rsidRPr="00CB3982" w:rsidRDefault="00CB3982" w:rsidP="00124465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BC9CC2" w14:textId="77777777" w:rsidR="00CB3982" w:rsidRPr="00CB3982" w:rsidRDefault="00CB3982" w:rsidP="00CB3982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D4381A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D193D4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0E3FD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72EA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6DE3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8D53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8F0B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7130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244D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6EC2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D7E89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C3D3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4D683F3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78F2DE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A1C0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2B35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0675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5D2F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0B1B0F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D35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CC54C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CBF9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AEDC4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540D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3B03625C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90F26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0D75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2616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0623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5E7F3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01FA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C3E3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B7BF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F0D6B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28A2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3BC50E" w14:textId="77777777" w:rsidR="00CB3982" w:rsidRPr="00CB3982" w:rsidRDefault="00CB3982" w:rsidP="00CB3982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515F6E51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E126B6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6CBF0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A9C6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E78E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00D5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C353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1854C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38F0C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3A26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A9B7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A1D3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2A78F906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80120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0117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A4709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E41171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DE87A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4C74A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3E688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4FF4A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89CD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5550D9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B7AF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D25AE6" w14:textId="77777777" w:rsidTr="00465284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623D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A901A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725E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464E2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305D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732D4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9C39B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FA55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6850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39F4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104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6DD151B7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  <w:bookmarkStart w:id="1" w:name="_Toc347486252"/>
    </w:p>
    <w:p w14:paraId="1238C3A8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</w:p>
    <w:p w14:paraId="26B6C658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</w:p>
    <w:bookmarkEnd w:id="1"/>
    <w:p w14:paraId="5F39824B" w14:textId="46BE7A4D" w:rsidR="00CB3982" w:rsidRPr="00CB3982" w:rsidRDefault="00CB3982" w:rsidP="00CB3982">
      <w:pPr>
        <w:numPr>
          <w:ilvl w:val="0"/>
          <w:numId w:val="3"/>
        </w:numPr>
        <w:ind w:left="426"/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CB3982">
        <w:rPr>
          <w:rFonts w:ascii="Verdana" w:hAnsi="Verdana" w:cs="Arial"/>
          <w:b/>
          <w:bCs/>
          <w:kern w:val="28"/>
          <w:sz w:val="18"/>
          <w:szCs w:val="32"/>
        </w:rPr>
        <w:t>CRONOGRAMA DE PLAZOS DEL PROCESO DE CONTRATACIÓN</w:t>
      </w:r>
    </w:p>
    <w:p w14:paraId="40FC00E4" w14:textId="034DB4B6" w:rsidR="00CB3982" w:rsidRPr="00CB3982" w:rsidRDefault="00CB3982" w:rsidP="00CB3982">
      <w:pPr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7"/>
        <w:gridCol w:w="137"/>
        <w:gridCol w:w="137"/>
        <w:gridCol w:w="370"/>
        <w:gridCol w:w="137"/>
        <w:gridCol w:w="394"/>
        <w:gridCol w:w="137"/>
        <w:gridCol w:w="532"/>
        <w:gridCol w:w="141"/>
        <w:gridCol w:w="137"/>
        <w:gridCol w:w="383"/>
        <w:gridCol w:w="166"/>
        <w:gridCol w:w="381"/>
        <w:gridCol w:w="137"/>
        <w:gridCol w:w="137"/>
        <w:gridCol w:w="2542"/>
        <w:gridCol w:w="284"/>
      </w:tblGrid>
      <w:tr w:rsidR="00CB3982" w:rsidRPr="00CB3982" w14:paraId="095B3287" w14:textId="77777777" w:rsidTr="00CB3982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1EBB0FD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CB3982" w:rsidRPr="00CB3982" w14:paraId="73CC43F5" w14:textId="77777777" w:rsidTr="00490748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0AAE17D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3D5992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461454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2ABCC5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 xml:space="preserve">LUGAR </w:t>
            </w:r>
          </w:p>
        </w:tc>
      </w:tr>
      <w:tr w:rsidR="00CB3982" w:rsidRPr="00CB3982" w14:paraId="259ADF69" w14:textId="77777777" w:rsidTr="00490748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57F9F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DBBEC" w14:textId="3B62AC79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</w:t>
            </w:r>
            <w:r w:rsidR="001F7CBC">
              <w:rPr>
                <w:rFonts w:ascii="Arial" w:hAnsi="Arial" w:cs="Arial"/>
                <w:sz w:val="16"/>
                <w:szCs w:val="16"/>
                <w:lang w:val="es-BO" w:eastAsia="en-US"/>
              </w:rPr>
              <w:t>.</w:t>
            </w: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F06F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A9DA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ECF7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89EE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4EBF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E600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747A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43F03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22F3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A194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8EA4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14B3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F3C2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3361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F0E608D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7BC46A8" w14:textId="77777777" w:rsidTr="0049074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797EF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95A18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22EA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556251" w14:textId="336FF6A2" w:rsidR="00CB3982" w:rsidRPr="00CB3982" w:rsidRDefault="00F23951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96B22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7FC98B" w14:textId="1A616129" w:rsidR="00CB3982" w:rsidRPr="00CB3982" w:rsidRDefault="00F23951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3E3A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21C87F" w14:textId="3AD0043F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 w:rsidR="00F23951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5A4D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62FF11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FF2F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962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1F92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406D2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7D05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F0D11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2CC80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207E4D9" w14:textId="77777777" w:rsidTr="00490748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EF740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43C21B" w14:textId="77777777" w:rsidR="00CB3982" w:rsidRPr="00CB3982" w:rsidRDefault="00CB3982" w:rsidP="00124465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7A663D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1299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59AB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E1B6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F0B79" w14:textId="77777777" w:rsidR="00CB3982" w:rsidRPr="00CB3982" w:rsidRDefault="00CB3982" w:rsidP="001244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155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809F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0334A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06CD8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82B2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797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CC590" w14:textId="77777777" w:rsidR="00CB3982" w:rsidRPr="00CB3982" w:rsidRDefault="00CB3982" w:rsidP="001244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3FE6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38E2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E08A9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8D55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B3982" w:rsidRPr="00CB3982" w14:paraId="0F6CB452" w14:textId="77777777" w:rsidTr="00EC5966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E3330C" w14:textId="77777777" w:rsidR="00CB3982" w:rsidRPr="00CB3982" w:rsidRDefault="00CB3982" w:rsidP="00124465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2A2183" w14:textId="77777777" w:rsidR="00CB3982" w:rsidRPr="00CB3982" w:rsidRDefault="00CB3982" w:rsidP="00490748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546361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7529F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815F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884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BB7F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D485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D56B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46B2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D0AAC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5C501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3903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0EB3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D921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B9EF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ED65B" w14:textId="77777777" w:rsidR="00CB3982" w:rsidRPr="00CB3982" w:rsidRDefault="00CB3982" w:rsidP="00124465">
            <w:pPr>
              <w:adjustRightInd w:val="0"/>
              <w:snapToGrid w:val="0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022C5D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B3982" w:rsidRPr="00CB3982" w14:paraId="50BC169A" w14:textId="77777777" w:rsidTr="00490748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E5AA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F94AC1" w14:textId="77777777" w:rsidR="00CB3982" w:rsidRPr="00CB3982" w:rsidRDefault="00CB3982" w:rsidP="00465284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5B8E4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82B01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A0AB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AF131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3BA4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EB2C1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51F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81E90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62EA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8867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BA69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22E5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08B0B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173D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6D560" w14:textId="77777777" w:rsidR="00CB3982" w:rsidRPr="00CB3982" w:rsidRDefault="00CB3982" w:rsidP="00124465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BE4B9E3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B3982" w:rsidRPr="00CB3982" w14:paraId="569F77C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BBE351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C7E4D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6550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9779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E9C2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A318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AF74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E87C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C0E0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A3CF02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941B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BCA7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3637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4CA2F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143DB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13FF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50E64A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EFB66A4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C1FCE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10294C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D1A5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B8F56B" w14:textId="703746F7" w:rsidR="00CB3982" w:rsidRPr="00CB3982" w:rsidRDefault="00F23951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05</w:t>
            </w:r>
          </w:p>
          <w:p w14:paraId="7DABD3F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43EFE9F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65EED7B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16D7139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5416C4C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08888A2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79288494" w14:textId="7A0B9DA1" w:rsidR="00CB3982" w:rsidRPr="00CB3982" w:rsidRDefault="00F23951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32B7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58087E" w14:textId="0BD7EB4F" w:rsidR="00CB3982" w:rsidRPr="00CB3982" w:rsidRDefault="00F23951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02</w:t>
            </w:r>
          </w:p>
          <w:p w14:paraId="474A987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13C742F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5E614A6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5571677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7A9AB2E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1BCDC84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4089BBA4" w14:textId="7CA7FBB4" w:rsidR="00CB3982" w:rsidRPr="00CB3982" w:rsidRDefault="00F23951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0469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D1CC2D" w14:textId="24743302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 w:rsidR="00F23951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  <w:p w14:paraId="2592BDC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0987568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28106891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18885A7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4204691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3E41797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70DDB4B3" w14:textId="56EF36AD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 w:rsidR="00F23951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6A3B81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797CB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B30CF8" w14:textId="5D686D5D" w:rsidR="00CB3982" w:rsidRPr="00CB3982" w:rsidRDefault="007E46DF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09</w:t>
            </w:r>
          </w:p>
          <w:p w14:paraId="6D05437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7DF9D6A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74AC243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0AF6860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2E80CD5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1E51E2F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467DC4B9" w14:textId="50757930" w:rsidR="00CB3982" w:rsidRPr="00CB3982" w:rsidRDefault="0078781A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7E46DF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0CB9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DC04124" w14:textId="1A2AA31A" w:rsidR="00CB3982" w:rsidRPr="00CB3982" w:rsidRDefault="0078781A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  <w:r w:rsidR="00CB3982"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14:paraId="038FECA1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43759B5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11D5B4B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4E83D03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31D6A23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121B1871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34855A74" w14:textId="0DD131C8" w:rsidR="00CB3982" w:rsidRPr="00CB3982" w:rsidRDefault="0078781A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CB3982"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BDED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0E1F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7A280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PRESENTACION:</w:t>
            </w:r>
          </w:p>
          <w:p w14:paraId="5E5EB08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</w:t>
            </w:r>
          </w:p>
          <w:p w14:paraId="71A7A53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APERTURA:</w:t>
            </w:r>
          </w:p>
          <w:p w14:paraId="477A8F0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y por medio del siguiente enlace:</w:t>
            </w:r>
          </w:p>
          <w:p w14:paraId="43CD6A7D" w14:textId="7B16530F" w:rsidR="00CB3982" w:rsidRPr="00F23951" w:rsidRDefault="00F23951" w:rsidP="003D481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6"/>
                <w:szCs w:val="16"/>
                <w:lang w:val="es-BO" w:eastAsia="en-US"/>
              </w:rPr>
            </w:pPr>
            <w:hyperlink r:id="rId7" w:history="1">
              <w:r w:rsidRPr="00F23951">
                <w:rPr>
                  <w:rStyle w:val="Hipervnculo"/>
                  <w:sz w:val="16"/>
                  <w:szCs w:val="16"/>
                </w:rPr>
                <w:t>https://meet.google.com/urs-bhdp-wru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B15AD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46A3421" w14:textId="77777777" w:rsidTr="00490748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9D5E6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3C1B99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FB5F32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FFE3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88A4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CA64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389E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EE8F2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B46F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E03E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49ED5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33D2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F035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04E11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FA8C2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9F85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9D21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5DE8390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B3982" w:rsidRPr="00CB3982" w14:paraId="5EAF428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5EC9E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47CC2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2F02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3BB31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3B7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316F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4567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7277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1FEA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2771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FE9A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370E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F217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3A58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717B7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4FA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4B0944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2726C911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972FA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0CA709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0DE0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02C9F9" w14:textId="758E184B" w:rsidR="00CB3982" w:rsidRPr="00CB3982" w:rsidRDefault="00F23951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B330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B201D1" w14:textId="2ED61018" w:rsidR="00CB3982" w:rsidRPr="00CB3982" w:rsidRDefault="00F23951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C7A1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E43239" w14:textId="1E9A1444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 w:rsidR="00F23951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679032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139FA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EE6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348C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C851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B7CA2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49174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38F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9AC041F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647AFC0" w14:textId="77777777" w:rsidTr="00490748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FC66A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FB91A1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0E895B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846E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57D8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ECF22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D32A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E034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0418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F0BF2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CA215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D41E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5D8B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8C6B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4D3911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33D6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79EC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292D5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B3982" w:rsidRPr="00CB3982" w14:paraId="33209E8A" w14:textId="77777777" w:rsidTr="00490748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2E1F5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4DDC4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6C729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58C4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4910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CDF8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764E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5DFB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4FA9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FEAE7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85192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DF9F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AA3A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66A8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2BEB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AAF32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FE6A9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CB3982" w:rsidRPr="00CB3982" w14:paraId="47A4C036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6ED001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2E6EDD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FC61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185B" w14:textId="7DFB8691" w:rsidR="00CB3982" w:rsidRPr="00CB3982" w:rsidRDefault="00F23951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34262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95F3" w14:textId="2B2AD4D8" w:rsidR="00CB3982" w:rsidRPr="00CB3982" w:rsidRDefault="00F23951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357C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5898" w14:textId="0CA6B6A0" w:rsidR="00CB3982" w:rsidRPr="00CB3982" w:rsidRDefault="005E0247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 w:rsidR="00F23951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276E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97E11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32E82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C146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8ACA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357E8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4E44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657B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5B0C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46FF1B1" w14:textId="77777777" w:rsidTr="0049074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EC431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6946D8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CFAB68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EF6D9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B947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B80E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E134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6B5D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B606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3E6B6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ABC87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5E92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E3CE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666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C9657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47781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660E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51066A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B3982" w:rsidRPr="00CB3982" w14:paraId="79CC196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97DD5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2CB0A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40B3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EE28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4E23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7CA12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0102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9369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FE0B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7CF6F1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A5E62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39F7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A0F4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989EE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14359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9CF5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A74B18C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20123C46" w14:textId="77777777" w:rsidTr="00490748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F6A70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73B801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B1C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BE76E8" w14:textId="0FA69DFB" w:rsidR="00CB3982" w:rsidRPr="00CB3982" w:rsidRDefault="00F23951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96C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79D4F9" w14:textId="499F931F" w:rsidR="00CB3982" w:rsidRPr="00CB3982" w:rsidRDefault="007E46DF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23951"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053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91B226" w14:textId="4DF3F95C" w:rsidR="00CB3982" w:rsidRPr="00CB3982" w:rsidRDefault="005E0247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 w:rsidR="007E46DF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C567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B3DD40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FC886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09D28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DE493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DAC1B2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9A5BE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C51B6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B99191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69A90AA" w14:textId="77777777" w:rsidTr="0049074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9EFFA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C37D2B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A5B51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FE382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7AAA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8A8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1504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1C1E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19B741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09812C1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43D4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0558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D78A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EB68E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23461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4F62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A37A60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5562788" w14:textId="77777777" w:rsidTr="0049074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AC90C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3B76B7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462285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A73291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BADE2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A7C5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0C2C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D872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7308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6E3FF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9940D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9954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1AE7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F295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F15F6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5847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80D9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CF4350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B3982" w:rsidRPr="00CB3982" w14:paraId="2E2A612B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377396" w14:textId="77777777" w:rsidR="00CB3982" w:rsidRPr="00CB3982" w:rsidRDefault="00CB3982" w:rsidP="00CB398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9F99D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9D7C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6A0D1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4310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93E0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E12C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3FE0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5AEF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06BBD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1B73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FBAE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354D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8B8DA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64B0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96C6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00F7AC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DF92B38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DE86B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E3CB84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34C0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88E13E" w14:textId="632BADEA" w:rsidR="00CB3982" w:rsidRPr="00CB3982" w:rsidRDefault="00F23951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5D79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DCF45" w14:textId="54848034" w:rsidR="00CB3982" w:rsidRPr="00CB3982" w:rsidRDefault="005E0247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F23951"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5621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31900E" w14:textId="7A898C10" w:rsidR="00CB3982" w:rsidRPr="00CB3982" w:rsidRDefault="005E0247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058C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0BAA1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8B9E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0975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A4522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CB1E7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C917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5AB6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FCE0742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2E22431" w14:textId="77777777" w:rsidTr="0049074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FBDEA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9AA329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722F98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988992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29E7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577A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D4E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455B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97AF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DE362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CF943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6B27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A4672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D3F82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5A2BA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488B5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5756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449A5A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CB3982" w:rsidRPr="00CB3982" w14:paraId="7062F4C2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602B" w14:textId="77777777" w:rsidR="00CB3982" w:rsidRPr="00CB3982" w:rsidRDefault="00CB3982" w:rsidP="00CB398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D16DA" w14:textId="77777777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2A31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80A9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B1D2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9E98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1F9F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FBC4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663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09CF3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00D8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4FBD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E5FA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8E09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BCC0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0037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519F8E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206F83BA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49F14" w14:textId="77777777" w:rsidR="00CB3982" w:rsidRPr="00CB3982" w:rsidRDefault="00CB3982" w:rsidP="00CB3982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678BA0" w14:textId="77777777" w:rsidR="00CB3982" w:rsidRPr="00CB3982" w:rsidRDefault="00CB3982" w:rsidP="00CB398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425E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100D20" w14:textId="1701E7F3" w:rsidR="00CB3982" w:rsidRPr="00CB3982" w:rsidRDefault="00832E23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4739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63686E" w14:textId="17334778" w:rsidR="00CB3982" w:rsidRPr="00CB3982" w:rsidRDefault="005E0247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832E23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A387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C45651A" w14:textId="43E3E3BC" w:rsidR="00CB3982" w:rsidRPr="00CB3982" w:rsidRDefault="005E0247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448CE8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DE80DE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7D4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D8C5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087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04323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074D4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CB32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E28E07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6AAA5D0" w14:textId="77777777" w:rsidTr="0049074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11D4099" w14:textId="77777777" w:rsidR="00CB3982" w:rsidRPr="00CB3982" w:rsidRDefault="00CB3982" w:rsidP="00CB398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A44191C" w14:textId="77777777" w:rsidR="00CB3982" w:rsidRPr="00CB3982" w:rsidRDefault="00CB3982" w:rsidP="00CB398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3ED75" w14:textId="77777777" w:rsidR="00CB3982" w:rsidRPr="00CB3982" w:rsidRDefault="00CB3982" w:rsidP="00CB398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399AB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F21A9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F36CF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A85CE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01F37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E5464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6519C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835A782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681E4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5DC9B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10D92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7C5A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163D4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39D40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1885826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36E5892" w14:textId="77777777" w:rsidR="00CB3982" w:rsidRPr="00CB3982" w:rsidRDefault="00CB3982" w:rsidP="00CB3982">
      <w:pPr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Todos los plazos son de cumplimiento obligatorio.</w:t>
      </w:r>
    </w:p>
    <w:p w14:paraId="15F16942" w14:textId="5A014098" w:rsidR="007878DD" w:rsidRPr="00465284" w:rsidRDefault="00CB3982" w:rsidP="007878DD">
      <w:pPr>
        <w:numPr>
          <w:ilvl w:val="0"/>
          <w:numId w:val="2"/>
        </w:numPr>
        <w:ind w:left="714" w:hanging="357"/>
        <w:jc w:val="both"/>
        <w:rPr>
          <w:sz w:val="16"/>
          <w:szCs w:val="16"/>
          <w:lang w:val="es-BO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Posterior a la presentación y apertura de propuestas, si la actividad fuese realizada antes del plazo establecido, el proceso deberá continuar.</w:t>
      </w:r>
    </w:p>
    <w:sectPr w:rsidR="007878DD" w:rsidRPr="00465284" w:rsidSect="0046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7" w:right="1701" w:bottom="255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91926" w14:textId="77777777" w:rsidR="00103FCD" w:rsidRDefault="00103FCD" w:rsidP="0002168D">
      <w:r>
        <w:separator/>
      </w:r>
    </w:p>
  </w:endnote>
  <w:endnote w:type="continuationSeparator" w:id="0">
    <w:p w14:paraId="1CF4FB73" w14:textId="77777777" w:rsidR="00103FCD" w:rsidRDefault="00103FC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62ABB" w14:textId="77777777" w:rsidR="00BB3DC4" w:rsidRDefault="00BB3D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A503F" w14:textId="7591E85D" w:rsidR="00320E3B" w:rsidRDefault="00320E3B" w:rsidP="00320E3B">
    <w:pPr>
      <w:pStyle w:val="Piedepgina"/>
      <w:tabs>
        <w:tab w:val="clear" w:pos="4419"/>
        <w:tab w:val="clear" w:pos="8838"/>
        <w:tab w:val="left" w:pos="26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2EF3D" w14:textId="77777777" w:rsidR="00BB3DC4" w:rsidRDefault="00BB3D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B434D" w14:textId="77777777" w:rsidR="00103FCD" w:rsidRDefault="00103FCD" w:rsidP="0002168D">
      <w:r>
        <w:separator/>
      </w:r>
    </w:p>
  </w:footnote>
  <w:footnote w:type="continuationSeparator" w:id="0">
    <w:p w14:paraId="03958E69" w14:textId="77777777" w:rsidR="00103FCD" w:rsidRDefault="00103FC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07A1E" w14:textId="77777777" w:rsidR="00BB3DC4" w:rsidRDefault="00BB3D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DAEC" w14:textId="6CA2DB7C" w:rsidR="0002168D" w:rsidRDefault="004652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D7CD8" wp14:editId="2B4D1532">
          <wp:simplePos x="0" y="0"/>
          <wp:positionH relativeFrom="page">
            <wp:align>right</wp:align>
          </wp:positionH>
          <wp:positionV relativeFrom="paragraph">
            <wp:posOffset>-569595</wp:posOffset>
          </wp:positionV>
          <wp:extent cx="7762875" cy="10467975"/>
          <wp:effectExtent l="0" t="0" r="9525" b="952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46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|</w:t>
    </w:r>
    <w:r>
      <w:t>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9265" w14:textId="77777777" w:rsidR="00BB3DC4" w:rsidRDefault="00BB3D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D"/>
    <w:rsid w:val="00011541"/>
    <w:rsid w:val="0002168D"/>
    <w:rsid w:val="0005710F"/>
    <w:rsid w:val="00063EB6"/>
    <w:rsid w:val="00082C51"/>
    <w:rsid w:val="00103FCD"/>
    <w:rsid w:val="00124465"/>
    <w:rsid w:val="00130A1B"/>
    <w:rsid w:val="00133FC2"/>
    <w:rsid w:val="001634E7"/>
    <w:rsid w:val="00164615"/>
    <w:rsid w:val="00193EE9"/>
    <w:rsid w:val="001D49C9"/>
    <w:rsid w:val="001F7CBC"/>
    <w:rsid w:val="00243292"/>
    <w:rsid w:val="002645DF"/>
    <w:rsid w:val="0027680E"/>
    <w:rsid w:val="00320E3B"/>
    <w:rsid w:val="003D481C"/>
    <w:rsid w:val="00452383"/>
    <w:rsid w:val="00465284"/>
    <w:rsid w:val="0048085C"/>
    <w:rsid w:val="00490748"/>
    <w:rsid w:val="005000B0"/>
    <w:rsid w:val="00525505"/>
    <w:rsid w:val="00572426"/>
    <w:rsid w:val="005A5895"/>
    <w:rsid w:val="005B464F"/>
    <w:rsid w:val="005E0247"/>
    <w:rsid w:val="005F67BC"/>
    <w:rsid w:val="00613185"/>
    <w:rsid w:val="0066171C"/>
    <w:rsid w:val="00682AAD"/>
    <w:rsid w:val="006C2A56"/>
    <w:rsid w:val="0078781A"/>
    <w:rsid w:val="007878DD"/>
    <w:rsid w:val="007B6390"/>
    <w:rsid w:val="007E46DF"/>
    <w:rsid w:val="00832E23"/>
    <w:rsid w:val="00862E67"/>
    <w:rsid w:val="00874F94"/>
    <w:rsid w:val="008806EF"/>
    <w:rsid w:val="008F7005"/>
    <w:rsid w:val="009036B0"/>
    <w:rsid w:val="009B6CC5"/>
    <w:rsid w:val="009D5E46"/>
    <w:rsid w:val="00A145DD"/>
    <w:rsid w:val="00AB5123"/>
    <w:rsid w:val="00B473E5"/>
    <w:rsid w:val="00BB3DC4"/>
    <w:rsid w:val="00BD6D56"/>
    <w:rsid w:val="00C7715B"/>
    <w:rsid w:val="00C9515C"/>
    <w:rsid w:val="00CB3982"/>
    <w:rsid w:val="00CD45E6"/>
    <w:rsid w:val="00CD5EC1"/>
    <w:rsid w:val="00D35BF8"/>
    <w:rsid w:val="00D36B94"/>
    <w:rsid w:val="00D514C5"/>
    <w:rsid w:val="00D76A6A"/>
    <w:rsid w:val="00DE7828"/>
    <w:rsid w:val="00E3401A"/>
    <w:rsid w:val="00EC5966"/>
    <w:rsid w:val="00EE247C"/>
    <w:rsid w:val="00F23951"/>
    <w:rsid w:val="00F51D86"/>
    <w:rsid w:val="00FA158A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3D48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et.google.com/urs-bhdp-w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0</TotalTime>
  <Pages>2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2</cp:revision>
  <cp:lastPrinted>2025-01-28T19:34:00Z</cp:lastPrinted>
  <dcterms:created xsi:type="dcterms:W3CDTF">2025-01-28T19:53:00Z</dcterms:created>
  <dcterms:modified xsi:type="dcterms:W3CDTF">2025-01-28T19:53:00Z</dcterms:modified>
</cp:coreProperties>
</file>