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38B9AE0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939F6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69C16BFB" w14:textId="67D6D014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646A38">
              <w:rPr>
                <w:rFonts w:eastAsia="Times New Roman"/>
                <w:b/>
                <w:lang w:val="it-IT" w:eastAsia="es-ES"/>
              </w:rPr>
              <w:t>GESTION 2025</w:t>
            </w:r>
            <w:bookmarkStart w:id="0" w:name="_GoBack"/>
            <w:bookmarkEnd w:id="0"/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28BFDE1D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3C58765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0765D17B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B8CC75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88A11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998BA2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8EA53B" w14:textId="6A343C07" w:rsidR="00C83BDE" w:rsidRPr="00C83BDE" w:rsidRDefault="0005346B" w:rsidP="000B42F9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B957B1" w:rsidRPr="00B957B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 w:rsidR="00B957B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7C0EF4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YOCALLA</w:t>
                  </w:r>
                  <w:r w:rsidR="0052647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</w:t>
                  </w:r>
                  <w:r w:rsidR="00E401DA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CB18C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</w:t>
                  </w:r>
                  <w:r w:rsidR="007C0EF4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Pr="00993F9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CE5AD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E401D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C95CEA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</w:t>
                  </w:r>
                  <w:r w:rsidR="001B356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(SEGUNDA </w:t>
                  </w:r>
                  <w:r w:rsidR="00F44F6E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CONVOCATORIA</w:t>
                  </w:r>
                  <w:r w:rsidR="001B356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</w:t>
                  </w:r>
                  <w:r w:rsidR="00847114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1D7EF62F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2217B3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F41AD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B5E099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764697" w14:textId="548EDFF6" w:rsidR="00C83BDE" w:rsidRPr="00C83BDE" w:rsidRDefault="006E395D" w:rsidP="000B42F9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B957B1" w:rsidRPr="00B957B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CB18CA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6</w:t>
                  </w:r>
                  <w:r w:rsidR="000A608A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8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</w:t>
                  </w:r>
                  <w:r w:rsidR="000A38B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</w:tr>
            <w:tr w:rsidR="00C83BDE" w:rsidRPr="00C83BDE" w14:paraId="219F24F5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B72F0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951EF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13B94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E75471" w14:textId="2BD9764B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645C46F3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597D6E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2DC82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64DFF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F1692A" w14:textId="77777777" w:rsidR="00C83BDE" w:rsidRPr="00C83BDE" w:rsidRDefault="00E4087C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B6047F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</w:tr>
            <w:tr w:rsidR="00C83BDE" w:rsidRPr="00C83BDE" w14:paraId="6273AFD1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1AB830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18D018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40D9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B986C3" w14:textId="2A3B430A" w:rsidR="00C83BDE" w:rsidRPr="00293F8B" w:rsidRDefault="00B957B1" w:rsidP="000B42F9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Bs</w:t>
                  </w:r>
                  <w:r w:rsidR="00854596">
                    <w:rPr>
                      <w:b/>
                      <w:sz w:val="18"/>
                      <w:szCs w:val="18"/>
                      <w:lang w:val="es-BO"/>
                    </w:rPr>
                    <w:t>.</w:t>
                  </w:r>
                  <w:r w:rsidR="007C0EF4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1.779.698,51</w:t>
                  </w:r>
                  <w:r w:rsidR="008801E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 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7C0EF4">
                    <w:rPr>
                      <w:bCs/>
                      <w:sz w:val="18"/>
                      <w:szCs w:val="18"/>
                      <w:lang w:val="es-BO"/>
                    </w:rPr>
                    <w:t>Un Millón Setecientos Setenta y Nueve Mil Seiscientos Noventa y Ocho 51</w:t>
                  </w:r>
                  <w:r w:rsidR="0052647A">
                    <w:rPr>
                      <w:bCs/>
                      <w:sz w:val="18"/>
                      <w:szCs w:val="18"/>
                      <w:lang w:val="es-BO"/>
                    </w:rPr>
                    <w:t>/</w:t>
                  </w:r>
                  <w:r w:rsidR="0042148E">
                    <w:rPr>
                      <w:bCs/>
                      <w:sz w:val="18"/>
                      <w:szCs w:val="18"/>
                      <w:lang w:val="es-BO"/>
                    </w:rPr>
                    <w:t>1</w:t>
                  </w:r>
                  <w:r w:rsidRPr="00293F8B"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06685025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2CE1FC" w14:textId="47833570" w:rsidR="00C83BDE" w:rsidRPr="00C83BDE" w:rsidRDefault="00646A38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E63A1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4F716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D54BA" w14:textId="453C5241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1B3560">
                    <w:rPr>
                      <w:sz w:val="16"/>
                      <w:szCs w:val="16"/>
                      <w:lang w:val="es-BO"/>
                    </w:rPr>
                    <w:t>José Poma Negretty</w:t>
                  </w:r>
                </w:p>
              </w:tc>
            </w:tr>
            <w:tr w:rsidR="00C83BDE" w:rsidRPr="00C83BDE" w14:paraId="79D219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D7568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2091D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88333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2252E0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58D85C5D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1D4107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54540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86A0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77A3EC" w14:textId="592D1A6D" w:rsidR="00C83BDE" w:rsidRPr="00C83BDE" w:rsidRDefault="00646A38" w:rsidP="00B42365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 w:history="1">
                    <w:r w:rsidR="001B3560" w:rsidRPr="001615C3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</w:tr>
          </w:tbl>
          <w:p w14:paraId="7F5C4E7F" w14:textId="77777777" w:rsidR="00C83BDE" w:rsidRPr="0097636E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0B4114" w:rsidRPr="00E169D4" w14:paraId="0E831B5A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C61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1B3560" w:rsidRPr="00E169D4" w14:paraId="1A2DBBE4" w14:textId="77777777" w:rsidTr="00AE14BC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6BD0A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2D5398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B127F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0FB12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1B3560" w:rsidRPr="00E169D4" w14:paraId="0D5BA206" w14:textId="77777777" w:rsidTr="00AE14BC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78DE3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4E7560" w14:textId="77777777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F9B3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6059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481DC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AA5B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97E1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BEA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29E9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DF55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BB6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7998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ED7C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C7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08BC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35C7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4245DDD2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1B3560" w:rsidRPr="00E169D4" w14:paraId="057A62E8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F6386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835C4B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8DD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5A196" w14:textId="4589F02E" w:rsidR="000B4114" w:rsidRPr="00E169D4" w:rsidRDefault="001B3560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4D9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76A0CAF" w14:textId="1D8EE303" w:rsidR="000B4114" w:rsidRPr="00E169D4" w:rsidRDefault="001B3560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53B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66C194" w14:textId="72F2AE3B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1B3560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1D27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4823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1BDB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B942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3A5DA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26DD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9D1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D835B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34B94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1B3560" w:rsidRPr="00E169D4" w14:paraId="61A070A3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330FE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A629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6845A5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8B5B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5291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A4C5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431F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DBF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113A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0103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2ED4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D3A6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B817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E8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4B21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54A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04E2AE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1CFF2B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1B3560" w:rsidRPr="00E169D4" w14:paraId="4A900C4E" w14:textId="77777777" w:rsidTr="00AE14BC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0E02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8651D8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AFE9007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E83E1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A331F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C034A2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B00045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733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53814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41F1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79B76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7EDD6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000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B6547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D319A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8C970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BB71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BFB163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1B3560" w:rsidRPr="00E169D4" w14:paraId="6812C226" w14:textId="77777777" w:rsidTr="00AE14BC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4DB6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D130A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D43EEF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2C5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CA0F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B4E0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036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FCD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C07B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25A9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9A4C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FC2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6817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6D01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E34FB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68A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9EF6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66266E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1B3560" w:rsidRPr="00E169D4" w14:paraId="602651D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2AF0C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8F30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033EB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AA3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8EF3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27F0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4EF2A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C07B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4E3D6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29797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8BA6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7579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BF5F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B7E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7D92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692C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BD5B2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1B3560" w:rsidRPr="00E169D4" w14:paraId="4373A789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91EC0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BD789E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278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702890" w14:textId="10C5B040" w:rsidR="000B4114" w:rsidRDefault="001B3560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  <w:p w14:paraId="50D0CD9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6CEDC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EEBD5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87004A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6FD2F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8FDF69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1EA1863" w14:textId="5AF9F95C" w:rsidR="000B4114" w:rsidRPr="00964F74" w:rsidRDefault="001B3560" w:rsidP="00654582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648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04B1B1" w14:textId="07F0C684" w:rsidR="000B4114" w:rsidRDefault="001B3560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1721D36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7B8EDAB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82704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319D4E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0A0A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9473C8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E9BFB1" w14:textId="49890AFE" w:rsidR="000B4114" w:rsidRPr="00964F74" w:rsidRDefault="00E50B3A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1B3560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BA9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41BAC2" w14:textId="68305E42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1B3560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5BA6663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9AB24B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AD56A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E319E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465210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6B03A3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1B55C4B" w14:textId="7D6E5A73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1B3560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A271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23F0D2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EBC4BFD" w14:textId="6E01F2A9" w:rsidR="000B4114" w:rsidRDefault="007C0EF4" w:rsidP="008E150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 w14:paraId="78BC000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5AD6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AD391B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89C1C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CDC57F1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B9DD97A" w14:textId="77777777" w:rsidR="008E1507" w:rsidRDefault="008E1507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26B888" w14:textId="2615EC92" w:rsidR="000B4114" w:rsidRPr="00964F74" w:rsidRDefault="00CD0440" w:rsidP="00346077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7C0EF4"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1F62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CDDBBC" w14:textId="65EC555B" w:rsidR="000B4114" w:rsidRDefault="000C2E8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3C73AEC3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D04452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DDF2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8BEA2A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471DD7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4A1C69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930BD7D" w14:textId="5234E7CF" w:rsidR="000B4114" w:rsidRPr="00964F74" w:rsidRDefault="0087198D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0C2E82">
                    <w:rPr>
                      <w:sz w:val="16"/>
                      <w:szCs w:val="16"/>
                      <w:lang w:val="es-BO"/>
                    </w:rPr>
                    <w:t>3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E239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716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7F196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EFF772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398B56C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318E00CB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2FC12B10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209DCAF3" w14:textId="77777777" w:rsidR="00B957B1" w:rsidRDefault="00646A38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607F80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6BDFC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1B3560" w:rsidRPr="00E169D4" w14:paraId="02374322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6EF0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78FD3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E970DE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FE5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F9E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0803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6A1B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B1FC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26EF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B185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D4B4F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2CDF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80B4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A68A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3D2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5965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9B61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1F8007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1B3560" w:rsidRPr="00E169D4" w14:paraId="4DD31BD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D1717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F3A3F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5DE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A53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8EAC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7220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41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180B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7F3B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61292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9495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43F9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CDFC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54C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706A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B4DA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F2F1F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1B3560" w:rsidRPr="00E169D4" w14:paraId="20B12DF3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6DFAD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174E0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9E7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FD965A3" w14:textId="1F639B82" w:rsidR="000B4114" w:rsidRPr="00E169D4" w:rsidRDefault="00136581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1B3560">
                    <w:rPr>
                      <w:sz w:val="16"/>
                      <w:szCs w:val="16"/>
                      <w:lang w:val="es-BO"/>
                    </w:rPr>
                    <w:t>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CE1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9122909" w14:textId="3D5E64FB" w:rsidR="000B4114" w:rsidRPr="00E169D4" w:rsidRDefault="001B3560" w:rsidP="0097636E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D3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DD647EF" w14:textId="719C3DC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1B3560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924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7E4EF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6C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5DBE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6923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961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FB15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BB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732534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1B3560" w:rsidRPr="00E169D4" w14:paraId="69B6CA3F" w14:textId="77777777" w:rsidTr="00AE14BC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83C7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09374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399C19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A44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65B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B4C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52B6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301E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B6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3EDD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7CC1D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A5F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46C9A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B415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A671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5A4E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7C67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998CA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1B3560" w:rsidRPr="00E169D4" w14:paraId="47C9405F" w14:textId="77777777" w:rsidTr="00AE14BC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479C7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E09F5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4D5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023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73D08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3143C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47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F86A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1080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E1F7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35F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95ED0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B2B2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7129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4A13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CE01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BFE5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1B3560" w:rsidRPr="00E169D4" w14:paraId="64D4A0AA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EB764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C97D3E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9F8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D71AF" w14:textId="14C560B9" w:rsidR="000B4114" w:rsidRPr="00E169D4" w:rsidRDefault="00136581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1B3560">
                    <w:rPr>
                      <w:sz w:val="16"/>
                      <w:szCs w:val="16"/>
                      <w:lang w:val="es-BO"/>
                    </w:rPr>
                    <w:t>8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F04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C63A5" w14:textId="601D5D0B" w:rsidR="000B4114" w:rsidRPr="00E169D4" w:rsidRDefault="001B3560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774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2B342" w14:textId="60A995A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1B3560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13AA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58CE4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25D9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25A5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4427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A6D5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6604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D8B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E83F6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1B3560" w:rsidRPr="00E169D4" w14:paraId="2162DAB5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C2482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B26C6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AF4FF2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CAE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E17F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E19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01C1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58F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4517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985D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34678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95DA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FC3F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2CC5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B3FD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06B2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FC97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C4440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1B3560" w:rsidRPr="00E169D4" w14:paraId="258D4271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0F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F288A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710E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43B9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1E3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2868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650CF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430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505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826BE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6D6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29E7B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AAFA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54E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E5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B151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5885F17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1B3560" w:rsidRPr="00E169D4" w14:paraId="0D6C470B" w14:textId="77777777" w:rsidTr="00AE14BC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73AA5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E129B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A19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A7519C3" w14:textId="5B0E265F" w:rsidR="000B4114" w:rsidRPr="00E169D4" w:rsidRDefault="001B3560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29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A00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2AA5323" w14:textId="7D89F135" w:rsidR="000B4114" w:rsidRPr="00E169D4" w:rsidRDefault="001B3560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413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A70890" w14:textId="448D2252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1B3560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0054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63C50A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91EF4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393EE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D3C72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F439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5E3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F6ECE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8F72C5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1B3560" w:rsidRPr="00E169D4" w14:paraId="518B2CBD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DEE31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5DFD1C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7F6C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E6C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AF1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5FA0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8D2C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DFFA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9E37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20C7A4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0DED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AF6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88F7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9805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1D09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05DB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1CAF0F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1B3560" w:rsidRPr="00E169D4" w14:paraId="7B825127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4035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61110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3D6E3C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EE1A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7776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31BA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47C2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F539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A5C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145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86163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3676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F62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331E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29C1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E5B7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7A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430B45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1B3560" w:rsidRPr="00E169D4" w14:paraId="4EDC36D2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1703B2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9B30D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ADC6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999C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0104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1D3E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E22C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CF11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EB25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010C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CBD95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5D6D2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30E1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36D44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7A18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082B1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26A30B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1B3560" w:rsidRPr="00E169D4" w14:paraId="10108F9B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12FFB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8D69FB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B26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2D1F378" w14:textId="10BE8289" w:rsidR="00A92649" w:rsidRPr="00E169D4" w:rsidRDefault="00136581" w:rsidP="00A9264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1B3560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62F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007BF3A" w14:textId="2F1F7C0F" w:rsidR="000B4114" w:rsidRPr="00E169D4" w:rsidRDefault="0013658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1B3560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FC33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305F08" w14:textId="563624F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136581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BAA5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A767E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E0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305D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90D9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E623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E5FAC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D24C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D4857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1B3560" w:rsidRPr="00E169D4" w14:paraId="3F40D988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661E6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CE07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EF40B9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DD6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CBF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3FC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018A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3CAB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8C26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B9E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CE6C6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47A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D4F4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A880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48F9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A469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6C10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BFCDA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1B3560" w:rsidRPr="00E169D4" w14:paraId="2878A07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5E5FECA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6C50B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070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D4C5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ACE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93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9F34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A14A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B724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E08AA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92C2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23513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3E2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C642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902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D820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D61B563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1B3560" w:rsidRPr="00E169D4" w14:paraId="6017195C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36B08E55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E5126F3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00A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AEA7C2" w14:textId="72C5D400" w:rsidR="000B4114" w:rsidRPr="00E169D4" w:rsidRDefault="001B3560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6BB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371194" w14:textId="6E29E997" w:rsidR="000B4114" w:rsidRPr="00E169D4" w:rsidRDefault="0013658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1B3560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A3B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AB68436" w14:textId="18C2890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E0CAE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FAED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37ADD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802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4724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5DD3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86DB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8EFC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7F9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0111D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1B3560" w:rsidRPr="00E169D4" w14:paraId="2C6B0F7C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7134C299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1A622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34C564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8568E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15CB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5D01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AE0C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132F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0A0E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E14F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4A0722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4893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5B9B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D6B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C64B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5931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C742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F459B7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223DD24E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34F6D053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5675D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F3D2DB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ED1146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BC6BB1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C4729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2ABE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49F67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801D0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55B91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7BA2C35C" w14:textId="77777777" w:rsidR="009C50DB" w:rsidRPr="005E0DE7" w:rsidRDefault="009C50DB" w:rsidP="000B4114"/>
    <w:sectPr w:rsidR="009C50DB" w:rsidRPr="005E0DE7" w:rsidSect="00A04C77">
      <w:headerReference w:type="default" r:id="rId9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5A9A1" w14:textId="77777777" w:rsidR="00F37D8B" w:rsidRDefault="00F37D8B" w:rsidP="0002168D">
      <w:r>
        <w:separator/>
      </w:r>
    </w:p>
  </w:endnote>
  <w:endnote w:type="continuationSeparator" w:id="0">
    <w:p w14:paraId="5D8A4DB3" w14:textId="77777777" w:rsidR="00F37D8B" w:rsidRDefault="00F37D8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2E28C" w14:textId="77777777" w:rsidR="00F37D8B" w:rsidRDefault="00F37D8B" w:rsidP="0002168D">
      <w:r>
        <w:separator/>
      </w:r>
    </w:p>
  </w:footnote>
  <w:footnote w:type="continuationSeparator" w:id="0">
    <w:p w14:paraId="5A63271D" w14:textId="77777777" w:rsidR="00F37D8B" w:rsidRDefault="00F37D8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CE29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E9744D" wp14:editId="291F751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2070E"/>
    <w:rsid w:val="00020969"/>
    <w:rsid w:val="0002168D"/>
    <w:rsid w:val="00025D21"/>
    <w:rsid w:val="000355DF"/>
    <w:rsid w:val="0005346B"/>
    <w:rsid w:val="00053CA0"/>
    <w:rsid w:val="000541D4"/>
    <w:rsid w:val="00056477"/>
    <w:rsid w:val="00056601"/>
    <w:rsid w:val="0005710F"/>
    <w:rsid w:val="00071848"/>
    <w:rsid w:val="00073D3A"/>
    <w:rsid w:val="00075CD5"/>
    <w:rsid w:val="00087CD5"/>
    <w:rsid w:val="00090143"/>
    <w:rsid w:val="0009345C"/>
    <w:rsid w:val="000A17C4"/>
    <w:rsid w:val="000A357A"/>
    <w:rsid w:val="000A38BE"/>
    <w:rsid w:val="000A4649"/>
    <w:rsid w:val="000A608A"/>
    <w:rsid w:val="000B4114"/>
    <w:rsid w:val="000B42F9"/>
    <w:rsid w:val="000B5CA8"/>
    <w:rsid w:val="000C2E82"/>
    <w:rsid w:val="000D66E8"/>
    <w:rsid w:val="000E31E8"/>
    <w:rsid w:val="000E4846"/>
    <w:rsid w:val="00116F0B"/>
    <w:rsid w:val="001173F4"/>
    <w:rsid w:val="00127103"/>
    <w:rsid w:val="0012782D"/>
    <w:rsid w:val="00130A1B"/>
    <w:rsid w:val="00136581"/>
    <w:rsid w:val="00141511"/>
    <w:rsid w:val="00142926"/>
    <w:rsid w:val="00144D4C"/>
    <w:rsid w:val="00163A16"/>
    <w:rsid w:val="00164615"/>
    <w:rsid w:val="00170FFC"/>
    <w:rsid w:val="00172C09"/>
    <w:rsid w:val="0017440B"/>
    <w:rsid w:val="00182A56"/>
    <w:rsid w:val="00186A2C"/>
    <w:rsid w:val="001A074F"/>
    <w:rsid w:val="001A1261"/>
    <w:rsid w:val="001A5886"/>
    <w:rsid w:val="001A7E71"/>
    <w:rsid w:val="001B01AD"/>
    <w:rsid w:val="001B3560"/>
    <w:rsid w:val="001B4609"/>
    <w:rsid w:val="001C4341"/>
    <w:rsid w:val="001D2CF1"/>
    <w:rsid w:val="001E4260"/>
    <w:rsid w:val="002009B6"/>
    <w:rsid w:val="0020140B"/>
    <w:rsid w:val="002165B2"/>
    <w:rsid w:val="002220CE"/>
    <w:rsid w:val="0022557D"/>
    <w:rsid w:val="0022768E"/>
    <w:rsid w:val="0024014E"/>
    <w:rsid w:val="00242C67"/>
    <w:rsid w:val="002442F9"/>
    <w:rsid w:val="0025165B"/>
    <w:rsid w:val="00251F51"/>
    <w:rsid w:val="0026133D"/>
    <w:rsid w:val="00285A0B"/>
    <w:rsid w:val="00293F8B"/>
    <w:rsid w:val="002A092D"/>
    <w:rsid w:val="002A2AC7"/>
    <w:rsid w:val="002B0529"/>
    <w:rsid w:val="002B6214"/>
    <w:rsid w:val="002C142A"/>
    <w:rsid w:val="002C6648"/>
    <w:rsid w:val="002D118B"/>
    <w:rsid w:val="002D7F05"/>
    <w:rsid w:val="002E755B"/>
    <w:rsid w:val="00301D40"/>
    <w:rsid w:val="0032150D"/>
    <w:rsid w:val="003222AD"/>
    <w:rsid w:val="003244BC"/>
    <w:rsid w:val="00325A82"/>
    <w:rsid w:val="00327489"/>
    <w:rsid w:val="00331A3B"/>
    <w:rsid w:val="00332BF4"/>
    <w:rsid w:val="00346077"/>
    <w:rsid w:val="00362336"/>
    <w:rsid w:val="003644E9"/>
    <w:rsid w:val="0037281D"/>
    <w:rsid w:val="00391A76"/>
    <w:rsid w:val="003A0337"/>
    <w:rsid w:val="003A4C29"/>
    <w:rsid w:val="003A567D"/>
    <w:rsid w:val="003A7776"/>
    <w:rsid w:val="003B26A8"/>
    <w:rsid w:val="003B7062"/>
    <w:rsid w:val="003C416C"/>
    <w:rsid w:val="003D549A"/>
    <w:rsid w:val="003E3D2D"/>
    <w:rsid w:val="003F5743"/>
    <w:rsid w:val="00414645"/>
    <w:rsid w:val="00417AA5"/>
    <w:rsid w:val="0042148E"/>
    <w:rsid w:val="00424C6B"/>
    <w:rsid w:val="00441055"/>
    <w:rsid w:val="0045583F"/>
    <w:rsid w:val="00470F72"/>
    <w:rsid w:val="00473526"/>
    <w:rsid w:val="00473EA4"/>
    <w:rsid w:val="00482B4F"/>
    <w:rsid w:val="004924E2"/>
    <w:rsid w:val="004B5459"/>
    <w:rsid w:val="004C062C"/>
    <w:rsid w:val="004F0C03"/>
    <w:rsid w:val="005000B0"/>
    <w:rsid w:val="00502BB4"/>
    <w:rsid w:val="00513B87"/>
    <w:rsid w:val="00516E2C"/>
    <w:rsid w:val="005205CF"/>
    <w:rsid w:val="00522311"/>
    <w:rsid w:val="00524C84"/>
    <w:rsid w:val="00525505"/>
    <w:rsid w:val="0052647A"/>
    <w:rsid w:val="005270D6"/>
    <w:rsid w:val="005273E1"/>
    <w:rsid w:val="005277FD"/>
    <w:rsid w:val="00534C99"/>
    <w:rsid w:val="00553825"/>
    <w:rsid w:val="00565297"/>
    <w:rsid w:val="0057151A"/>
    <w:rsid w:val="005737C8"/>
    <w:rsid w:val="00574B69"/>
    <w:rsid w:val="0059049E"/>
    <w:rsid w:val="005A5895"/>
    <w:rsid w:val="005B2E4F"/>
    <w:rsid w:val="005C1841"/>
    <w:rsid w:val="005C2056"/>
    <w:rsid w:val="005C6C2F"/>
    <w:rsid w:val="005E0DE7"/>
    <w:rsid w:val="005E7B13"/>
    <w:rsid w:val="005F1786"/>
    <w:rsid w:val="005F3424"/>
    <w:rsid w:val="005F5F64"/>
    <w:rsid w:val="00601398"/>
    <w:rsid w:val="006034C5"/>
    <w:rsid w:val="0060597C"/>
    <w:rsid w:val="00607516"/>
    <w:rsid w:val="0061452D"/>
    <w:rsid w:val="0063212A"/>
    <w:rsid w:val="006362F9"/>
    <w:rsid w:val="00646A38"/>
    <w:rsid w:val="0064712D"/>
    <w:rsid w:val="00654582"/>
    <w:rsid w:val="006600CA"/>
    <w:rsid w:val="00662862"/>
    <w:rsid w:val="00666583"/>
    <w:rsid w:val="00667279"/>
    <w:rsid w:val="006747D9"/>
    <w:rsid w:val="00690EB7"/>
    <w:rsid w:val="006950C1"/>
    <w:rsid w:val="00695FAF"/>
    <w:rsid w:val="006A1A7A"/>
    <w:rsid w:val="006A33D2"/>
    <w:rsid w:val="006C4DD6"/>
    <w:rsid w:val="006C6687"/>
    <w:rsid w:val="006C7D4B"/>
    <w:rsid w:val="006D59D8"/>
    <w:rsid w:val="006E395D"/>
    <w:rsid w:val="006E73D8"/>
    <w:rsid w:val="006F36D9"/>
    <w:rsid w:val="006F382D"/>
    <w:rsid w:val="006F3CBB"/>
    <w:rsid w:val="006F66A3"/>
    <w:rsid w:val="00712589"/>
    <w:rsid w:val="00721032"/>
    <w:rsid w:val="007375EF"/>
    <w:rsid w:val="007441D3"/>
    <w:rsid w:val="00745ACB"/>
    <w:rsid w:val="0075074C"/>
    <w:rsid w:val="00760BEC"/>
    <w:rsid w:val="0077222B"/>
    <w:rsid w:val="00786DCE"/>
    <w:rsid w:val="007930F0"/>
    <w:rsid w:val="007A100A"/>
    <w:rsid w:val="007A7FFA"/>
    <w:rsid w:val="007B36AA"/>
    <w:rsid w:val="007B605D"/>
    <w:rsid w:val="007C0EF4"/>
    <w:rsid w:val="007D4EFC"/>
    <w:rsid w:val="007E4C92"/>
    <w:rsid w:val="00802F58"/>
    <w:rsid w:val="008052AB"/>
    <w:rsid w:val="00806B5D"/>
    <w:rsid w:val="008208CC"/>
    <w:rsid w:val="00826190"/>
    <w:rsid w:val="008301D7"/>
    <w:rsid w:val="008344CF"/>
    <w:rsid w:val="00836378"/>
    <w:rsid w:val="008427F1"/>
    <w:rsid w:val="008446A3"/>
    <w:rsid w:val="00847114"/>
    <w:rsid w:val="00854596"/>
    <w:rsid w:val="008557DE"/>
    <w:rsid w:val="0085632B"/>
    <w:rsid w:val="008577F1"/>
    <w:rsid w:val="0086019C"/>
    <w:rsid w:val="0086455C"/>
    <w:rsid w:val="00867972"/>
    <w:rsid w:val="0087198D"/>
    <w:rsid w:val="00872D41"/>
    <w:rsid w:val="008801E8"/>
    <w:rsid w:val="008813A1"/>
    <w:rsid w:val="008859DD"/>
    <w:rsid w:val="008912CA"/>
    <w:rsid w:val="008934F5"/>
    <w:rsid w:val="008947DE"/>
    <w:rsid w:val="008A2E8B"/>
    <w:rsid w:val="008A3BD4"/>
    <w:rsid w:val="008A7176"/>
    <w:rsid w:val="008A7D43"/>
    <w:rsid w:val="008B23A6"/>
    <w:rsid w:val="008C26C8"/>
    <w:rsid w:val="008C4C52"/>
    <w:rsid w:val="008C5A53"/>
    <w:rsid w:val="008D1881"/>
    <w:rsid w:val="008E1507"/>
    <w:rsid w:val="009041C3"/>
    <w:rsid w:val="0091738C"/>
    <w:rsid w:val="009246F2"/>
    <w:rsid w:val="009254E2"/>
    <w:rsid w:val="009434BC"/>
    <w:rsid w:val="00951EEC"/>
    <w:rsid w:val="00952BB8"/>
    <w:rsid w:val="0095499A"/>
    <w:rsid w:val="009554DA"/>
    <w:rsid w:val="00955619"/>
    <w:rsid w:val="00964888"/>
    <w:rsid w:val="00970B52"/>
    <w:rsid w:val="00972466"/>
    <w:rsid w:val="0097636E"/>
    <w:rsid w:val="009807CC"/>
    <w:rsid w:val="00985B73"/>
    <w:rsid w:val="00993F9A"/>
    <w:rsid w:val="00994269"/>
    <w:rsid w:val="009A236D"/>
    <w:rsid w:val="009A5449"/>
    <w:rsid w:val="009B1B31"/>
    <w:rsid w:val="009B4D7A"/>
    <w:rsid w:val="009C0FE2"/>
    <w:rsid w:val="009C50DB"/>
    <w:rsid w:val="009D5E46"/>
    <w:rsid w:val="00A04C77"/>
    <w:rsid w:val="00A14F69"/>
    <w:rsid w:val="00A2583E"/>
    <w:rsid w:val="00A51CCB"/>
    <w:rsid w:val="00A54106"/>
    <w:rsid w:val="00A70893"/>
    <w:rsid w:val="00A71C5A"/>
    <w:rsid w:val="00A92649"/>
    <w:rsid w:val="00A93F32"/>
    <w:rsid w:val="00AA04CE"/>
    <w:rsid w:val="00AA2CBF"/>
    <w:rsid w:val="00AA41AE"/>
    <w:rsid w:val="00AB22DA"/>
    <w:rsid w:val="00AB321B"/>
    <w:rsid w:val="00AB4950"/>
    <w:rsid w:val="00AB6C5B"/>
    <w:rsid w:val="00AC217C"/>
    <w:rsid w:val="00AD13C6"/>
    <w:rsid w:val="00AD24C3"/>
    <w:rsid w:val="00AD749B"/>
    <w:rsid w:val="00AF4F3F"/>
    <w:rsid w:val="00B0178E"/>
    <w:rsid w:val="00B02A0E"/>
    <w:rsid w:val="00B15E92"/>
    <w:rsid w:val="00B21161"/>
    <w:rsid w:val="00B301D8"/>
    <w:rsid w:val="00B41B28"/>
    <w:rsid w:val="00B42365"/>
    <w:rsid w:val="00B6047F"/>
    <w:rsid w:val="00B821FC"/>
    <w:rsid w:val="00B957B1"/>
    <w:rsid w:val="00B97984"/>
    <w:rsid w:val="00BA1947"/>
    <w:rsid w:val="00BA787D"/>
    <w:rsid w:val="00BD5743"/>
    <w:rsid w:val="00BE0CAE"/>
    <w:rsid w:val="00BE5681"/>
    <w:rsid w:val="00BF1D3C"/>
    <w:rsid w:val="00BF40CD"/>
    <w:rsid w:val="00BF40EF"/>
    <w:rsid w:val="00BF6C64"/>
    <w:rsid w:val="00C02414"/>
    <w:rsid w:val="00C0295C"/>
    <w:rsid w:val="00C30745"/>
    <w:rsid w:val="00C42891"/>
    <w:rsid w:val="00C57608"/>
    <w:rsid w:val="00C636B5"/>
    <w:rsid w:val="00C7275D"/>
    <w:rsid w:val="00C81DE3"/>
    <w:rsid w:val="00C83BDE"/>
    <w:rsid w:val="00C84C02"/>
    <w:rsid w:val="00C90D24"/>
    <w:rsid w:val="00C95BAF"/>
    <w:rsid w:val="00C95CEA"/>
    <w:rsid w:val="00CB18CA"/>
    <w:rsid w:val="00CB20BC"/>
    <w:rsid w:val="00CC42E2"/>
    <w:rsid w:val="00CD0440"/>
    <w:rsid w:val="00CD63BA"/>
    <w:rsid w:val="00CE5AD6"/>
    <w:rsid w:val="00CF1DBA"/>
    <w:rsid w:val="00D03D88"/>
    <w:rsid w:val="00D04908"/>
    <w:rsid w:val="00D05ABB"/>
    <w:rsid w:val="00D06C29"/>
    <w:rsid w:val="00D077A0"/>
    <w:rsid w:val="00D13089"/>
    <w:rsid w:val="00D21326"/>
    <w:rsid w:val="00D42D5C"/>
    <w:rsid w:val="00D42F6D"/>
    <w:rsid w:val="00D50472"/>
    <w:rsid w:val="00D56046"/>
    <w:rsid w:val="00D64CA9"/>
    <w:rsid w:val="00D906FE"/>
    <w:rsid w:val="00DA1717"/>
    <w:rsid w:val="00DB39F1"/>
    <w:rsid w:val="00DB742D"/>
    <w:rsid w:val="00DC5735"/>
    <w:rsid w:val="00DC582A"/>
    <w:rsid w:val="00DC6214"/>
    <w:rsid w:val="00DD4742"/>
    <w:rsid w:val="00DD5E38"/>
    <w:rsid w:val="00DE0D96"/>
    <w:rsid w:val="00DE5BB0"/>
    <w:rsid w:val="00DF33DB"/>
    <w:rsid w:val="00DF3A8F"/>
    <w:rsid w:val="00E13B84"/>
    <w:rsid w:val="00E20603"/>
    <w:rsid w:val="00E25774"/>
    <w:rsid w:val="00E33AEF"/>
    <w:rsid w:val="00E3401A"/>
    <w:rsid w:val="00E3441C"/>
    <w:rsid w:val="00E370A4"/>
    <w:rsid w:val="00E401DA"/>
    <w:rsid w:val="00E4087C"/>
    <w:rsid w:val="00E46D6D"/>
    <w:rsid w:val="00E50B3A"/>
    <w:rsid w:val="00E643CE"/>
    <w:rsid w:val="00E67D3C"/>
    <w:rsid w:val="00E734D9"/>
    <w:rsid w:val="00E75A8C"/>
    <w:rsid w:val="00E76141"/>
    <w:rsid w:val="00E76A46"/>
    <w:rsid w:val="00E93787"/>
    <w:rsid w:val="00EA2530"/>
    <w:rsid w:val="00EE0EEB"/>
    <w:rsid w:val="00F00CCC"/>
    <w:rsid w:val="00F07D7B"/>
    <w:rsid w:val="00F37D8B"/>
    <w:rsid w:val="00F40335"/>
    <w:rsid w:val="00F41958"/>
    <w:rsid w:val="00F4438F"/>
    <w:rsid w:val="00F44F6E"/>
    <w:rsid w:val="00F5760E"/>
    <w:rsid w:val="00F57DA9"/>
    <w:rsid w:val="00F57EA8"/>
    <w:rsid w:val="00F84723"/>
    <w:rsid w:val="00F90BFB"/>
    <w:rsid w:val="00F9571E"/>
    <w:rsid w:val="00FA7F50"/>
    <w:rsid w:val="00FB2547"/>
    <w:rsid w:val="00FC2764"/>
    <w:rsid w:val="00FC617D"/>
    <w:rsid w:val="00FC69C2"/>
    <w:rsid w:val="00FD5221"/>
    <w:rsid w:val="00FE1D0C"/>
    <w:rsid w:val="00FE4B4D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5686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B3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poma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332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98</cp:revision>
  <cp:lastPrinted>2024-12-04T15:38:00Z</cp:lastPrinted>
  <dcterms:created xsi:type="dcterms:W3CDTF">2024-07-11T16:34:00Z</dcterms:created>
  <dcterms:modified xsi:type="dcterms:W3CDTF">2025-01-10T15:40:00Z</dcterms:modified>
</cp:coreProperties>
</file>