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0B2FBA12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8D33F3">
              <w:rPr>
                <w:rFonts w:eastAsia="Times New Roman"/>
                <w:b/>
                <w:lang w:val="it-IT" w:eastAsia="es-ES"/>
              </w:rPr>
              <w:t>GESTION 2025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02699094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04440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SAN PEDRO DE BUENA VISTA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8D33F3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04440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8D33F3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</w:t>
                  </w:r>
                  <w:r w:rsidR="00821D3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I (SEGUNDA CONVOCATORIA)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4CA06939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044408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77FCABD0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3137F4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</w:t>
                  </w:r>
                  <w:r w:rsidR="0004440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.490.640,63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044408">
                    <w:rPr>
                      <w:bCs/>
                      <w:sz w:val="18"/>
                      <w:szCs w:val="18"/>
                      <w:lang w:val="es-BO"/>
                    </w:rPr>
                    <w:t>Tres Millones Cuatrocientos Noventa Mil Seiscientos Cuarenta 63</w:t>
                  </w:r>
                  <w:r w:rsidR="003137F4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23473DB6" w:rsidR="00C83BDE" w:rsidRPr="00C83BDE" w:rsidRDefault="008D33F3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</w:t>
                  </w:r>
                  <w:bookmarkStart w:id="0" w:name="_GoBack"/>
                  <w:bookmarkEnd w:id="0"/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0E634C74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090ACC9A" w:rsidR="00C83BDE" w:rsidRPr="00C83BDE" w:rsidRDefault="008D33F3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821D34"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821D34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821D34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74BD53F2" w:rsidR="000B4114" w:rsidRPr="00E169D4" w:rsidRDefault="00821D34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4013B32" w:rsidR="000B4114" w:rsidRPr="00E169D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6A1856B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69DFE20B" w:rsidR="000B411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45ABE254" w:rsidR="000B4114" w:rsidRPr="00964F74" w:rsidRDefault="00821D34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5D146687" w:rsidR="000B411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639D3F3F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1436A9E3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3A81C10B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032BF955" w:rsidR="000B4114" w:rsidRDefault="00821D34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53F86A3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0EF4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8D33F3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04DF477F" w:rsidR="000B4114" w:rsidRPr="00E169D4" w:rsidRDefault="0013658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5B2A6B7A" w:rsidR="000B4114" w:rsidRPr="00E169D4" w:rsidRDefault="00821D34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98951A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821D34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5168CCB6" w:rsidR="000B4114" w:rsidRPr="00E169D4" w:rsidRDefault="0013658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802688C" w:rsidR="000B4114" w:rsidRPr="00E169D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649550B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021D4518" w:rsidR="000B4114" w:rsidRPr="00E169D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29A50A85" w:rsidR="000B4114" w:rsidRPr="00E169D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415A2319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1F9EA918" w:rsidR="00A92649" w:rsidRPr="00E169D4" w:rsidRDefault="00821D34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6A2F2AD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21D34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78AD08D1" w:rsidR="000B4114" w:rsidRPr="00E169D4" w:rsidRDefault="00821D3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4F324DC3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21D3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21D34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865BB" w14:textId="77777777" w:rsidR="000B6357" w:rsidRDefault="000B6357" w:rsidP="0002168D">
      <w:r>
        <w:separator/>
      </w:r>
    </w:p>
  </w:endnote>
  <w:endnote w:type="continuationSeparator" w:id="0">
    <w:p w14:paraId="528E3B8D" w14:textId="77777777" w:rsidR="000B6357" w:rsidRDefault="000B635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0280D" w14:textId="77777777" w:rsidR="000B6357" w:rsidRDefault="000B6357" w:rsidP="0002168D">
      <w:r>
        <w:separator/>
      </w:r>
    </w:p>
  </w:footnote>
  <w:footnote w:type="continuationSeparator" w:id="0">
    <w:p w14:paraId="01FC3F0D" w14:textId="77777777" w:rsidR="000B6357" w:rsidRDefault="000B635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B6357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C0EF4"/>
    <w:rsid w:val="007D4EFC"/>
    <w:rsid w:val="007E4C92"/>
    <w:rsid w:val="00802F58"/>
    <w:rsid w:val="008052AB"/>
    <w:rsid w:val="00806B5D"/>
    <w:rsid w:val="008208CC"/>
    <w:rsid w:val="00821D34"/>
    <w:rsid w:val="00826190"/>
    <w:rsid w:val="008301D7"/>
    <w:rsid w:val="008344CF"/>
    <w:rsid w:val="00836378"/>
    <w:rsid w:val="008427F1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D33F3"/>
    <w:rsid w:val="008E1507"/>
    <w:rsid w:val="008E78BC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5BAF"/>
    <w:rsid w:val="00C95CEA"/>
    <w:rsid w:val="00CB18CA"/>
    <w:rsid w:val="00CB20BC"/>
    <w:rsid w:val="00CC42E2"/>
    <w:rsid w:val="00CD0440"/>
    <w:rsid w:val="00CD63BA"/>
    <w:rsid w:val="00CE5AD6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72BA1"/>
    <w:rsid w:val="00D77D82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1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337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101</cp:revision>
  <cp:lastPrinted>2024-12-04T15:38:00Z</cp:lastPrinted>
  <dcterms:created xsi:type="dcterms:W3CDTF">2024-07-11T16:34:00Z</dcterms:created>
  <dcterms:modified xsi:type="dcterms:W3CDTF">2025-01-10T17:36:00Z</dcterms:modified>
</cp:coreProperties>
</file>