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1F67574D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DC1705">
              <w:rPr>
                <w:rFonts w:eastAsia="Times New Roman"/>
                <w:b/>
                <w:lang w:val="it-IT" w:eastAsia="es-ES"/>
              </w:rPr>
              <w:t>GESTION 2025</w:t>
            </w:r>
            <w:bookmarkStart w:id="0" w:name="_GoBack"/>
            <w:bookmarkEnd w:id="0"/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5A1904A2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4C062C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</w:t>
                  </w:r>
                  <w:r w:rsidR="00CE397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OTOSI</w:t>
                  </w:r>
                  <w:r w:rsidR="00E50B3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332DF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4C062C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CE397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LIV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170FFC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332DF7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95499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(</w:t>
                  </w:r>
                  <w:r w:rsidR="00751EC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 w:rsidR="0095499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  <w:r w:rsidR="0034607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0EDAD77C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CE397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41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2DB59CF3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CE3974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2</w:t>
                  </w:r>
                  <w:r w:rsidR="00F57EA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CE3974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313.361,18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CE3974">
                    <w:rPr>
                      <w:bCs/>
                      <w:sz w:val="18"/>
                      <w:szCs w:val="18"/>
                      <w:lang w:val="es-BO"/>
                    </w:rPr>
                    <w:t>Dos Millones Trescientos Trece Mil Trescientos Sesenta y Uno 18</w:t>
                  </w:r>
                  <w:r w:rsidR="000C2E82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3831F1AA" w:rsidR="00C83BDE" w:rsidRPr="00C83BDE" w:rsidRDefault="00332DF7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6D7690AA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7AACD510" w:rsidR="00C83BDE" w:rsidRPr="00C83BDE" w:rsidRDefault="00DC1705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830C3" w:rsidRPr="001615C3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830C3" w:rsidRPr="001615C3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830C3" w:rsidRPr="001615C3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751EC1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751EC1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568608B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539DAB00" w:rsidR="000B4114" w:rsidRPr="00E169D4" w:rsidRDefault="00751EC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410B2A82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69C1C6DE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EEBD5A5" w14:textId="690E9FBC" w:rsidR="00B957B1" w:rsidRDefault="00751EC1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  <w:p w14:paraId="054F9B20" w14:textId="77777777" w:rsidR="00751EC1" w:rsidRDefault="00751EC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BB21602" w14:textId="77777777" w:rsidR="00751EC1" w:rsidRDefault="00751EC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5A7D00" w14:textId="77777777" w:rsidR="00751EC1" w:rsidRDefault="00751EC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824B56" w14:textId="77777777" w:rsidR="00751EC1" w:rsidRDefault="00751EC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54B81F" w14:textId="77777777" w:rsidR="00751EC1" w:rsidRDefault="00751EC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62431F5D" w:rsidR="000B4114" w:rsidRPr="00964F74" w:rsidRDefault="00D21326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57EA8"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AB491F2" w:rsidR="000B411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74878CB9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1EAE7333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2596D894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4C905C27" w:rsidR="000B4114" w:rsidRDefault="00751EC1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1B1F3D33" w:rsidR="000B4114" w:rsidRPr="00964F74" w:rsidRDefault="001475C9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DC1705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105D6987" w:rsidR="000B4114" w:rsidRPr="00E169D4" w:rsidRDefault="00751EC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66A95306" w:rsidR="000B4114" w:rsidRPr="00E169D4" w:rsidRDefault="00751EC1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06913C4A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751EC1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6B99BD9D" w:rsidR="000B4114" w:rsidRPr="00E169D4" w:rsidRDefault="00751EC1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0F8B8C22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2170A930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6D5317E1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4169AD94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3F1E95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6470030B" w:rsidR="00A92649" w:rsidRPr="00E169D4" w:rsidRDefault="00751EC1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128FD2D0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7A67A06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51EC1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485DF89A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2625D796" w:rsidR="000B4114" w:rsidRPr="00E169D4" w:rsidRDefault="00751EC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0167C699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751EC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51EC1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B65D" w14:textId="77777777" w:rsidR="007E7730" w:rsidRDefault="007E7730" w:rsidP="0002168D">
      <w:r>
        <w:separator/>
      </w:r>
    </w:p>
  </w:endnote>
  <w:endnote w:type="continuationSeparator" w:id="0">
    <w:p w14:paraId="0C5D6E74" w14:textId="77777777" w:rsidR="007E7730" w:rsidRDefault="007E773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F52E" w14:textId="77777777" w:rsidR="007E7730" w:rsidRDefault="007E7730" w:rsidP="0002168D">
      <w:r>
        <w:separator/>
      </w:r>
    </w:p>
  </w:footnote>
  <w:footnote w:type="continuationSeparator" w:id="0">
    <w:p w14:paraId="127DF151" w14:textId="77777777" w:rsidR="007E7730" w:rsidRDefault="007E773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55DF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4649"/>
    <w:rsid w:val="000B4114"/>
    <w:rsid w:val="000B42F9"/>
    <w:rsid w:val="000B5CA8"/>
    <w:rsid w:val="000C2E82"/>
    <w:rsid w:val="000D66E8"/>
    <w:rsid w:val="000E4846"/>
    <w:rsid w:val="00116F0B"/>
    <w:rsid w:val="001173F4"/>
    <w:rsid w:val="00127103"/>
    <w:rsid w:val="0012782D"/>
    <w:rsid w:val="00130A1B"/>
    <w:rsid w:val="00141511"/>
    <w:rsid w:val="00142926"/>
    <w:rsid w:val="00144D4C"/>
    <w:rsid w:val="001475C9"/>
    <w:rsid w:val="00164615"/>
    <w:rsid w:val="00170FFC"/>
    <w:rsid w:val="0017440B"/>
    <w:rsid w:val="00182A56"/>
    <w:rsid w:val="00186A2C"/>
    <w:rsid w:val="001A1261"/>
    <w:rsid w:val="001A5886"/>
    <w:rsid w:val="001A7E71"/>
    <w:rsid w:val="001B4609"/>
    <w:rsid w:val="001D2CF1"/>
    <w:rsid w:val="001E4260"/>
    <w:rsid w:val="002009B6"/>
    <w:rsid w:val="0020140B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63E64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301D40"/>
    <w:rsid w:val="0032150D"/>
    <w:rsid w:val="003222AD"/>
    <w:rsid w:val="003244BC"/>
    <w:rsid w:val="00325A82"/>
    <w:rsid w:val="00327489"/>
    <w:rsid w:val="00331A3B"/>
    <w:rsid w:val="00332BF4"/>
    <w:rsid w:val="00332DF7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410397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924E2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70D6"/>
    <w:rsid w:val="005273E1"/>
    <w:rsid w:val="005277FD"/>
    <w:rsid w:val="00534C99"/>
    <w:rsid w:val="00553825"/>
    <w:rsid w:val="0057151A"/>
    <w:rsid w:val="005737C8"/>
    <w:rsid w:val="00574B69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601398"/>
    <w:rsid w:val="006034C5"/>
    <w:rsid w:val="0060597C"/>
    <w:rsid w:val="00607516"/>
    <w:rsid w:val="0061452D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51EC1"/>
    <w:rsid w:val="0077222B"/>
    <w:rsid w:val="00786DCE"/>
    <w:rsid w:val="007930F0"/>
    <w:rsid w:val="007A100A"/>
    <w:rsid w:val="007A7FFA"/>
    <w:rsid w:val="007B36AA"/>
    <w:rsid w:val="007B605D"/>
    <w:rsid w:val="007C14D6"/>
    <w:rsid w:val="007D4EFC"/>
    <w:rsid w:val="007E4C92"/>
    <w:rsid w:val="007E7730"/>
    <w:rsid w:val="00802F58"/>
    <w:rsid w:val="008052AB"/>
    <w:rsid w:val="00806B5D"/>
    <w:rsid w:val="008208CC"/>
    <w:rsid w:val="00826190"/>
    <w:rsid w:val="008301D7"/>
    <w:rsid w:val="008344CF"/>
    <w:rsid w:val="00836378"/>
    <w:rsid w:val="008427F1"/>
    <w:rsid w:val="008446A3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7DE"/>
    <w:rsid w:val="008A2E8B"/>
    <w:rsid w:val="008A3BD4"/>
    <w:rsid w:val="008A7176"/>
    <w:rsid w:val="008A7D43"/>
    <w:rsid w:val="008B23A6"/>
    <w:rsid w:val="008C26C8"/>
    <w:rsid w:val="008C4149"/>
    <w:rsid w:val="008C4C52"/>
    <w:rsid w:val="008D1881"/>
    <w:rsid w:val="008E1507"/>
    <w:rsid w:val="009041C3"/>
    <w:rsid w:val="00913A8E"/>
    <w:rsid w:val="0091738C"/>
    <w:rsid w:val="009246F2"/>
    <w:rsid w:val="009434BC"/>
    <w:rsid w:val="00951EEC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50DB"/>
    <w:rsid w:val="009D5E46"/>
    <w:rsid w:val="00A04C77"/>
    <w:rsid w:val="00A14F69"/>
    <w:rsid w:val="00A2583E"/>
    <w:rsid w:val="00A51CCB"/>
    <w:rsid w:val="00A54106"/>
    <w:rsid w:val="00A70893"/>
    <w:rsid w:val="00A71C5A"/>
    <w:rsid w:val="00A92649"/>
    <w:rsid w:val="00A93F32"/>
    <w:rsid w:val="00AA04CE"/>
    <w:rsid w:val="00AA2CBF"/>
    <w:rsid w:val="00AA41AE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1161"/>
    <w:rsid w:val="00B301D8"/>
    <w:rsid w:val="00B41B28"/>
    <w:rsid w:val="00B42365"/>
    <w:rsid w:val="00B6047F"/>
    <w:rsid w:val="00B821FC"/>
    <w:rsid w:val="00B957B1"/>
    <w:rsid w:val="00BA1947"/>
    <w:rsid w:val="00BA787D"/>
    <w:rsid w:val="00BD5743"/>
    <w:rsid w:val="00BE5681"/>
    <w:rsid w:val="00BF1D3C"/>
    <w:rsid w:val="00BF40CD"/>
    <w:rsid w:val="00BF6C64"/>
    <w:rsid w:val="00C02414"/>
    <w:rsid w:val="00C0295C"/>
    <w:rsid w:val="00C30745"/>
    <w:rsid w:val="00C42891"/>
    <w:rsid w:val="00C57608"/>
    <w:rsid w:val="00C636B5"/>
    <w:rsid w:val="00C81DE3"/>
    <w:rsid w:val="00C83BDE"/>
    <w:rsid w:val="00C84C02"/>
    <w:rsid w:val="00C90D24"/>
    <w:rsid w:val="00C95BAF"/>
    <w:rsid w:val="00C95CEA"/>
    <w:rsid w:val="00CB20BC"/>
    <w:rsid w:val="00CC42E2"/>
    <w:rsid w:val="00CD63BA"/>
    <w:rsid w:val="00CE3974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830C3"/>
    <w:rsid w:val="00D906FE"/>
    <w:rsid w:val="00DA1717"/>
    <w:rsid w:val="00DB39F1"/>
    <w:rsid w:val="00DB742D"/>
    <w:rsid w:val="00DC1705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401A"/>
    <w:rsid w:val="00E370A4"/>
    <w:rsid w:val="00E4087C"/>
    <w:rsid w:val="00E46D6D"/>
    <w:rsid w:val="00E50B3A"/>
    <w:rsid w:val="00E643CE"/>
    <w:rsid w:val="00E67D3C"/>
    <w:rsid w:val="00E734D9"/>
    <w:rsid w:val="00E75A8C"/>
    <w:rsid w:val="00E76141"/>
    <w:rsid w:val="00E76A46"/>
    <w:rsid w:val="00E93787"/>
    <w:rsid w:val="00EA2530"/>
    <w:rsid w:val="00EE0EEB"/>
    <w:rsid w:val="00F00CCC"/>
    <w:rsid w:val="00F07D7B"/>
    <w:rsid w:val="00F40335"/>
    <w:rsid w:val="00F41958"/>
    <w:rsid w:val="00F4438F"/>
    <w:rsid w:val="00F553EF"/>
    <w:rsid w:val="00F5760E"/>
    <w:rsid w:val="00F57DA9"/>
    <w:rsid w:val="00F57EA8"/>
    <w:rsid w:val="00F90BFB"/>
    <w:rsid w:val="00F9571E"/>
    <w:rsid w:val="00FA7F50"/>
    <w:rsid w:val="00FB2547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8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316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89</cp:revision>
  <cp:lastPrinted>2024-11-19T20:55:00Z</cp:lastPrinted>
  <dcterms:created xsi:type="dcterms:W3CDTF">2024-07-11T16:34:00Z</dcterms:created>
  <dcterms:modified xsi:type="dcterms:W3CDTF">2025-01-10T17:33:00Z</dcterms:modified>
</cp:coreProperties>
</file>