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652A6372" w:rsidR="00A90FC4" w:rsidRPr="00E65F02" w:rsidRDefault="004E5D67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4E5D67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NUEVA AUTOCONSTRUCCION EN EL MUNICIPIO DE CORIPATA -FASE(IV)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6361492F" w:rsidR="00A90FC4" w:rsidRPr="00693C7D" w:rsidRDefault="004E5D67" w:rsidP="00167480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4E5D67">
              <w:rPr>
                <w:sz w:val="16"/>
                <w:szCs w:val="16"/>
              </w:rPr>
              <w:t>AEV-LP-DC 018/2024 (3RA.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44206871" w:rsidR="00693C7D" w:rsidRPr="00C76AF8" w:rsidRDefault="004E5D67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4E5D67">
              <w:rPr>
                <w:rFonts w:cs="Tahoma"/>
                <w:color w:val="FF0000"/>
                <w:sz w:val="16"/>
                <w:szCs w:val="16"/>
              </w:rPr>
              <w:t>Bs. 3.255.808,72 (Tres Millones Doscientos Cincuenta y Cinco Mil Ochocientos Ocho 72/100 Bolivianos).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4B8C1AF4" w:rsidR="00282F5A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35022F">
              <w:rPr>
                <w:sz w:val="14"/>
                <w:szCs w:val="14"/>
              </w:rPr>
              <w:t>Q. JOSE ANTONIO GUTIERREZ MAMANI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34E7B828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134522">
              <w:rPr>
                <w:sz w:val="14"/>
                <w:szCs w:val="14"/>
              </w:rPr>
              <w:t>86</w:t>
            </w:r>
            <w:bookmarkStart w:id="0" w:name="_GoBack"/>
            <w:bookmarkEnd w:id="0"/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5516C8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2032A56F" w:rsidR="00693C7D" w:rsidRPr="00282F5A" w:rsidRDefault="005516C8" w:rsidP="00EC57FA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35022F" w:rsidRPr="001F6E5F">
                <w:rPr>
                  <w:rStyle w:val="Hipervnculo"/>
                  <w:sz w:val="14"/>
                  <w:szCs w:val="16"/>
                </w:rPr>
                <w:t>jose.gutierrez@aevivienda.gob.bo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3D684D64" w:rsidR="00693C7D" w:rsidRPr="00D82F30" w:rsidRDefault="0044119F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164356F6" w:rsidR="00693C7D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36074251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392C27CA" w:rsidR="00693C7D" w:rsidRPr="00D82F30" w:rsidRDefault="003A5326" w:rsidP="00262B1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1316887F" w:rsidR="00693C7D" w:rsidRPr="00D82F30" w:rsidRDefault="00167480" w:rsidP="004E5D6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4E5D67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7BCDFD" w:rsidR="00693C7D" w:rsidRPr="00D82F30" w:rsidRDefault="0016748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18955AA9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4999">
              <w:rPr>
                <w:sz w:val="14"/>
                <w:szCs w:val="14"/>
              </w:rPr>
              <w:t>5</w:t>
            </w:r>
            <w:r w:rsidR="00693C7D" w:rsidRPr="00D82F30">
              <w:rPr>
                <w:sz w:val="14"/>
                <w:szCs w:val="14"/>
              </w:rPr>
              <w:t>:</w:t>
            </w:r>
            <w:r w:rsidR="0035022F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5FF2A375" w:rsidR="00693C7D" w:rsidRPr="00D82F30" w:rsidRDefault="00167480" w:rsidP="0035022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35022F">
              <w:rPr>
                <w:sz w:val="14"/>
                <w:szCs w:val="14"/>
              </w:rPr>
              <w:t>5</w:t>
            </w:r>
            <w:r w:rsidR="006621E4">
              <w:rPr>
                <w:sz w:val="14"/>
                <w:szCs w:val="14"/>
              </w:rPr>
              <w:t>:</w:t>
            </w:r>
            <w:r w:rsidR="0035022F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30463CB6" w:rsidR="00693C7D" w:rsidRPr="0026134B" w:rsidRDefault="004E5D67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4E5D67">
              <w:rPr>
                <w:b/>
                <w:bCs/>
                <w:i/>
                <w:sz w:val="16"/>
                <w:szCs w:val="16"/>
              </w:rPr>
              <w:t>https://meet.google.com/iyy-gcjz-oee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770E5005" w:rsidR="00693C7D" w:rsidRPr="00D82F30" w:rsidRDefault="004E5D67" w:rsidP="002D57B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3A5326">
              <w:rPr>
                <w:sz w:val="14"/>
                <w:szCs w:val="14"/>
              </w:rPr>
              <w:t>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2D7EF741" w:rsidR="00693C7D" w:rsidRPr="00D82F30" w:rsidRDefault="00167480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E16A2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DF7245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353ADD2B" w:rsidR="00077BAE" w:rsidRPr="00D82F30" w:rsidRDefault="003A5326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337A7522" w:rsidR="00077BAE" w:rsidRPr="00D82F30" w:rsidRDefault="0016748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C69CD7F" w:rsidR="00077BAE" w:rsidRPr="00D82F30" w:rsidRDefault="0016748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6EE0245A" w:rsidR="00693C7D" w:rsidRPr="00D82F30" w:rsidRDefault="0035022F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3A5326">
              <w:rPr>
                <w:sz w:val="14"/>
                <w:szCs w:val="14"/>
              </w:rPr>
              <w:t>8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39EAFB6A" w:rsidR="00693C7D" w:rsidRPr="00D82F30" w:rsidRDefault="0016748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E583402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43684019" w:rsidR="00693C7D" w:rsidRPr="00D82F30" w:rsidRDefault="004E5D67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3A5326">
              <w:rPr>
                <w:sz w:val="14"/>
                <w:szCs w:val="14"/>
              </w:rPr>
              <w:t>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725455D9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0D292D28" w:rsidR="00693C7D" w:rsidRPr="00D82F30" w:rsidRDefault="0044119F" w:rsidP="004E5D6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3A5326">
              <w:rPr>
                <w:sz w:val="14"/>
                <w:szCs w:val="14"/>
              </w:rPr>
              <w:t>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5E74A80F" w:rsidR="00693C7D" w:rsidRPr="00D82F30" w:rsidRDefault="002D57B4" w:rsidP="004411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44119F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4F006" w14:textId="77777777" w:rsidR="005516C8" w:rsidRDefault="005516C8" w:rsidP="0002168D">
      <w:r>
        <w:separator/>
      </w:r>
    </w:p>
  </w:endnote>
  <w:endnote w:type="continuationSeparator" w:id="0">
    <w:p w14:paraId="719638BF" w14:textId="77777777" w:rsidR="005516C8" w:rsidRDefault="005516C8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0612D" w14:textId="77777777" w:rsidR="005516C8" w:rsidRDefault="005516C8" w:rsidP="0002168D">
      <w:r>
        <w:separator/>
      </w:r>
    </w:p>
  </w:footnote>
  <w:footnote w:type="continuationSeparator" w:id="0">
    <w:p w14:paraId="3F579C09" w14:textId="77777777" w:rsidR="005516C8" w:rsidRDefault="005516C8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3857"/>
    <w:rsid w:val="00113ECB"/>
    <w:rsid w:val="00113F78"/>
    <w:rsid w:val="00123476"/>
    <w:rsid w:val="00130A1B"/>
    <w:rsid w:val="00131A84"/>
    <w:rsid w:val="00134522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1E16A2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615AF"/>
    <w:rsid w:val="00262B1C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5022F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326"/>
    <w:rsid w:val="003A595C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7575"/>
    <w:rsid w:val="00437B22"/>
    <w:rsid w:val="0044119F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E5D67"/>
    <w:rsid w:val="004F549F"/>
    <w:rsid w:val="005000B0"/>
    <w:rsid w:val="005073FD"/>
    <w:rsid w:val="00525505"/>
    <w:rsid w:val="005270D6"/>
    <w:rsid w:val="00544D3B"/>
    <w:rsid w:val="0054679B"/>
    <w:rsid w:val="005516C8"/>
    <w:rsid w:val="00560E8A"/>
    <w:rsid w:val="005640BC"/>
    <w:rsid w:val="0056411D"/>
    <w:rsid w:val="00564C3F"/>
    <w:rsid w:val="00565264"/>
    <w:rsid w:val="0056792D"/>
    <w:rsid w:val="00577C75"/>
    <w:rsid w:val="0058714A"/>
    <w:rsid w:val="00594999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2883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3F7B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5E0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03A7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D69F9"/>
    <w:rsid w:val="00AE1540"/>
    <w:rsid w:val="00AE2259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416A2"/>
    <w:rsid w:val="00C4383D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4915"/>
    <w:rsid w:val="00CD6078"/>
    <w:rsid w:val="00CD62BB"/>
    <w:rsid w:val="00CE4CF4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C57FA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ose.gutierr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17415-A97A-4B81-AD3B-A0427FEF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7</TotalTime>
  <Pages>1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4</cp:revision>
  <cp:lastPrinted>2025-01-16T00:02:00Z</cp:lastPrinted>
  <dcterms:created xsi:type="dcterms:W3CDTF">2025-01-26T22:18:00Z</dcterms:created>
  <dcterms:modified xsi:type="dcterms:W3CDTF">2025-01-28T18:30:00Z</dcterms:modified>
</cp:coreProperties>
</file>