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776B015E" w:rsidR="00A90FC4" w:rsidRPr="00E65F02" w:rsidRDefault="0035022F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35022F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CHULUMANI -FASE(VI)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4ACF4E38" w:rsidR="00A90FC4" w:rsidRPr="00693C7D" w:rsidRDefault="0035022F" w:rsidP="00167480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35022F">
              <w:rPr>
                <w:sz w:val="16"/>
                <w:szCs w:val="16"/>
              </w:rPr>
              <w:t>AEV-LP-DC 115/2024 (3RA.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08C164D0" w:rsidR="00693C7D" w:rsidRPr="00C76AF8" w:rsidRDefault="0035022F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35022F">
              <w:rPr>
                <w:rFonts w:cs="Tahoma"/>
                <w:color w:val="FF0000"/>
                <w:sz w:val="16"/>
                <w:szCs w:val="16"/>
              </w:rPr>
              <w:t>Bs. 3.376.144,80 (Tres Millones Trecientos Setenta y Seis Mil Ciento Cuarenta y Cuatro 80/100 Bolivianos)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4B8C1AF4" w:rsidR="00282F5A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35022F">
              <w:rPr>
                <w:sz w:val="14"/>
                <w:szCs w:val="14"/>
              </w:rPr>
              <w:t>Q. JOSE ANTONIO GUTIERREZ MAMANI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34E7B828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134522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C4383D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2032A56F" w:rsidR="00693C7D" w:rsidRPr="00282F5A" w:rsidRDefault="00C4383D" w:rsidP="00EC57FA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35022F" w:rsidRPr="001F6E5F">
                <w:rPr>
                  <w:rStyle w:val="Hipervnculo"/>
                  <w:sz w:val="14"/>
                  <w:szCs w:val="16"/>
                </w:rPr>
                <w:t>jose.gutierrez@aevivienda.gob.bo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17C99774" w:rsidR="00693C7D" w:rsidRPr="00D82F30" w:rsidRDefault="00167480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164356F6" w:rsidR="00693C7D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36074251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7A78CEA2" w:rsidR="00693C7D" w:rsidRPr="00D82F30" w:rsidRDefault="0035022F" w:rsidP="00262B1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4215A620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7BCDFD" w:rsidR="00693C7D" w:rsidRPr="00D82F30" w:rsidRDefault="0016748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18955AA9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4999">
              <w:rPr>
                <w:sz w:val="14"/>
                <w:szCs w:val="14"/>
              </w:rPr>
              <w:t>5</w:t>
            </w:r>
            <w:r w:rsidR="00693C7D" w:rsidRPr="00D82F30">
              <w:rPr>
                <w:sz w:val="14"/>
                <w:szCs w:val="14"/>
              </w:rPr>
              <w:t>:</w:t>
            </w:r>
            <w:r w:rsidR="0035022F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5FF2A375" w:rsidR="00693C7D" w:rsidRPr="00D82F30" w:rsidRDefault="00167480" w:rsidP="0035022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35022F">
              <w:rPr>
                <w:sz w:val="14"/>
                <w:szCs w:val="14"/>
              </w:rPr>
              <w:t>5</w:t>
            </w:r>
            <w:r w:rsidR="006621E4">
              <w:rPr>
                <w:sz w:val="14"/>
                <w:szCs w:val="14"/>
              </w:rPr>
              <w:t>:</w:t>
            </w:r>
            <w:r w:rsidR="0035022F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794C8888" w:rsidR="00693C7D" w:rsidRPr="0026134B" w:rsidRDefault="0035022F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35022F">
              <w:rPr>
                <w:b/>
                <w:bCs/>
                <w:i/>
                <w:sz w:val="16"/>
                <w:szCs w:val="16"/>
              </w:rPr>
              <w:t>https://meet.google.com/acd-yujn-wed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0AB1B83C" w:rsidR="00693C7D" w:rsidRPr="00D82F30" w:rsidRDefault="00262B1C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35022F">
              <w:rPr>
                <w:sz w:val="14"/>
                <w:szCs w:val="14"/>
              </w:rPr>
              <w:t>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2D7EF741" w:rsidR="00693C7D" w:rsidRPr="00D82F30" w:rsidRDefault="00167480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E16A2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DF7245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0B9A7FE0" w:rsidR="00077BAE" w:rsidRPr="00D82F30" w:rsidRDefault="0035022F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337A7522" w:rsidR="00077BAE" w:rsidRPr="00D82F30" w:rsidRDefault="0016748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C69CD7F" w:rsidR="00077BAE" w:rsidRPr="00D82F30" w:rsidRDefault="0016748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7197FC44" w:rsidR="00693C7D" w:rsidRPr="00D82F30" w:rsidRDefault="0035022F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39EAFB6A" w:rsidR="00693C7D" w:rsidRPr="00D82F30" w:rsidRDefault="0016748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E583402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5EE5D1F6" w:rsidR="00693C7D" w:rsidRPr="00D82F30" w:rsidRDefault="00167480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416A2">
              <w:rPr>
                <w:sz w:val="14"/>
                <w:szCs w:val="14"/>
              </w:rPr>
              <w:t>8</w:t>
            </w:r>
            <w:bookmarkStart w:id="0" w:name="_GoBack"/>
            <w:bookmarkEnd w:id="0"/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725455D9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4AE2C39B" w:rsidR="00693C7D" w:rsidRPr="00D82F30" w:rsidRDefault="00594999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35022F">
              <w:rPr>
                <w:sz w:val="14"/>
                <w:szCs w:val="14"/>
              </w:rPr>
              <w:t>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387AE1D8" w:rsidR="00693C7D" w:rsidRPr="00D82F30" w:rsidRDefault="002D57B4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67480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EF326" w14:textId="77777777" w:rsidR="00C4383D" w:rsidRDefault="00C4383D" w:rsidP="0002168D">
      <w:r>
        <w:separator/>
      </w:r>
    </w:p>
  </w:endnote>
  <w:endnote w:type="continuationSeparator" w:id="0">
    <w:p w14:paraId="67E81C14" w14:textId="77777777" w:rsidR="00C4383D" w:rsidRDefault="00C4383D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F3CEB" w14:textId="77777777" w:rsidR="00C4383D" w:rsidRDefault="00C4383D" w:rsidP="0002168D">
      <w:r>
        <w:separator/>
      </w:r>
    </w:p>
  </w:footnote>
  <w:footnote w:type="continuationSeparator" w:id="0">
    <w:p w14:paraId="25A3E495" w14:textId="77777777" w:rsidR="00C4383D" w:rsidRDefault="00C4383D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3857"/>
    <w:rsid w:val="00113ECB"/>
    <w:rsid w:val="00113F78"/>
    <w:rsid w:val="00123476"/>
    <w:rsid w:val="00130A1B"/>
    <w:rsid w:val="00131A84"/>
    <w:rsid w:val="00134522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1E16A2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615AF"/>
    <w:rsid w:val="00262B1C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5022F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2883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3F7B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5E0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03A7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416A2"/>
    <w:rsid w:val="00C4383D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4915"/>
    <w:rsid w:val="00CD6078"/>
    <w:rsid w:val="00CD62B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C57FA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ose.gutierr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0577D-DACE-4387-9475-85B7C41A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1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3</cp:revision>
  <cp:lastPrinted>2025-01-16T00:02:00Z</cp:lastPrinted>
  <dcterms:created xsi:type="dcterms:W3CDTF">2025-01-16T01:53:00Z</dcterms:created>
  <dcterms:modified xsi:type="dcterms:W3CDTF">2025-01-16T02:03:00Z</dcterms:modified>
</cp:coreProperties>
</file>