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4E333DA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0D028A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3B684602" w:rsidR="00A90FC4" w:rsidRPr="00E65F02" w:rsidRDefault="0000406F" w:rsidP="00A657D2">
            <w:pPr>
              <w:jc w:val="center"/>
              <w:rPr>
                <w:b/>
                <w:bCs/>
                <w:sz w:val="14"/>
                <w:szCs w:val="14"/>
              </w:rPr>
            </w:pPr>
            <w:r w:rsidRPr="0000406F">
              <w:rPr>
                <w:b/>
                <w:bCs/>
                <w:sz w:val="16"/>
                <w:szCs w:val="16"/>
              </w:rPr>
              <w:t>PROYECTO DE VIVIENDA CUALITATIVA EN EL MUNICIPIO DE SAN ANDRES DE MACHACA -FASE(V) 2024- LA PAZ</w:t>
            </w:r>
          </w:p>
        </w:tc>
      </w:tr>
      <w:tr w:rsidR="00A90FC4" w:rsidRPr="00ED5079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7ACDB816" w:rsidR="00A90FC4" w:rsidRPr="00693C7D" w:rsidRDefault="0000406F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00406F">
              <w:rPr>
                <w:sz w:val="16"/>
                <w:szCs w:val="16"/>
                <w:lang w:val="it-IT"/>
              </w:rPr>
              <w:t>AEV-LP-DC 038/2024 (3RA.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A41D447" w:rsidR="00A90FC4" w:rsidRPr="00C76AF8" w:rsidRDefault="00620D68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620D68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71088C54" w:rsidR="00693C7D" w:rsidRPr="00C76AF8" w:rsidRDefault="0000406F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00406F">
              <w:rPr>
                <w:rFonts w:cs="Tahoma"/>
                <w:color w:val="FF0000"/>
                <w:sz w:val="16"/>
                <w:szCs w:val="16"/>
              </w:rPr>
              <w:t>Bs. 3.738.171,44 (Tres millones setecientos treinta y ocho mil ciento setenta y uno 44/100)</w:t>
            </w:r>
          </w:p>
        </w:tc>
      </w:tr>
      <w:tr w:rsidR="00693C7D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D45CB" w14:textId="57995FF6" w:rsidR="00900EB6" w:rsidRDefault="00A657D2" w:rsidP="00A445A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8E217D">
              <w:rPr>
                <w:sz w:val="14"/>
                <w:szCs w:val="14"/>
              </w:rPr>
              <w:t>Daniel Chambi Chino</w:t>
            </w:r>
          </w:p>
          <w:p w14:paraId="53568B4B" w14:textId="0C5B4821" w:rsidR="00693C7D" w:rsidRPr="00C76AF8" w:rsidRDefault="00A445A8" w:rsidP="00A445A8">
            <w:pPr>
              <w:jc w:val="both"/>
              <w:rPr>
                <w:sz w:val="14"/>
                <w:szCs w:val="14"/>
              </w:rPr>
            </w:pPr>
            <w:r w:rsidRPr="00A445A8">
              <w:rPr>
                <w:sz w:val="14"/>
                <w:szCs w:val="14"/>
              </w:rPr>
              <w:t>Arq. Bismark Leopoldo Condorenz Choque</w:t>
            </w:r>
          </w:p>
        </w:tc>
      </w:tr>
      <w:tr w:rsidR="00693C7D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6FAB2" w14:textId="105701C2" w:rsidR="00A657D2" w:rsidRDefault="008E217D" w:rsidP="00A445A8">
            <w:pPr>
              <w:jc w:val="both"/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</w:pPr>
            <w:r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>daniel.chambi</w:t>
            </w:r>
            <w:r w:rsidR="00A657D2" w:rsidRPr="00A657D2"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 xml:space="preserve">@aevivienda.gob.bo </w:t>
            </w:r>
          </w:p>
          <w:p w14:paraId="15DFFC57" w14:textId="5ABC78DF" w:rsidR="00693C7D" w:rsidRPr="00C76AF8" w:rsidRDefault="00A445A8" w:rsidP="00A445A8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A445A8"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243F0B11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61ECE628" w:rsidR="00900EB6" w:rsidRPr="00900EB6" w:rsidRDefault="008E217D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23C30ECB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202</w:t>
            </w:r>
            <w:r w:rsidR="008E217D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186D4781" w:rsidR="00900EB6" w:rsidRPr="00900EB6" w:rsidRDefault="0000406F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5D3A7685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63BC499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3FE9EFB3" w:rsidR="00900EB6" w:rsidRPr="00900EB6" w:rsidRDefault="0000406F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0F5C4F0D" w:rsidR="00900EB6" w:rsidRPr="00900EB6" w:rsidRDefault="0000406F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45AEE8CE" w14:textId="4C97A624" w:rsidR="00A657D2" w:rsidRDefault="00A657D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A657D2">
              <w:rPr>
                <w:rFonts w:eastAsia="Times New Roman"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A657D2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A657D2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A657D2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A657D2">
              <w:rPr>
                <w:rFonts w:eastAsia="Times New Roman"/>
                <w:sz w:val="16"/>
                <w:szCs w:val="16"/>
              </w:rPr>
              <w:t xml:space="preserve">, Planta Baja y por medio del enlace:     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</w:t>
            </w:r>
            <w:r w:rsidR="0000406F" w:rsidRPr="0000406F">
              <w:rPr>
                <w:rStyle w:val="Hipervnculo"/>
                <w:rFonts w:eastAsia="Times New Roman"/>
                <w:sz w:val="16"/>
                <w:szCs w:val="16"/>
              </w:rPr>
              <w:t>https://meet.google.com/uge-rzqm-rgk</w:t>
            </w:r>
          </w:p>
          <w:p w14:paraId="7FC22014" w14:textId="4F308FAF" w:rsidR="00620D68" w:rsidRPr="00900EB6" w:rsidRDefault="00620D6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0B528036" w:rsidR="00900EB6" w:rsidRPr="00900EB6" w:rsidRDefault="0000406F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74609017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ED5079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00171752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5593578B" w:rsidR="00900EB6" w:rsidRPr="00900EB6" w:rsidRDefault="0000406F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49D25E31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ED5079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6CCFBD2A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5805AF0D" w:rsidR="00A657D2" w:rsidRPr="00900EB6" w:rsidRDefault="0000406F" w:rsidP="00A657D2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7C1B10E4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116CFA28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01402B51" w:rsidR="00900EB6" w:rsidRPr="00900EB6" w:rsidRDefault="0000406F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0AABD763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ED5079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6317F35C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12A6F5C4" w:rsidR="00900EB6" w:rsidRPr="00900EB6" w:rsidRDefault="0000406F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5AD0B7D4" w:rsidR="00ED5079" w:rsidRPr="00900EB6" w:rsidRDefault="00ED5079" w:rsidP="00ED5079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2E7BAF99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E3BC4" w14:textId="77777777" w:rsidR="008D0334" w:rsidRDefault="008D0334" w:rsidP="0002168D">
      <w:r>
        <w:separator/>
      </w:r>
    </w:p>
  </w:endnote>
  <w:endnote w:type="continuationSeparator" w:id="0">
    <w:p w14:paraId="3D5E021D" w14:textId="77777777" w:rsidR="008D0334" w:rsidRDefault="008D033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FD213" w14:textId="77777777" w:rsidR="008D0334" w:rsidRDefault="008D0334" w:rsidP="0002168D">
      <w:r>
        <w:separator/>
      </w:r>
    </w:p>
  </w:footnote>
  <w:footnote w:type="continuationSeparator" w:id="0">
    <w:p w14:paraId="08E748BD" w14:textId="77777777" w:rsidR="008D0334" w:rsidRDefault="008D033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0406F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028A"/>
    <w:rsid w:val="000E00A9"/>
    <w:rsid w:val="000E17E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7DEA"/>
    <w:rsid w:val="001B3404"/>
    <w:rsid w:val="001B3D90"/>
    <w:rsid w:val="001C41E7"/>
    <w:rsid w:val="001C51B5"/>
    <w:rsid w:val="001D1850"/>
    <w:rsid w:val="001D4A00"/>
    <w:rsid w:val="001F0B97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3504"/>
    <w:rsid w:val="00281E39"/>
    <w:rsid w:val="00293A54"/>
    <w:rsid w:val="002A096B"/>
    <w:rsid w:val="002A1A45"/>
    <w:rsid w:val="002B28F2"/>
    <w:rsid w:val="002B3B2F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A4D10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5220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60098A"/>
    <w:rsid w:val="006057F7"/>
    <w:rsid w:val="00607DAA"/>
    <w:rsid w:val="00616155"/>
    <w:rsid w:val="006179FD"/>
    <w:rsid w:val="00617BE0"/>
    <w:rsid w:val="00620D68"/>
    <w:rsid w:val="006402EE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101A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96BC2"/>
    <w:rsid w:val="008B4EE2"/>
    <w:rsid w:val="008B6F82"/>
    <w:rsid w:val="008C5D1D"/>
    <w:rsid w:val="008D0334"/>
    <w:rsid w:val="008D28EC"/>
    <w:rsid w:val="008E217D"/>
    <w:rsid w:val="008E24BA"/>
    <w:rsid w:val="008E569A"/>
    <w:rsid w:val="008F1774"/>
    <w:rsid w:val="00900EB6"/>
    <w:rsid w:val="00921AFC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460F5"/>
    <w:rsid w:val="00A5499B"/>
    <w:rsid w:val="00A657D2"/>
    <w:rsid w:val="00A73EBD"/>
    <w:rsid w:val="00A85F3D"/>
    <w:rsid w:val="00A86B71"/>
    <w:rsid w:val="00A90FC4"/>
    <w:rsid w:val="00AA3525"/>
    <w:rsid w:val="00AB0423"/>
    <w:rsid w:val="00AC52F8"/>
    <w:rsid w:val="00AD13C6"/>
    <w:rsid w:val="00AD494D"/>
    <w:rsid w:val="00AE1540"/>
    <w:rsid w:val="00AE2259"/>
    <w:rsid w:val="00AF2E7A"/>
    <w:rsid w:val="00B044F3"/>
    <w:rsid w:val="00B17318"/>
    <w:rsid w:val="00B2422B"/>
    <w:rsid w:val="00B24803"/>
    <w:rsid w:val="00B27339"/>
    <w:rsid w:val="00B40B08"/>
    <w:rsid w:val="00B5437B"/>
    <w:rsid w:val="00B62824"/>
    <w:rsid w:val="00B8748A"/>
    <w:rsid w:val="00B90956"/>
    <w:rsid w:val="00BC7E9B"/>
    <w:rsid w:val="00BF10EF"/>
    <w:rsid w:val="00BF625A"/>
    <w:rsid w:val="00C16DAE"/>
    <w:rsid w:val="00C27E5A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165E"/>
    <w:rsid w:val="00CC456E"/>
    <w:rsid w:val="00CD6078"/>
    <w:rsid w:val="00CD62BB"/>
    <w:rsid w:val="00CD6DBE"/>
    <w:rsid w:val="00D20905"/>
    <w:rsid w:val="00D22258"/>
    <w:rsid w:val="00D27FD7"/>
    <w:rsid w:val="00D32F85"/>
    <w:rsid w:val="00D50472"/>
    <w:rsid w:val="00D51F31"/>
    <w:rsid w:val="00D53643"/>
    <w:rsid w:val="00D61F42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5079"/>
    <w:rsid w:val="00ED792B"/>
    <w:rsid w:val="00EE5D60"/>
    <w:rsid w:val="00F10B86"/>
    <w:rsid w:val="00F24E82"/>
    <w:rsid w:val="00F2564F"/>
    <w:rsid w:val="00F34883"/>
    <w:rsid w:val="00F358DF"/>
    <w:rsid w:val="00F4213A"/>
    <w:rsid w:val="00F503D5"/>
    <w:rsid w:val="00F50CB1"/>
    <w:rsid w:val="00F548F6"/>
    <w:rsid w:val="00F55E2D"/>
    <w:rsid w:val="00F620AD"/>
    <w:rsid w:val="00F625FF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0EC6C-3132-4011-8D57-9689250C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23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10</cp:revision>
  <cp:lastPrinted>2025-01-31T02:07:00Z</cp:lastPrinted>
  <dcterms:created xsi:type="dcterms:W3CDTF">2024-11-18T21:22:00Z</dcterms:created>
  <dcterms:modified xsi:type="dcterms:W3CDTF">2025-01-31T02:08:00Z</dcterms:modified>
</cp:coreProperties>
</file>