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07A7402" w:rsidR="00C10F0C" w:rsidRPr="00E65F02" w:rsidRDefault="00E53DC0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E53DC0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SORATA  - FASE (IV)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DB3D71C" w:rsidR="00C10F0C" w:rsidRPr="00693C7D" w:rsidRDefault="00E53DC0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3DC0">
              <w:rPr>
                <w:sz w:val="16"/>
                <w:szCs w:val="16"/>
                <w:lang w:val="it-IT"/>
              </w:rPr>
              <w:t>AEV-LP-DC 003/2025 (1RA.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7CED4E64" w:rsidR="00C10F0C" w:rsidRPr="00C76AF8" w:rsidRDefault="00E53DC0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53DC0">
              <w:rPr>
                <w:rFonts w:cs="Tahoma"/>
                <w:color w:val="FF0000"/>
                <w:sz w:val="18"/>
                <w:szCs w:val="16"/>
              </w:rPr>
              <w:t>Bs 2.325.831,55 (Dos millones trescientos veinticinco mil ochocientos treinta y uno 55/100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118C6DF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405D8A">
              <w:rPr>
                <w:sz w:val="14"/>
                <w:szCs w:val="14"/>
              </w:rPr>
              <w:t>. JOSE ANTONIO GUTIERREZ MAMANI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472C31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35C77664" w:rsidR="00C10F0C" w:rsidRPr="00282F5A" w:rsidRDefault="00756F7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756F7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70F6FC5" w:rsidR="00C10F0C" w:rsidRPr="00D82F30" w:rsidRDefault="00E53DC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9C0E188" w:rsidR="00C10F0C" w:rsidRPr="00D82F30" w:rsidRDefault="00E53DC0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4452A538" w:rsidR="00C10F0C" w:rsidRPr="00D82F30" w:rsidRDefault="00E53DC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E3ADE28" w:rsidR="00C10F0C" w:rsidRPr="00D82F30" w:rsidRDefault="00E53DC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34F7B18" w:rsidR="00C10F0C" w:rsidRPr="00D82F30" w:rsidRDefault="00E53DC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18B2CB" w:rsidR="00C10F0C" w:rsidRPr="00D82F30" w:rsidRDefault="00E53DC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2FE46ACE" w:rsidR="00C10F0C" w:rsidRPr="00D82F30" w:rsidRDefault="00E53D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7F7E748" w:rsidR="00C10F0C" w:rsidRPr="00D82F30" w:rsidRDefault="00756F72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53DC0">
              <w:rPr>
                <w:sz w:val="14"/>
                <w:szCs w:val="14"/>
              </w:rPr>
              <w:t>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496C5E62" w14:textId="77777777" w:rsidR="00756F72" w:rsidRDefault="00E53DC0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r w:rsidRPr="00E53DC0">
              <w:rPr>
                <w:rStyle w:val="Hipervnculo"/>
                <w:b/>
                <w:sz w:val="16"/>
                <w:szCs w:val="16"/>
              </w:rPr>
              <w:t xml:space="preserve">https://meet.google.com/fvo-hobd-yab </w:t>
            </w:r>
          </w:p>
          <w:p w14:paraId="018AA4F7" w14:textId="6B3E205C" w:rsidR="00E53DC0" w:rsidRPr="0026134B" w:rsidRDefault="00E53DC0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48F654B" w:rsidR="00C10F0C" w:rsidRPr="00D82F30" w:rsidRDefault="00E53DC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C331348" w:rsidR="00C10F0C" w:rsidRPr="00D82F30" w:rsidRDefault="006969F4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DBFABEB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969F4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22B53A2" w:rsidR="00C10F0C" w:rsidRPr="00D82F30" w:rsidRDefault="00E53DC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B870241" w:rsidR="00C10F0C" w:rsidRPr="00D82F30" w:rsidRDefault="006969F4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E54CA3C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969F4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35537E22" w:rsidR="00C10F0C" w:rsidRPr="00D82F30" w:rsidRDefault="00E53DC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C7E1F7B" w:rsidR="00C10F0C" w:rsidRPr="00D82F30" w:rsidRDefault="00E53DC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F6596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969F4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4310E4E" w:rsidR="00C10F0C" w:rsidRPr="00D82F30" w:rsidRDefault="00E53DC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0D36D84" w:rsidR="00AD24E3" w:rsidRPr="00D82F30" w:rsidRDefault="00E53DC0" w:rsidP="00AD24E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C10F0C" w:rsidRPr="00D82F30" w:rsidRDefault="00AD24E3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143B244" w:rsidR="00C10F0C" w:rsidRPr="00D82F30" w:rsidRDefault="00E53DC0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DFDD414" w:rsidR="00C10F0C" w:rsidRPr="00D82F30" w:rsidRDefault="00E53DC0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10F0C" w:rsidRPr="00D82F30" w:rsidRDefault="00E24EE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D69B0" w14:textId="77777777" w:rsidR="00472C31" w:rsidRDefault="00472C31" w:rsidP="0002168D">
      <w:r>
        <w:separator/>
      </w:r>
    </w:p>
  </w:endnote>
  <w:endnote w:type="continuationSeparator" w:id="0">
    <w:p w14:paraId="4658C5D4" w14:textId="77777777" w:rsidR="00472C31" w:rsidRDefault="00472C3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D1F57" w14:textId="77777777" w:rsidR="00472C31" w:rsidRDefault="00472C31" w:rsidP="0002168D">
      <w:r>
        <w:separator/>
      </w:r>
    </w:p>
  </w:footnote>
  <w:footnote w:type="continuationSeparator" w:id="0">
    <w:p w14:paraId="245873AE" w14:textId="77777777" w:rsidR="00472C31" w:rsidRDefault="00472C3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4674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405C65"/>
    <w:rsid w:val="00405D8A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969F4"/>
    <w:rsid w:val="006B24E7"/>
    <w:rsid w:val="006B41FB"/>
    <w:rsid w:val="006B5177"/>
    <w:rsid w:val="006C66E1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82CD0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47AAD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51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21</cp:revision>
  <cp:lastPrinted>2025-01-14T19:56:00Z</cp:lastPrinted>
  <dcterms:created xsi:type="dcterms:W3CDTF">2024-11-22T14:12:00Z</dcterms:created>
  <dcterms:modified xsi:type="dcterms:W3CDTF">2025-01-14T19:57:00Z</dcterms:modified>
</cp:coreProperties>
</file>