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C0836" w14:textId="77777777" w:rsidR="008E25E8" w:rsidRDefault="008E25E8" w:rsidP="008E25E8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14:paraId="6273C453" w14:textId="77777777" w:rsidR="008E25E8" w:rsidRDefault="008E25E8" w:rsidP="008E25E8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0E3F93A6" w14:textId="496BCB5F" w:rsidR="008E25E8" w:rsidRPr="00A90758" w:rsidRDefault="008E25E8" w:rsidP="008E25E8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F755B6">
        <w:rPr>
          <w:rFonts w:ascii="Arial" w:hAnsi="Arial" w:cs="Arial"/>
          <w:b/>
          <w:szCs w:val="26"/>
          <w:lang w:val="it-IT"/>
        </w:rPr>
        <w:t>5</w:t>
      </w:r>
    </w:p>
    <w:p w14:paraId="38100592" w14:textId="77777777" w:rsidR="008E25E8" w:rsidRPr="00E400DC" w:rsidRDefault="008E25E8" w:rsidP="008E25E8">
      <w:pPr>
        <w:widowControl w:val="0"/>
        <w:ind w:firstLine="709"/>
        <w:rPr>
          <w:rFonts w:cs="Arial"/>
          <w:b/>
          <w:sz w:val="18"/>
        </w:rPr>
      </w:pPr>
    </w:p>
    <w:tbl>
      <w:tblPr>
        <w:tblStyle w:val="Tablaconcuadrcula"/>
        <w:tblW w:w="5000" w:type="pct"/>
        <w:tblInd w:w="108" w:type="dxa"/>
        <w:tblLook w:val="04A0" w:firstRow="1" w:lastRow="0" w:firstColumn="1" w:lastColumn="0" w:noHBand="0" w:noVBand="1"/>
      </w:tblPr>
      <w:tblGrid>
        <w:gridCol w:w="3381"/>
        <w:gridCol w:w="5447"/>
      </w:tblGrid>
      <w:tr w:rsidR="008E25E8" w:rsidRPr="00EC1A49" w14:paraId="582E7EB4" w14:textId="77777777" w:rsidTr="008E25E8">
        <w:trPr>
          <w:trHeight w:val="283"/>
        </w:trPr>
        <w:tc>
          <w:tcPr>
            <w:tcW w:w="1915" w:type="pct"/>
            <w:vAlign w:val="center"/>
          </w:tcPr>
          <w:p w14:paraId="59B289B4" w14:textId="77777777" w:rsidR="008E25E8" w:rsidRPr="00EC1A49" w:rsidRDefault="008E25E8" w:rsidP="00761B95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Objeto de la contratación</w:t>
            </w:r>
          </w:p>
        </w:tc>
        <w:tc>
          <w:tcPr>
            <w:tcW w:w="3085" w:type="pct"/>
            <w:vAlign w:val="center"/>
          </w:tcPr>
          <w:p w14:paraId="3159AC29" w14:textId="7C3185A3" w:rsidR="008E25E8" w:rsidRPr="00650CAC" w:rsidRDefault="008E25E8" w:rsidP="00761B9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7DC4"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  <w:r w:rsidR="00F755B6" w:rsidRPr="00F755B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SUPERVISIÓN TÉCNICA PARA EL PROY</w:t>
            </w:r>
            <w:bookmarkStart w:id="0" w:name="_GoBack"/>
            <w:bookmarkEnd w:id="0"/>
            <w:r w:rsidR="00F755B6" w:rsidRPr="00F755B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ECTO DE VIVIENDA NUEVA EN EL MUNICIPIO DE MACHARETI – FASE (XI) 2024 – CHUQUISACA (PRIMERA CONVOCATORIA)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BO"/>
              </w:rPr>
              <w:t>”</w:t>
            </w:r>
          </w:p>
        </w:tc>
      </w:tr>
      <w:tr w:rsidR="008E25E8" w:rsidRPr="00EC1A49" w14:paraId="06B91C06" w14:textId="77777777" w:rsidTr="008E25E8">
        <w:trPr>
          <w:trHeight w:val="283"/>
        </w:trPr>
        <w:tc>
          <w:tcPr>
            <w:tcW w:w="1915" w:type="pct"/>
            <w:vAlign w:val="center"/>
          </w:tcPr>
          <w:p w14:paraId="0ABFA91E" w14:textId="77777777" w:rsidR="008E25E8" w:rsidRPr="00EC1A49" w:rsidRDefault="008E25E8" w:rsidP="00761B95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Código de Proceso de Contratación</w:t>
            </w:r>
          </w:p>
        </w:tc>
        <w:tc>
          <w:tcPr>
            <w:tcW w:w="3085" w:type="pct"/>
            <w:vAlign w:val="center"/>
          </w:tcPr>
          <w:p w14:paraId="75C7A2AF" w14:textId="46DA10C5" w:rsidR="008E25E8" w:rsidRPr="00650CAC" w:rsidRDefault="00212081" w:rsidP="00F755B6">
            <w:pPr>
              <w:widowControl w:val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50CAC">
              <w:rPr>
                <w:rFonts w:ascii="Arial" w:hAnsi="Arial" w:cs="Arial"/>
                <w:color w:val="0000FF"/>
                <w:sz w:val="18"/>
                <w:szCs w:val="18"/>
              </w:rPr>
              <w:t xml:space="preserve">AEV-CH-DC </w:t>
            </w:r>
            <w:r w:rsidR="00F755B6">
              <w:rPr>
                <w:rFonts w:ascii="Arial" w:hAnsi="Arial" w:cs="Arial"/>
                <w:color w:val="0000FF"/>
                <w:sz w:val="18"/>
                <w:szCs w:val="18"/>
              </w:rPr>
              <w:t>001/25</w:t>
            </w:r>
          </w:p>
        </w:tc>
      </w:tr>
      <w:tr w:rsidR="008E25E8" w:rsidRPr="00EC1A49" w14:paraId="0953F6AF" w14:textId="77777777" w:rsidTr="008E25E8">
        <w:trPr>
          <w:trHeight w:val="283"/>
        </w:trPr>
        <w:tc>
          <w:tcPr>
            <w:tcW w:w="1915" w:type="pct"/>
            <w:vAlign w:val="center"/>
          </w:tcPr>
          <w:p w14:paraId="0674BCD1" w14:textId="77777777" w:rsidR="008E25E8" w:rsidRPr="00EC1A49" w:rsidRDefault="008E25E8" w:rsidP="00761B95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Forma de Adjudicación</w:t>
            </w:r>
          </w:p>
        </w:tc>
        <w:tc>
          <w:tcPr>
            <w:tcW w:w="3085" w:type="pct"/>
            <w:vAlign w:val="center"/>
          </w:tcPr>
          <w:p w14:paraId="477C5EF7" w14:textId="77777777" w:rsidR="008E25E8" w:rsidRPr="00650CAC" w:rsidRDefault="008E25E8" w:rsidP="00761B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Por el total</w:t>
            </w:r>
          </w:p>
        </w:tc>
      </w:tr>
      <w:tr w:rsidR="008E25E8" w:rsidRPr="00EC1A49" w14:paraId="39AB7AA7" w14:textId="77777777" w:rsidTr="008E25E8">
        <w:trPr>
          <w:trHeight w:val="283"/>
        </w:trPr>
        <w:tc>
          <w:tcPr>
            <w:tcW w:w="1915" w:type="pct"/>
            <w:vAlign w:val="center"/>
          </w:tcPr>
          <w:p w14:paraId="752B5FF4" w14:textId="77777777" w:rsidR="008E25E8" w:rsidRPr="00EC1A49" w:rsidRDefault="008E25E8" w:rsidP="00761B95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Método de Selección y Adjudicación</w:t>
            </w:r>
          </w:p>
        </w:tc>
        <w:tc>
          <w:tcPr>
            <w:tcW w:w="3085" w:type="pct"/>
            <w:vAlign w:val="center"/>
          </w:tcPr>
          <w:p w14:paraId="1C0CFF51" w14:textId="77777777" w:rsidR="008E25E8" w:rsidRPr="00650CAC" w:rsidRDefault="008E25E8" w:rsidP="00761B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Presupuesto Fijo</w:t>
            </w:r>
          </w:p>
        </w:tc>
      </w:tr>
      <w:tr w:rsidR="008E25E8" w:rsidRPr="00EC1A49" w14:paraId="5C233724" w14:textId="77777777" w:rsidTr="008E25E8">
        <w:trPr>
          <w:trHeight w:val="283"/>
        </w:trPr>
        <w:tc>
          <w:tcPr>
            <w:tcW w:w="1915" w:type="pct"/>
            <w:vAlign w:val="center"/>
          </w:tcPr>
          <w:p w14:paraId="028D234D" w14:textId="77777777" w:rsidR="008E25E8" w:rsidRPr="00EC1A49" w:rsidRDefault="008E25E8" w:rsidP="00761B95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Precio Referencial</w:t>
            </w:r>
          </w:p>
        </w:tc>
        <w:tc>
          <w:tcPr>
            <w:tcW w:w="3085" w:type="pct"/>
            <w:vAlign w:val="center"/>
          </w:tcPr>
          <w:p w14:paraId="7B8FF126" w14:textId="4A036AED" w:rsidR="008E25E8" w:rsidRPr="00650CAC" w:rsidRDefault="00F755B6" w:rsidP="00761B95">
            <w:pPr>
              <w:widowControl w:val="0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ES_tradnl"/>
              </w:rPr>
            </w:pPr>
            <w:r w:rsidRPr="00F755B6">
              <w:rPr>
                <w:rFonts w:ascii="Tahoma" w:hAnsi="Tahoma" w:cs="Tahoma"/>
                <w:b/>
                <w:i/>
                <w:sz w:val="20"/>
                <w:szCs w:val="20"/>
              </w:rPr>
              <w:t>Bs 76.000,00 (Setenta y Seis Mil 00/100 bolivianos).</w:t>
            </w:r>
          </w:p>
        </w:tc>
      </w:tr>
      <w:tr w:rsidR="008E25E8" w:rsidRPr="00EC1A49" w14:paraId="052787AD" w14:textId="77777777" w:rsidTr="008E25E8">
        <w:trPr>
          <w:trHeight w:val="283"/>
        </w:trPr>
        <w:tc>
          <w:tcPr>
            <w:tcW w:w="1915" w:type="pct"/>
            <w:vAlign w:val="center"/>
          </w:tcPr>
          <w:p w14:paraId="4E07460E" w14:textId="77777777" w:rsidR="008E25E8" w:rsidRPr="00EC1A49" w:rsidRDefault="008E25E8" w:rsidP="00761B95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Encargado de atender consultas</w:t>
            </w:r>
          </w:p>
        </w:tc>
        <w:tc>
          <w:tcPr>
            <w:tcW w:w="3085" w:type="pct"/>
            <w:vAlign w:val="center"/>
          </w:tcPr>
          <w:p w14:paraId="08176919" w14:textId="77777777" w:rsidR="008E25E8" w:rsidRPr="00650CAC" w:rsidRDefault="008E25E8" w:rsidP="00761B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MARCO ANTONIO ORELLANA IRALA - RESPONSABLE DE GESTIÓN DE PROYECTOS CHUQUISACA</w:t>
            </w:r>
          </w:p>
        </w:tc>
      </w:tr>
      <w:tr w:rsidR="008E25E8" w:rsidRPr="00EC1A49" w14:paraId="42057E68" w14:textId="77777777" w:rsidTr="008E25E8">
        <w:trPr>
          <w:trHeight w:val="283"/>
        </w:trPr>
        <w:tc>
          <w:tcPr>
            <w:tcW w:w="1915" w:type="pct"/>
            <w:vAlign w:val="center"/>
          </w:tcPr>
          <w:p w14:paraId="588CB609" w14:textId="77777777" w:rsidR="008E25E8" w:rsidRPr="00EC1A49" w:rsidRDefault="008E25E8" w:rsidP="00761B95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Teléfono</w:t>
            </w:r>
          </w:p>
        </w:tc>
        <w:tc>
          <w:tcPr>
            <w:tcW w:w="3085" w:type="pct"/>
            <w:vAlign w:val="center"/>
          </w:tcPr>
          <w:p w14:paraId="29306E55" w14:textId="77777777" w:rsidR="008E25E8" w:rsidRPr="00650CAC" w:rsidRDefault="008E25E8" w:rsidP="00761B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sz w:val="18"/>
                <w:szCs w:val="18"/>
                <w:lang w:val="es-BO"/>
              </w:rPr>
              <w:t>6914698</w:t>
            </w:r>
          </w:p>
        </w:tc>
      </w:tr>
      <w:tr w:rsidR="008E25E8" w:rsidRPr="00EC1A49" w14:paraId="1BF0E478" w14:textId="77777777" w:rsidTr="008E25E8">
        <w:trPr>
          <w:trHeight w:val="283"/>
        </w:trPr>
        <w:tc>
          <w:tcPr>
            <w:tcW w:w="1915" w:type="pct"/>
            <w:vAlign w:val="center"/>
          </w:tcPr>
          <w:p w14:paraId="67CF3937" w14:textId="77777777" w:rsidR="008E25E8" w:rsidRPr="00EC1A49" w:rsidRDefault="008E25E8" w:rsidP="00761B95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Correo Electrónico para consultas</w:t>
            </w:r>
          </w:p>
        </w:tc>
        <w:tc>
          <w:tcPr>
            <w:tcW w:w="3085" w:type="pct"/>
          </w:tcPr>
          <w:p w14:paraId="13D2E03B" w14:textId="77777777" w:rsidR="008E25E8" w:rsidRPr="00650CAC" w:rsidRDefault="008E25E8" w:rsidP="00761B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marco.orellana@aevivienda.gob.bo</w:t>
            </w:r>
          </w:p>
        </w:tc>
      </w:tr>
    </w:tbl>
    <w:p w14:paraId="03798971" w14:textId="77777777" w:rsidR="008E25E8" w:rsidRDefault="008E25E8" w:rsidP="008E25E8">
      <w:pPr>
        <w:widowControl w:val="0"/>
        <w:jc w:val="center"/>
        <w:rPr>
          <w:rFonts w:cs="Arial"/>
          <w:b/>
          <w:sz w:val="18"/>
        </w:rPr>
      </w:pPr>
    </w:p>
    <w:tbl>
      <w:tblPr>
        <w:tblW w:w="5195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81"/>
        <w:gridCol w:w="126"/>
        <w:gridCol w:w="125"/>
        <w:gridCol w:w="367"/>
        <w:gridCol w:w="125"/>
        <w:gridCol w:w="394"/>
        <w:gridCol w:w="125"/>
        <w:gridCol w:w="488"/>
        <w:gridCol w:w="125"/>
        <w:gridCol w:w="125"/>
        <w:gridCol w:w="453"/>
        <w:gridCol w:w="238"/>
        <w:gridCol w:w="444"/>
        <w:gridCol w:w="125"/>
        <w:gridCol w:w="125"/>
        <w:gridCol w:w="2506"/>
      </w:tblGrid>
      <w:tr w:rsidR="008E25E8" w:rsidRPr="00E169D4" w14:paraId="07CFE8B7" w14:textId="77777777" w:rsidTr="008E25E8">
        <w:trPr>
          <w:trHeight w:val="19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A7037" w14:textId="77777777" w:rsidR="008E25E8" w:rsidRPr="00900129" w:rsidRDefault="008E25E8" w:rsidP="00761B95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8E25E8" w:rsidRPr="00E169D4" w14:paraId="37511CF3" w14:textId="77777777" w:rsidTr="008E25E8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F7C30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 xml:space="preserve">Publicación / Invitación 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0C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BBBB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D422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EE65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7C68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9053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AABF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B2C131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A7F0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8A7C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974E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F5B1A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AE472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CDFC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8E25E8" w:rsidRPr="00E169D4" w14:paraId="52285CB1" w14:textId="77777777" w:rsidTr="008E25E8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D05957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027E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06FBAC" w14:textId="640D5304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19E9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5F08E2" w14:textId="411D31A8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4BF1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847C80" w14:textId="5AC6CEFD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A9008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87416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58D3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6A38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BA51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94EA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EB3AB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37E3B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E25E8" w:rsidRPr="00E169D4" w14:paraId="13008B1A" w14:textId="77777777" w:rsidTr="008E25E8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78D162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0589B3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805D7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F467F" w14:textId="20EB1835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057E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9ADC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CC29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150F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2C5CE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F54B8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F880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27CC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93E3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C4F47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E23D7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CAA5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8E25E8" w:rsidRPr="00E169D4" w14:paraId="1D8D343C" w14:textId="77777777" w:rsidTr="008E25E8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E52BB4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CA6843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0EC44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DC8D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DC3A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7D3A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0974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822D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D2D7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5A071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8FF1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1E3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A2B8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E4A41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77321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85C6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</w:tr>
      <w:tr w:rsidR="008E25E8" w:rsidRPr="00E169D4" w14:paraId="61CB6617" w14:textId="77777777" w:rsidTr="008E25E8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199559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834FF8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9FD8B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A262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72E4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7B19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4A621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6034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8729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D73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B0FB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676B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E36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15DF7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A65F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5B19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8E25E8" w:rsidRPr="00E169D4" w14:paraId="4369BDCC" w14:textId="77777777" w:rsidTr="008E25E8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877F1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E2E7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A7EB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C6F3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3CCC1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2C2E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D14D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5DAB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B4916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BA82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Hora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E20B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9791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16A60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EBD8A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039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8E25E8" w:rsidRPr="00E169D4" w14:paraId="650A9D70" w14:textId="77777777" w:rsidTr="008E25E8">
        <w:trPr>
          <w:trHeight w:val="965"/>
        </w:trPr>
        <w:tc>
          <w:tcPr>
            <w:tcW w:w="185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A31912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98D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C526A7" w14:textId="33AEB411" w:rsidR="008E25E8" w:rsidRPr="00B949A3" w:rsidRDefault="00EF24BC" w:rsidP="00761B95">
            <w:pPr>
              <w:adjustRightInd w:val="0"/>
              <w:snapToGrid w:val="0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B78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547360" w14:textId="55F72D4E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2DD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79CC8B" w14:textId="4854B766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8E8F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7FEC20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6615AD" w14:textId="20882CDA" w:rsidR="008E25E8" w:rsidRPr="004B506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 xml:space="preserve">Presentación: </w:t>
            </w:r>
            <w:r w:rsidR="00F755B6">
              <w:rPr>
                <w:rFonts w:ascii="Arial" w:hAnsi="Arial" w:cs="Arial"/>
                <w:sz w:val="16"/>
                <w:lang w:val="es-BO"/>
              </w:rPr>
              <w:t>09:3</w:t>
            </w:r>
            <w:r w:rsidRPr="004B5063">
              <w:rPr>
                <w:rFonts w:ascii="Arial" w:hAnsi="Arial" w:cs="Arial"/>
                <w:sz w:val="16"/>
                <w:lang w:val="es-BO"/>
              </w:rPr>
              <w:t>0</w:t>
            </w:r>
          </w:p>
          <w:p w14:paraId="5E5A8236" w14:textId="77777777" w:rsidR="008E25E8" w:rsidRPr="004B506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51422ED4" w14:textId="77777777" w:rsidR="008E25E8" w:rsidRPr="004B506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730B535A" w14:textId="77777777" w:rsidR="008E25E8" w:rsidRPr="004B506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1489A9D2" w14:textId="77777777" w:rsidR="008E25E8" w:rsidRPr="004B506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0044962A" w14:textId="77777777" w:rsidR="008E25E8" w:rsidRPr="004B506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Apertura</w:t>
            </w:r>
          </w:p>
          <w:p w14:paraId="62417790" w14:textId="482CFFDB" w:rsidR="008E25E8" w:rsidRPr="00B949A3" w:rsidRDefault="008E25E8" w:rsidP="00AA50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1</w:t>
            </w:r>
            <w:r w:rsidR="00F755B6">
              <w:rPr>
                <w:rFonts w:ascii="Arial" w:hAnsi="Arial" w:cs="Arial"/>
                <w:sz w:val="16"/>
                <w:lang w:val="es-BO"/>
              </w:rPr>
              <w:t>0:0</w:t>
            </w:r>
            <w:r w:rsidRPr="004B5063"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4B2E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CC6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71D474" w14:textId="77777777" w:rsidR="008E25E8" w:rsidRPr="00B949A3" w:rsidRDefault="008E25E8" w:rsidP="00761B95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PRESENTACIÓN DE PROPUESTAS:</w:t>
            </w:r>
          </w:p>
          <w:p w14:paraId="31F026BB" w14:textId="77777777" w:rsidR="008E25E8" w:rsidRPr="00B949A3" w:rsidRDefault="008E25E8" w:rsidP="00761B95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Se realizara en la Calle Regimiento Campos N° 146 esq. Cleto Loayza, 2do. Piso Oficina de Asistente de Dirección.</w:t>
            </w:r>
          </w:p>
        </w:tc>
      </w:tr>
      <w:tr w:rsidR="008E25E8" w:rsidRPr="00E169D4" w14:paraId="611325E0" w14:textId="77777777" w:rsidTr="008E25E8">
        <w:trPr>
          <w:trHeight w:val="964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46B2CB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5FF2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5B044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F70E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B43B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13EE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17477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1E4DF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2A1E87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6071C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AAB6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D5CE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324B14" w14:textId="77777777" w:rsidR="008E25E8" w:rsidRPr="00B949A3" w:rsidRDefault="008E25E8" w:rsidP="00761B95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APERTURA DE PROPUESTAS:</w:t>
            </w:r>
          </w:p>
          <w:p w14:paraId="477748CF" w14:textId="77777777" w:rsidR="008E25E8" w:rsidRPr="00B949A3" w:rsidRDefault="008E25E8" w:rsidP="00761B9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lang w:val="es-BO"/>
              </w:rPr>
              <w:t>Propuestas:</w:t>
            </w:r>
            <w:r w:rsidRPr="00B949A3">
              <w:rPr>
                <w:rFonts w:ascii="Arial" w:hAnsi="Arial" w:cs="Arial"/>
                <w:i/>
                <w:sz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14:paraId="4631017E" w14:textId="7E678FFA" w:rsidR="008E25E8" w:rsidRPr="00B949A3" w:rsidRDefault="00F755B6" w:rsidP="00761B95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F755B6">
              <w:rPr>
                <w:rFonts w:ascii="Arial" w:hAnsi="Arial" w:cs="Arial"/>
                <w:b/>
                <w:i/>
                <w:sz w:val="14"/>
                <w:lang w:val="es-BO"/>
              </w:rPr>
              <w:t>https://meet.google.com/ybf-svfj-mfz</w:t>
            </w:r>
          </w:p>
        </w:tc>
      </w:tr>
      <w:tr w:rsidR="008E25E8" w:rsidRPr="00E169D4" w14:paraId="16C8E3D4" w14:textId="77777777" w:rsidTr="008E25E8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A0D9D1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D0FFCA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F1D28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77A3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74CC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9DAE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034A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1996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85F17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8DF45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2BDB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45E5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3C8B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679BD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D1BFD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9CBB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8E25E8" w:rsidRPr="00E169D4" w14:paraId="0ED85C2F" w14:textId="77777777" w:rsidTr="008E25E8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90645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25F2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85B91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D96B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B46B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5A83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2FA8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10D71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AD752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42F7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E8B7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9A29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EF111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36F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A5D41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8E25E8" w:rsidRPr="00E169D4" w14:paraId="18F1BA58" w14:textId="77777777" w:rsidTr="008E25E8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553B30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CC582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5FE24E" w14:textId="78675E1F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9C55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958ABA" w14:textId="257A4A62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7EAD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F9422C" w14:textId="7FC1AF7B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6C8CC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62167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5DC61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451B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F1F6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04E1D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583E0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0A5B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E25E8" w:rsidRPr="00E169D4" w14:paraId="4EE57E47" w14:textId="77777777" w:rsidTr="008E25E8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866E2E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3D94A2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7BCDF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A332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973F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3191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75F8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9BDD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13777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DB75E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6606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C9C2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FEE2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D0CB9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1EAC1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C67C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8E25E8" w:rsidRPr="00E169D4" w14:paraId="372E0A96" w14:textId="77777777" w:rsidTr="008E25E8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A4CD9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4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D2FF9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521A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7A6B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32E5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5AFA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F55C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5BA10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3D06D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C77F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417D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3E91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325B4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525C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76C2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8E25E8" w:rsidRPr="00E169D4" w14:paraId="479B2D2B" w14:textId="77777777" w:rsidTr="008E25E8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58E937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7E32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53D2" w14:textId="0A04AC72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37FB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AD48" w14:textId="74D8AE34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F6B2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F317" w14:textId="7E333335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0821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5C545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BBA1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DBD5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5C86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B55BB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BC4C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915E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E25E8" w:rsidRPr="00E169D4" w14:paraId="6CF73EDF" w14:textId="77777777" w:rsidTr="008E25E8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209F11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31DDA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1D036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8134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97A7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0CF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AECA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572B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3E011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BB99F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E08F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BF2E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37B9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481AC1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3736F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4FEF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8E25E8" w:rsidRPr="00E169D4" w14:paraId="1B577F25" w14:textId="77777777" w:rsidTr="008E25E8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3E0BA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1392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B6BF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A66F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C98A1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800D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6678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F152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9AD12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6C5A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A1EA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4F0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8F8F4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7807B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D7D9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8E25E8" w:rsidRPr="00E169D4" w14:paraId="1DD1C3A4" w14:textId="77777777" w:rsidTr="008E25E8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B562E5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A45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714DF7" w14:textId="0873ECAE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06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CFF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DF7C18" w14:textId="1073862D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692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D5EA9C" w14:textId="7E540712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6316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F2D26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7E8EE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3D643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3AC7E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513EA0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059A6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006FE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E25E8" w:rsidRPr="00E169D4" w14:paraId="4E2111D5" w14:textId="77777777" w:rsidTr="008E25E8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4B3270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DAAD9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1FE2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EF90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44E7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4268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681A1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07B1A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936A43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792D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87A6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7B6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775B9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02622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CADB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E25E8" w:rsidRPr="00E169D4" w14:paraId="2B31E0DA" w14:textId="77777777" w:rsidTr="008E25E8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B5F5BD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A139F1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3883B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1703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B20C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9B7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C76F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D136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D8A3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8C443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28CF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77BA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ED8C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E5B5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32589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E7A9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8E25E8" w:rsidRPr="00E169D4" w14:paraId="52862635" w14:textId="77777777" w:rsidTr="008E25E8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BD78C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8F33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791A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A584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97BA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88F2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99A5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227F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14D37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1BC9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C115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3254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5AF93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8026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03B0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8E25E8" w:rsidRPr="00E169D4" w14:paraId="7452C492" w14:textId="77777777" w:rsidTr="008E25E8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7499D7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EBE1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0F9B9F" w14:textId="073A5C18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21B1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665D22" w14:textId="03318CFE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FAD0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6DD0EB" w14:textId="36761375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F4861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C8D51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441D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F284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81A3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523FD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68EE9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68AA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E25E8" w:rsidRPr="00E169D4" w14:paraId="645752A4" w14:textId="77777777" w:rsidTr="008E25E8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4BF7F2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73CFC3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6454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D968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4A70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8F6F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7FEF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DD06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C1DF5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A2864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5C13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2EF3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0EC3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E22FB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4DCC2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F0A3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8E25E8" w:rsidRPr="00E169D4" w14:paraId="25027EFF" w14:textId="77777777" w:rsidTr="008E25E8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A510C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3E94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A857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00E1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A321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1A2F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566B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2994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E288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6B68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595A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A6F5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D863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92B54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0978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8E25E8" w:rsidRPr="00E169D4" w14:paraId="0710BB46" w14:textId="77777777" w:rsidTr="008E25E8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CECBC2" w14:textId="77777777" w:rsidR="008E25E8" w:rsidRPr="00B949A3" w:rsidRDefault="008E25E8" w:rsidP="00761B9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CA7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43DE5F" w14:textId="4295E15F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CEE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2D7A5F" w14:textId="0E3A0CAA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564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475589" w14:textId="13998493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93DE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4B8147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6F63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1ABD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B73C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6B85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9FFC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3A0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14:paraId="47453A1E" w14:textId="4E2F6D85" w:rsidR="005000B0" w:rsidRPr="00FF52C3" w:rsidRDefault="005000B0" w:rsidP="008E25E8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sectPr w:rsidR="005000B0" w:rsidRPr="00FF52C3" w:rsidSect="008E25E8">
      <w:headerReference w:type="default" r:id="rId6"/>
      <w:pgSz w:w="12240" w:h="15840"/>
      <w:pgMar w:top="1701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649C8" w14:textId="77777777" w:rsidR="00084FC7" w:rsidRDefault="00084FC7" w:rsidP="0002168D">
      <w:r>
        <w:separator/>
      </w:r>
    </w:p>
  </w:endnote>
  <w:endnote w:type="continuationSeparator" w:id="0">
    <w:p w14:paraId="75C18A97" w14:textId="77777777" w:rsidR="00084FC7" w:rsidRDefault="00084FC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769E2" w14:textId="77777777" w:rsidR="00084FC7" w:rsidRDefault="00084FC7" w:rsidP="0002168D">
      <w:r>
        <w:separator/>
      </w:r>
    </w:p>
  </w:footnote>
  <w:footnote w:type="continuationSeparator" w:id="0">
    <w:p w14:paraId="576777BB" w14:textId="77777777" w:rsidR="00084FC7" w:rsidRDefault="00084FC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710F"/>
    <w:rsid w:val="00084FC7"/>
    <w:rsid w:val="00130A1B"/>
    <w:rsid w:val="00133FC2"/>
    <w:rsid w:val="00164615"/>
    <w:rsid w:val="0021203F"/>
    <w:rsid w:val="00212081"/>
    <w:rsid w:val="002D43DF"/>
    <w:rsid w:val="00491EC4"/>
    <w:rsid w:val="005000B0"/>
    <w:rsid w:val="00512FBA"/>
    <w:rsid w:val="00525505"/>
    <w:rsid w:val="005A5895"/>
    <w:rsid w:val="005B464F"/>
    <w:rsid w:val="006A7480"/>
    <w:rsid w:val="007878DD"/>
    <w:rsid w:val="008E25E8"/>
    <w:rsid w:val="009D5E46"/>
    <w:rsid w:val="00AA5026"/>
    <w:rsid w:val="00B473E5"/>
    <w:rsid w:val="00BA195F"/>
    <w:rsid w:val="00BC6B06"/>
    <w:rsid w:val="00CF05BA"/>
    <w:rsid w:val="00D514C5"/>
    <w:rsid w:val="00DE7828"/>
    <w:rsid w:val="00E3401A"/>
    <w:rsid w:val="00EF24BC"/>
    <w:rsid w:val="00F44033"/>
    <w:rsid w:val="00F51D86"/>
    <w:rsid w:val="00F755B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8E25E8"/>
    <w:rPr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05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5B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2024.dotx</Template>
  <TotalTime>18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AEVCH16</cp:lastModifiedBy>
  <cp:revision>10</cp:revision>
  <cp:lastPrinted>2025-01-15T21:19:00Z</cp:lastPrinted>
  <dcterms:created xsi:type="dcterms:W3CDTF">2024-11-12T22:53:00Z</dcterms:created>
  <dcterms:modified xsi:type="dcterms:W3CDTF">2025-01-15T21:36:00Z</dcterms:modified>
</cp:coreProperties>
</file>