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E50F2B" w:rsidRPr="002F47BB" w14:paraId="0CAE8E96" w14:textId="77777777" w:rsidTr="00BE0B7B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E50F2B" w:rsidRPr="002F47BB" w:rsidRDefault="00E50F2B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654B035" w:rsidR="00C10F0C" w:rsidRPr="00E65F02" w:rsidRDefault="00E50F2B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E50F2B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SORATA  -FASE(V)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366AB33" w:rsidR="00C10F0C" w:rsidRPr="00693C7D" w:rsidRDefault="00E50F2B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E50F2B">
              <w:rPr>
                <w:sz w:val="16"/>
                <w:szCs w:val="16"/>
                <w:lang w:val="it-IT"/>
              </w:rPr>
              <w:t>AEV-LP-DC 004/2025 (1RA.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5AEB1524" w:rsidR="00C10F0C" w:rsidRPr="00C76AF8" w:rsidRDefault="00E50F2B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E50F2B">
              <w:rPr>
                <w:rFonts w:cs="Tahoma"/>
                <w:color w:val="FF0000"/>
                <w:sz w:val="18"/>
                <w:szCs w:val="16"/>
              </w:rPr>
              <w:t>Bs 2.246.518,99 (Dos millones doscientos cuarenta y seis mil quinientos dieciocho 99/100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5ABA8EC4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2C10D2">
              <w:rPr>
                <w:sz w:val="14"/>
                <w:szCs w:val="14"/>
              </w:rPr>
              <w:t xml:space="preserve">. JOSE ANTONIO GUTIERREZ MAMANI 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895209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C873B69" w:rsidR="00C10F0C" w:rsidRPr="00282F5A" w:rsidRDefault="002C10D2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2C10D2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EB60D6D" w:rsidR="00C10F0C" w:rsidRPr="00D82F30" w:rsidRDefault="00D84F8F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11863E9" w:rsidR="00C10F0C" w:rsidRPr="00D82F30" w:rsidRDefault="00D84F8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CA0AA1B" w:rsidR="00C10F0C" w:rsidRPr="00D82F30" w:rsidRDefault="00C5562A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8B2B384" w:rsidR="00C10F0C" w:rsidRPr="00D82F30" w:rsidRDefault="00D84F8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692BBCAF" w:rsidR="00C10F0C" w:rsidRPr="00D82F30" w:rsidRDefault="00E50F2B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6C2B3327" w:rsidR="00C10F0C" w:rsidRPr="00D82F30" w:rsidRDefault="00E50F2B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6D943DF8" w14:textId="77777777" w:rsidR="00D84F8F" w:rsidRDefault="00E50F2B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rStyle w:val="Hipervnculo"/>
                <w:b/>
                <w:sz w:val="16"/>
                <w:szCs w:val="16"/>
              </w:rPr>
            </w:pPr>
            <w:r w:rsidRPr="00E50F2B">
              <w:rPr>
                <w:rStyle w:val="Hipervnculo"/>
                <w:b/>
                <w:sz w:val="16"/>
                <w:szCs w:val="16"/>
              </w:rPr>
              <w:t xml:space="preserve">https://meet.google.com/vyb-xhxx-wka </w:t>
            </w:r>
          </w:p>
          <w:p w14:paraId="018AA4F7" w14:textId="06CC7AEB" w:rsidR="00E50F2B" w:rsidRPr="0026134B" w:rsidRDefault="00E50F2B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20307A01" w:rsidR="00C10F0C" w:rsidRPr="00D82F30" w:rsidRDefault="00C5562A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70296681" w:rsidR="00C10F0C" w:rsidRPr="00D82F30" w:rsidRDefault="00C5562A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7A7DF47A" w:rsidR="00C10F0C" w:rsidRPr="00D82F30" w:rsidRDefault="00C5562A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51021905" w:rsidR="00C10F0C" w:rsidRPr="00D82F30" w:rsidRDefault="00D84F8F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4CAA4B4B" w:rsidR="00C10F0C" w:rsidRPr="00D82F30" w:rsidRDefault="00C5562A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F891CBB" w:rsidR="00C10F0C" w:rsidRPr="00D82F30" w:rsidRDefault="00D84F8F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66F7F408" w:rsidR="00C10F0C" w:rsidRPr="00D82F30" w:rsidRDefault="00C5562A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D8C00DE" w:rsidR="00C10F0C" w:rsidRPr="00D82F30" w:rsidRDefault="00D84F8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7C9B95FD" w:rsidR="00C10F0C" w:rsidRPr="00D82F30" w:rsidRDefault="00C5562A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4BA5FD0" w:rsidR="00C10F0C" w:rsidRPr="00D82F30" w:rsidRDefault="00D84F8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9FD60" w14:textId="77777777" w:rsidR="00895209" w:rsidRDefault="00895209" w:rsidP="0002168D">
      <w:r>
        <w:separator/>
      </w:r>
    </w:p>
  </w:endnote>
  <w:endnote w:type="continuationSeparator" w:id="0">
    <w:p w14:paraId="1F647615" w14:textId="77777777" w:rsidR="00895209" w:rsidRDefault="0089520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5BD5E" w14:textId="77777777" w:rsidR="00895209" w:rsidRDefault="00895209" w:rsidP="0002168D">
      <w:r>
        <w:separator/>
      </w:r>
    </w:p>
  </w:footnote>
  <w:footnote w:type="continuationSeparator" w:id="0">
    <w:p w14:paraId="7A378E21" w14:textId="77777777" w:rsidR="00895209" w:rsidRDefault="0089520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30371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95209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5562A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0F2B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45E65-BAF5-48BA-BB78-BC6C92E2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30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15</cp:revision>
  <cp:lastPrinted>2025-01-15T23:56:00Z</cp:lastPrinted>
  <dcterms:created xsi:type="dcterms:W3CDTF">2024-11-22T14:12:00Z</dcterms:created>
  <dcterms:modified xsi:type="dcterms:W3CDTF">2025-01-15T23:58:00Z</dcterms:modified>
</cp:coreProperties>
</file>