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7FA08828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07DAA" w:rsidRPr="00617BE0">
        <w:rPr>
          <w:b/>
          <w:szCs w:val="26"/>
        </w:rPr>
        <w:t>2024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F41FC3" w:rsidRPr="002F47BB" w14:paraId="0CAE8E96" w14:textId="77777777" w:rsidTr="00431B31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F41FC3" w:rsidRPr="002F47BB" w:rsidRDefault="00F41FC3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23F73CDE" w:rsidR="00C10F0C" w:rsidRPr="00E65F02" w:rsidRDefault="00655B67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655B67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CHARAZANI  - FASE (III)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2A18A797" w:rsidR="00C10F0C" w:rsidRPr="00693C7D" w:rsidRDefault="00655B67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655B67">
              <w:rPr>
                <w:sz w:val="16"/>
                <w:szCs w:val="16"/>
                <w:lang w:val="it-IT"/>
              </w:rPr>
              <w:t>AEV-LP-DC 005/2025 (1RA.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2730360F" w:rsidR="00C10F0C" w:rsidRPr="00C76AF8" w:rsidRDefault="00655B67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655B67">
              <w:rPr>
                <w:rFonts w:cs="Tahoma"/>
                <w:color w:val="FF0000"/>
                <w:sz w:val="18"/>
                <w:szCs w:val="16"/>
              </w:rPr>
              <w:t>Bs 3.029.371,18 (Tres millones veintinueve mil trescientos setenta y uno 18/100 bolivianos).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5ABA8EC4" w:rsidR="00C10F0C" w:rsidRPr="00C76AF8" w:rsidRDefault="00B24B2D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</w:t>
            </w:r>
            <w:r w:rsidR="002C10D2">
              <w:rPr>
                <w:sz w:val="14"/>
                <w:szCs w:val="14"/>
              </w:rPr>
              <w:t xml:space="preserve">. JOSE ANTONIO GUTIERREZ MAMANI 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C10F0C" w:rsidRDefault="005D7F90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C10F0C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6C873B69" w:rsidR="00C10F0C" w:rsidRPr="00282F5A" w:rsidRDefault="002C10D2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2C10D2">
              <w:rPr>
                <w:rStyle w:val="Hipervnculo"/>
                <w:sz w:val="14"/>
                <w:szCs w:val="16"/>
              </w:rPr>
              <w:t>jose.gutierrez@aevivienda.gob.bo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5EB60D6D" w:rsidR="00C10F0C" w:rsidRPr="00D82F30" w:rsidRDefault="00D84F8F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411863E9" w:rsidR="00C10F0C" w:rsidRPr="00D82F30" w:rsidRDefault="00D84F8F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0E66835C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243BD0DF" w:rsidR="00C10F0C" w:rsidRPr="00D82F30" w:rsidRDefault="00655B67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68B2B384" w:rsidR="00C10F0C" w:rsidRPr="00D82F30" w:rsidRDefault="00D84F8F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7E0DBDA8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4053EBCE" w:rsidR="00C10F0C" w:rsidRPr="00D82F30" w:rsidRDefault="00D84F8F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44814516" w:rsidR="00C10F0C" w:rsidRPr="00D82F30" w:rsidRDefault="00D84F8F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7565F176" w14:textId="5F7777C2" w:rsidR="00D84F8F" w:rsidRDefault="00655B67" w:rsidP="00655B67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rStyle w:val="Hipervnculo"/>
                <w:b/>
                <w:sz w:val="16"/>
                <w:szCs w:val="16"/>
              </w:rPr>
            </w:pPr>
            <w:r w:rsidRPr="00655B67">
              <w:rPr>
                <w:rStyle w:val="Hipervnculo"/>
                <w:b/>
                <w:sz w:val="16"/>
                <w:szCs w:val="16"/>
              </w:rPr>
              <w:t>https://meet.google.com/fkx-zrtk-nbn</w:t>
            </w:r>
          </w:p>
          <w:p w14:paraId="018AA4F7" w14:textId="23790949" w:rsidR="00F41FC3" w:rsidRPr="0026134B" w:rsidRDefault="00F41FC3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2067713D" w:rsidR="00C10F0C" w:rsidRPr="00D82F30" w:rsidRDefault="00655B67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4F948806" w:rsidR="00C10F0C" w:rsidRPr="00D82F30" w:rsidRDefault="00655B67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BF3B7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155F5BD2" w:rsidR="00C10F0C" w:rsidRPr="00D82F30" w:rsidRDefault="00655B67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51021905" w:rsidR="00C10F0C" w:rsidRPr="00D82F30" w:rsidRDefault="00D84F8F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45B2C8FE" w:rsidR="00C10F0C" w:rsidRPr="00D82F30" w:rsidRDefault="00D84F8F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1B32480D" w:rsidR="00C10F0C" w:rsidRPr="00D82F30" w:rsidRDefault="00655B67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2F891CBB" w:rsidR="00C10F0C" w:rsidRPr="00D82F30" w:rsidRDefault="00D84F8F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787BC96A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4F50F951" w:rsidR="00C10F0C" w:rsidRPr="00D82F30" w:rsidRDefault="00655B67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6D8C00DE" w:rsidR="00C10F0C" w:rsidRPr="00D82F30" w:rsidRDefault="00D84F8F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355CAF4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7FE1D832" w:rsidR="00C10F0C" w:rsidRPr="00D82F30" w:rsidRDefault="00655B67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bookmarkStart w:id="0" w:name="_GoBack"/>
            <w:bookmarkEnd w:id="0"/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24BA5FD0" w:rsidR="00C10F0C" w:rsidRPr="00D82F30" w:rsidRDefault="00D84F8F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37CB4435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056BD" w14:textId="77777777" w:rsidR="005D7F90" w:rsidRDefault="005D7F90" w:rsidP="0002168D">
      <w:r>
        <w:separator/>
      </w:r>
    </w:p>
  </w:endnote>
  <w:endnote w:type="continuationSeparator" w:id="0">
    <w:p w14:paraId="7091BD50" w14:textId="77777777" w:rsidR="005D7F90" w:rsidRDefault="005D7F90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92029" w14:textId="77777777" w:rsidR="005D7F90" w:rsidRDefault="005D7F90" w:rsidP="0002168D">
      <w:r>
        <w:separator/>
      </w:r>
    </w:p>
  </w:footnote>
  <w:footnote w:type="continuationSeparator" w:id="0">
    <w:p w14:paraId="6E2D57BD" w14:textId="77777777" w:rsidR="005D7F90" w:rsidRDefault="005D7F90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5BAB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05C65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D7F90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55B67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78C2"/>
    <w:rsid w:val="009F0654"/>
    <w:rsid w:val="009F17C0"/>
    <w:rsid w:val="009F5660"/>
    <w:rsid w:val="009F5B2B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E5318"/>
    <w:rsid w:val="00BF10EF"/>
    <w:rsid w:val="00BF625A"/>
    <w:rsid w:val="00C10F0C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84F8F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EF6A1A"/>
    <w:rsid w:val="00F10B86"/>
    <w:rsid w:val="00F24E82"/>
    <w:rsid w:val="00F2564F"/>
    <w:rsid w:val="00F34883"/>
    <w:rsid w:val="00F358DF"/>
    <w:rsid w:val="00F41FC3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BDD9C-D33D-47B8-AC7D-764A29709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30</TotalTime>
  <Pages>1</Pages>
  <Words>399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14</cp:revision>
  <cp:lastPrinted>2025-01-15T07:41:00Z</cp:lastPrinted>
  <dcterms:created xsi:type="dcterms:W3CDTF">2024-11-22T14:12:00Z</dcterms:created>
  <dcterms:modified xsi:type="dcterms:W3CDTF">2025-01-15T07:41:00Z</dcterms:modified>
</cp:coreProperties>
</file>