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F41FC3" w:rsidRPr="002F47BB" w14:paraId="0CAE8E96" w14:textId="77777777" w:rsidTr="00431B31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F41FC3" w:rsidRPr="002F47BB" w:rsidRDefault="00F41FC3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D163ED0" w:rsidR="00C10F0C" w:rsidRPr="00E65F02" w:rsidRDefault="00D968C3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D968C3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MAPIRI -FASE(I)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7494123C" w:rsidR="00C10F0C" w:rsidRPr="00693C7D" w:rsidRDefault="00D968C3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D968C3">
              <w:rPr>
                <w:sz w:val="16"/>
                <w:szCs w:val="16"/>
                <w:lang w:val="it-IT"/>
              </w:rPr>
              <w:t>AEV-LP-DC 010/2025 (1RA.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3CADC02B" w:rsidR="00C10F0C" w:rsidRPr="00C76AF8" w:rsidRDefault="00D968C3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D968C3">
              <w:rPr>
                <w:rFonts w:cs="Tahoma"/>
                <w:color w:val="FF0000"/>
                <w:sz w:val="18"/>
                <w:szCs w:val="16"/>
              </w:rPr>
              <w:t>Bs. 2.051.868,01 (DOS MILLONES CINCUENTA Y UN MIL OCHOCIENTOS SESENTA Y OCHO 01/100 BS).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6142C26E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D968C3">
              <w:rPr>
                <w:sz w:val="14"/>
                <w:szCs w:val="14"/>
              </w:rPr>
              <w:t>. DANIEL CHAMBI CHINO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C53B88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6B61E32" w:rsidR="00C10F0C" w:rsidRPr="00282F5A" w:rsidRDefault="00D968C3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D968C3">
              <w:rPr>
                <w:rStyle w:val="Hipervnculo"/>
                <w:sz w:val="14"/>
                <w:szCs w:val="16"/>
              </w:rPr>
              <w:t>danielchambi@aevivienda.gob.bo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EB60D6D" w:rsidR="00C10F0C" w:rsidRPr="00D82F30" w:rsidRDefault="00D84F8F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11863E9" w:rsidR="00C10F0C" w:rsidRPr="00D82F30" w:rsidRDefault="00D84F8F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E66835C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0762A57" w:rsidR="00C10F0C" w:rsidRPr="00D82F30" w:rsidRDefault="006877B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8B2B384" w:rsidR="00C10F0C" w:rsidRPr="00D82F30" w:rsidRDefault="00D84F8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E0DBDA8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4053EBCE" w:rsidR="00C10F0C" w:rsidRPr="00D82F30" w:rsidRDefault="00D84F8F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44814516" w:rsidR="00C10F0C" w:rsidRPr="00D82F30" w:rsidRDefault="00D84F8F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7565F176" w14:textId="425B5B94" w:rsidR="00D84F8F" w:rsidRDefault="00D968C3" w:rsidP="00D968C3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D968C3">
              <w:rPr>
                <w:rStyle w:val="Hipervnculo"/>
                <w:b/>
                <w:sz w:val="16"/>
                <w:szCs w:val="16"/>
              </w:rPr>
              <w:t>https://meet.google.com/udg-skbz-gby</w:t>
            </w:r>
          </w:p>
          <w:p w14:paraId="018AA4F7" w14:textId="23790949" w:rsidR="00F41FC3" w:rsidRPr="0026134B" w:rsidRDefault="00F41FC3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0E982EB4" w:rsidR="00C10F0C" w:rsidRPr="00D82F30" w:rsidRDefault="006877B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6AF5CCF" w:rsidR="00C10F0C" w:rsidRPr="00D82F30" w:rsidRDefault="00D968C3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BF3B7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011847B7" w:rsidR="00C10F0C" w:rsidRPr="00D82F30" w:rsidRDefault="006877B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51021905" w:rsidR="00C10F0C" w:rsidRPr="00D82F30" w:rsidRDefault="00D84F8F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45B2C8FE" w:rsidR="00C10F0C" w:rsidRPr="00D82F30" w:rsidRDefault="00D84F8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3054F99B" w:rsidR="00C10F0C" w:rsidRPr="00D82F30" w:rsidRDefault="006877B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2F891CBB" w:rsidR="00C10F0C" w:rsidRPr="00D82F30" w:rsidRDefault="00D84F8F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87BC96A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4851D14C" w:rsidR="00C10F0C" w:rsidRPr="00D82F30" w:rsidRDefault="006877B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D8C00DE" w:rsidR="00C10F0C" w:rsidRPr="00D82F30" w:rsidRDefault="00D84F8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55CAF4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D898CA9" w:rsidR="00C10F0C" w:rsidRPr="00D82F30" w:rsidRDefault="006877B0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4BA5FD0" w:rsidR="00C10F0C" w:rsidRPr="00D82F30" w:rsidRDefault="00D84F8F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37CB4435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EA9A7" w14:textId="77777777" w:rsidR="00C53B88" w:rsidRDefault="00C53B88" w:rsidP="0002168D">
      <w:r>
        <w:separator/>
      </w:r>
    </w:p>
  </w:endnote>
  <w:endnote w:type="continuationSeparator" w:id="0">
    <w:p w14:paraId="5F8F864E" w14:textId="77777777" w:rsidR="00C53B88" w:rsidRDefault="00C53B8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B63BC" w14:textId="77777777" w:rsidR="00C53B88" w:rsidRDefault="00C53B88" w:rsidP="0002168D">
      <w:r>
        <w:separator/>
      </w:r>
    </w:p>
  </w:footnote>
  <w:footnote w:type="continuationSeparator" w:id="0">
    <w:p w14:paraId="2614C9A1" w14:textId="77777777" w:rsidR="00C53B88" w:rsidRDefault="00C53B8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B5F2A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877B0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17C0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53B8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84F8F"/>
    <w:rsid w:val="00D968C3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EF6A1A"/>
    <w:rsid w:val="00F10B86"/>
    <w:rsid w:val="00F24E82"/>
    <w:rsid w:val="00F2564F"/>
    <w:rsid w:val="00F34883"/>
    <w:rsid w:val="00F358DF"/>
    <w:rsid w:val="00F41FC3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3C849-1A11-415E-AAA2-8208C046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31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16</cp:revision>
  <cp:lastPrinted>2025-01-15T23:16:00Z</cp:lastPrinted>
  <dcterms:created xsi:type="dcterms:W3CDTF">2024-11-22T14:12:00Z</dcterms:created>
  <dcterms:modified xsi:type="dcterms:W3CDTF">2025-01-15T23:16:00Z</dcterms:modified>
</cp:coreProperties>
</file>