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84396E0" w:rsidR="00A90FC4" w:rsidRPr="00E65F02" w:rsidRDefault="009C5E0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9C5E0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PELECHUCO -FASE(III)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B99D9EA" w:rsidR="00A90FC4" w:rsidRPr="00693C7D" w:rsidRDefault="009C5E0B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9C5E0B">
              <w:rPr>
                <w:sz w:val="16"/>
                <w:szCs w:val="16"/>
              </w:rPr>
              <w:t>AEV-LP-DC 012/2025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45987C5E" w:rsidR="00693C7D" w:rsidRPr="00C76AF8" w:rsidRDefault="009C5E0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C5E0B">
              <w:rPr>
                <w:rFonts w:cs="Tahoma"/>
                <w:color w:val="FF0000"/>
                <w:sz w:val="16"/>
                <w:szCs w:val="16"/>
              </w:rPr>
              <w:t>Bs. 3.878.257,23 (Tres Millones Ochocientos Setenta y Ocho Mil Doscientos Cincuenta y Siete 23/100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F36B088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9C5E0B">
              <w:rPr>
                <w:sz w:val="14"/>
                <w:szCs w:val="14"/>
              </w:rPr>
              <w:t>Q. EDSON CESAR HOYOS GALVAN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65670459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C90D0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2C704F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486A3D9" w:rsidR="00693C7D" w:rsidRPr="00282F5A" w:rsidRDefault="002C704F" w:rsidP="009C5E0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9C5E0B" w:rsidRPr="001F6E5F">
                <w:rPr>
                  <w:rStyle w:val="Hipervnculo"/>
                  <w:sz w:val="14"/>
                  <w:szCs w:val="16"/>
                </w:rPr>
                <w:t>edson.hoyos@aevivienda.gob.bo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7C99774" w:rsidR="00693C7D" w:rsidRPr="00D82F30" w:rsidRDefault="0016748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ACCE60D" w:rsidR="00693C7D" w:rsidRPr="00D82F30" w:rsidRDefault="00594999" w:rsidP="00C90D0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90D00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215A620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72DD53F0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23476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BB4F0E0" w:rsidR="00693C7D" w:rsidRPr="00D82F30" w:rsidRDefault="00167480" w:rsidP="001234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23476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123476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6B94A466" w:rsidR="00693C7D" w:rsidRPr="0026134B" w:rsidRDefault="009C5E0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9C5E0B">
              <w:rPr>
                <w:b/>
                <w:bCs/>
                <w:i/>
                <w:sz w:val="16"/>
                <w:szCs w:val="16"/>
              </w:rPr>
              <w:t>https://meet.google.com/pwr-zwpp-exb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4D119BA" w:rsidR="00693C7D" w:rsidRPr="00D82F30" w:rsidRDefault="00C90D00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297E87A" w:rsidR="00693C7D" w:rsidRPr="00D82F30" w:rsidRDefault="00167480" w:rsidP="00C90D0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90D00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3F0BF95" w:rsidR="00077BAE" w:rsidRPr="00D82F30" w:rsidRDefault="00167480" w:rsidP="00C90D0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90D00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26331CB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90D00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7EFB4D6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90D00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FF3EC67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90D00">
              <w:rPr>
                <w:sz w:val="14"/>
                <w:szCs w:val="14"/>
              </w:rPr>
              <w:t>1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87AE1D8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67480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3896F" w14:textId="77777777" w:rsidR="002C704F" w:rsidRDefault="002C704F" w:rsidP="0002168D">
      <w:r>
        <w:separator/>
      </w:r>
    </w:p>
  </w:endnote>
  <w:endnote w:type="continuationSeparator" w:id="0">
    <w:p w14:paraId="0F2B6A28" w14:textId="77777777" w:rsidR="002C704F" w:rsidRDefault="002C704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F372A" w14:textId="77777777" w:rsidR="002C704F" w:rsidRDefault="002C704F" w:rsidP="0002168D">
      <w:r>
        <w:separator/>
      </w:r>
    </w:p>
  </w:footnote>
  <w:footnote w:type="continuationSeparator" w:id="0">
    <w:p w14:paraId="07F74487" w14:textId="77777777" w:rsidR="002C704F" w:rsidRDefault="002C704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04F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90D00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0EE1-1508-4D3E-A2F9-60563398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2025-01-15T21:30:00Z</cp:lastPrinted>
  <dcterms:created xsi:type="dcterms:W3CDTF">2025-01-15T21:30:00Z</dcterms:created>
  <dcterms:modified xsi:type="dcterms:W3CDTF">2025-01-16T02:42:00Z</dcterms:modified>
</cp:coreProperties>
</file>