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34F31F1" w:rsidR="00A90FC4" w:rsidRPr="00E65F02" w:rsidRDefault="001E16A2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E16A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PELECHUCO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BBCD445" w:rsidR="00A90FC4" w:rsidRPr="00693C7D" w:rsidRDefault="001E16A2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E16A2">
              <w:rPr>
                <w:sz w:val="16"/>
                <w:szCs w:val="16"/>
              </w:rPr>
              <w:t>AEV-LP-DC 009/2025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2531319" w:rsidR="00693C7D" w:rsidRPr="00C76AF8" w:rsidRDefault="001E16A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E16A2">
              <w:rPr>
                <w:rFonts w:cs="Tahoma"/>
                <w:color w:val="FF0000"/>
                <w:sz w:val="16"/>
                <w:szCs w:val="16"/>
              </w:rPr>
              <w:t>Bs. 3.880.238,56 (Tres millones ochocientos ochenta mil doscientos treinta y ocho 56/100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F36B088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9C5E0B">
              <w:rPr>
                <w:sz w:val="14"/>
                <w:szCs w:val="14"/>
              </w:rPr>
              <w:t>Q. 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46BEC4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B64541">
              <w:rPr>
                <w:sz w:val="14"/>
                <w:szCs w:val="14"/>
              </w:rPr>
              <w:t>86</w:t>
            </w:r>
            <w:bookmarkStart w:id="0" w:name="_GoBack"/>
            <w:bookmarkEnd w:id="0"/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312861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486A3D9" w:rsidR="00693C7D" w:rsidRPr="00282F5A" w:rsidRDefault="00312861" w:rsidP="009C5E0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9C5E0B" w:rsidRPr="001F6E5F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C99774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C33B14F" w:rsidR="00693C7D" w:rsidRPr="00D82F30" w:rsidRDefault="001E16A2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71D4B0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E16A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2053978" w:rsidR="00693C7D" w:rsidRPr="00D82F30" w:rsidRDefault="00167480" w:rsidP="001234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E16A2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1E16A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309AF577" w:rsidR="00693C7D" w:rsidRPr="0026134B" w:rsidRDefault="001E16A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1E16A2">
              <w:rPr>
                <w:b/>
                <w:bCs/>
                <w:i/>
                <w:sz w:val="16"/>
                <w:szCs w:val="16"/>
              </w:rPr>
              <w:t>https://meet.google.com/pbz-fqnq-wex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615015F" w:rsidR="00693C7D" w:rsidRPr="00D82F30" w:rsidRDefault="001E16A2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5CBB73D" w:rsidR="00077BAE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A401D95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FAFD015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E16A2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E03B906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E16A2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AA1E" w14:textId="77777777" w:rsidR="00312861" w:rsidRDefault="00312861" w:rsidP="0002168D">
      <w:r>
        <w:separator/>
      </w:r>
    </w:p>
  </w:endnote>
  <w:endnote w:type="continuationSeparator" w:id="0">
    <w:p w14:paraId="2E98E24B" w14:textId="77777777" w:rsidR="00312861" w:rsidRDefault="0031286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EC50D" w14:textId="77777777" w:rsidR="00312861" w:rsidRDefault="00312861" w:rsidP="0002168D">
      <w:r>
        <w:separator/>
      </w:r>
    </w:p>
  </w:footnote>
  <w:footnote w:type="continuationSeparator" w:id="0">
    <w:p w14:paraId="4C865C90" w14:textId="77777777" w:rsidR="00312861" w:rsidRDefault="0031286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2861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1269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64541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0427-C5EF-48AC-BD5B-2782D7B5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2025-01-15T21:40:00Z</cp:lastPrinted>
  <dcterms:created xsi:type="dcterms:W3CDTF">2025-01-15T22:12:00Z</dcterms:created>
  <dcterms:modified xsi:type="dcterms:W3CDTF">2025-01-16T02:24:00Z</dcterms:modified>
</cp:coreProperties>
</file>