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1040B16" w:rsidR="00A90FC4" w:rsidRPr="00E65F02" w:rsidRDefault="00594999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59499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UMALA -FASE(XI)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BE920B7" w:rsidR="00A90FC4" w:rsidRPr="00693C7D" w:rsidRDefault="00594999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013</w:t>
            </w:r>
            <w:r w:rsidR="00AA522F" w:rsidRPr="00AA522F">
              <w:rPr>
                <w:sz w:val="16"/>
                <w:szCs w:val="16"/>
              </w:rPr>
              <w:t>/202</w:t>
            </w:r>
            <w:r w:rsidR="00167480">
              <w:rPr>
                <w:sz w:val="16"/>
                <w:szCs w:val="16"/>
              </w:rPr>
              <w:t>5</w:t>
            </w:r>
            <w:r w:rsidR="00AA522F" w:rsidRPr="00AA522F">
              <w:rPr>
                <w:sz w:val="16"/>
                <w:szCs w:val="16"/>
              </w:rPr>
              <w:t xml:space="preserve"> (1RA. C</w:t>
            </w:r>
            <w:bookmarkStart w:id="0" w:name="_GoBack"/>
            <w:bookmarkEnd w:id="0"/>
            <w:r w:rsidR="00AA522F" w:rsidRPr="00AA522F">
              <w:rPr>
                <w:sz w:val="16"/>
                <w:szCs w:val="16"/>
              </w:rPr>
              <w:t>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C1EFAD7" w:rsidR="00693C7D" w:rsidRPr="00C76AF8" w:rsidRDefault="0059499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594999">
              <w:rPr>
                <w:rFonts w:cs="Tahoma"/>
                <w:color w:val="FF0000"/>
                <w:sz w:val="16"/>
                <w:szCs w:val="16"/>
              </w:rPr>
              <w:t>Bs 2.717.899,33 (Dos Millones Setecientos Diecisiete Mil Ochocientos Noventa y Nueve 33/100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98C4C83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>Q. ANGELICA MARIA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8809D7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DBA6530" w:rsidR="00693C7D" w:rsidRPr="00282F5A" w:rsidRDefault="008809D7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594999" w:rsidRPr="001F6E5F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7C99774" w:rsidR="00693C7D" w:rsidRPr="00D82F30" w:rsidRDefault="0016748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6344C46" w:rsidR="00693C7D" w:rsidRPr="00D82F30" w:rsidRDefault="00594999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215A620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7FF37641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594999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10AE5382" w:rsidR="00693C7D" w:rsidRPr="00D82F30" w:rsidRDefault="0016748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6621E4">
              <w:rPr>
                <w:sz w:val="14"/>
                <w:szCs w:val="14"/>
              </w:rPr>
              <w:t>:</w:t>
            </w:r>
            <w:r w:rsidR="00594999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47F624EC" w:rsidR="00693C7D" w:rsidRPr="0026134B" w:rsidRDefault="0059499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594999">
              <w:rPr>
                <w:b/>
                <w:bCs/>
                <w:i/>
                <w:sz w:val="16"/>
                <w:szCs w:val="16"/>
              </w:rPr>
              <w:t>https://meet.google.com/dgw-xmtx-mep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609ADDF" w:rsidR="00693C7D" w:rsidRPr="00D82F30" w:rsidRDefault="00167480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94999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5EDF416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E7FE4B5" w:rsidR="00077BAE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94999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BBCF2AE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94999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80809FB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001F899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87AE1D8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67480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62D6" w14:textId="77777777" w:rsidR="008809D7" w:rsidRDefault="008809D7" w:rsidP="0002168D">
      <w:r>
        <w:separator/>
      </w:r>
    </w:p>
  </w:endnote>
  <w:endnote w:type="continuationSeparator" w:id="0">
    <w:p w14:paraId="487EBA1B" w14:textId="77777777" w:rsidR="008809D7" w:rsidRDefault="008809D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F227A" w14:textId="77777777" w:rsidR="008809D7" w:rsidRDefault="008809D7" w:rsidP="0002168D">
      <w:r>
        <w:separator/>
      </w:r>
    </w:p>
  </w:footnote>
  <w:footnote w:type="continuationSeparator" w:id="0">
    <w:p w14:paraId="6C01B4C5" w14:textId="77777777" w:rsidR="008809D7" w:rsidRDefault="008809D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4</cp:revision>
  <cp:lastPrinted>2025-01-16T01:20:00Z</cp:lastPrinted>
  <dcterms:created xsi:type="dcterms:W3CDTF">2025-01-15T19:20:00Z</dcterms:created>
  <dcterms:modified xsi:type="dcterms:W3CDTF">2025-01-16T01:21:00Z</dcterms:modified>
</cp:coreProperties>
</file>