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14F42EFD" w:rsidR="00A90FC4" w:rsidRPr="00E65F02" w:rsidRDefault="00167480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167480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CARANAVI -FASE(XIII)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24778191" w:rsidR="00A90FC4" w:rsidRPr="00693C7D" w:rsidRDefault="00167480" w:rsidP="00167480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</w:rPr>
              <w:t>AEV-LP-DC 001</w:t>
            </w:r>
            <w:r w:rsidR="00AA522F" w:rsidRPr="00AA522F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="00AA522F" w:rsidRPr="00AA522F">
              <w:rPr>
                <w:sz w:val="16"/>
                <w:szCs w:val="16"/>
              </w:rPr>
              <w:t xml:space="preserve"> (1RA.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63745C25" w:rsidR="00693C7D" w:rsidRPr="00C76AF8" w:rsidRDefault="00167480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67480">
              <w:rPr>
                <w:rFonts w:cs="Tahoma"/>
                <w:color w:val="FF0000"/>
                <w:sz w:val="16"/>
                <w:szCs w:val="16"/>
              </w:rPr>
              <w:t>Bs 3.180.530,60 (Tres Millones Ciento Ochenta Mil Quinientos Treinta 60/100 Bolivianos)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35764796" w:rsidR="00282F5A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ARQ. JOSE ANTONIO GUTIERREZ MAMANI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73DC5F72" w:rsidR="00693C7D" w:rsidRPr="00C76AF8" w:rsidRDefault="00693C7D" w:rsidP="00644BF5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644BF5">
              <w:rPr>
                <w:sz w:val="14"/>
                <w:szCs w:val="14"/>
              </w:rPr>
              <w:t>86</w:t>
            </w:r>
            <w:bookmarkStart w:id="0" w:name="_GoBack"/>
            <w:bookmarkEnd w:id="0"/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B96E88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5F0D74E5" w:rsidR="00693C7D" w:rsidRPr="00282F5A" w:rsidRDefault="00B96E88" w:rsidP="00167480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167480" w:rsidRPr="001F6E5F">
                <w:rPr>
                  <w:rStyle w:val="Hipervnculo"/>
                  <w:sz w:val="14"/>
                  <w:szCs w:val="16"/>
                </w:rPr>
                <w:t>jose.gutierrez@aevivienda.gob.bo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09E2C4D1" w:rsidR="00693C7D" w:rsidRPr="00D82F30" w:rsidRDefault="00B42303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164356F6" w:rsidR="00693C7D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36074251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6E610186" w:rsidR="00693C7D" w:rsidRPr="00D82F30" w:rsidRDefault="00167480" w:rsidP="00B4230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B42303">
              <w:rPr>
                <w:sz w:val="14"/>
                <w:szCs w:val="14"/>
              </w:rPr>
              <w:t>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4215A620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7BCDFD" w:rsidR="00693C7D" w:rsidRPr="00D82F30" w:rsidRDefault="0016748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1E19757D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0C1410">
              <w:rPr>
                <w:sz w:val="14"/>
                <w:szCs w:val="14"/>
              </w:rPr>
              <w:t>5</w:t>
            </w:r>
            <w:r w:rsidR="00693C7D" w:rsidRPr="00D82F30">
              <w:rPr>
                <w:sz w:val="14"/>
                <w:szCs w:val="14"/>
              </w:rPr>
              <w:t>:</w:t>
            </w:r>
            <w:r w:rsidR="00AA522F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59683C55" w:rsidR="00693C7D" w:rsidRPr="00D82F30" w:rsidRDefault="000C1410" w:rsidP="0034767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="006621E4">
              <w:rPr>
                <w:sz w:val="14"/>
                <w:szCs w:val="14"/>
              </w:rPr>
              <w:t>:</w:t>
            </w:r>
            <w:r w:rsidR="00AA522F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>Se recepcionará en la Calle Conchitas Nro. 414 entre Av. 20 de Octubre y Heroes del Acre, frente al Colegio Bolivar,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>Se realizará en instalaciones de la Agencia Estatal de Vivienda ubicada en la Calle Conchitas Nro. 414 entre Av. 20 de Octubre y Heroes del Acre, frente al Colegio Bolivar, Planta Baja y por medio del enlace:</w:t>
            </w:r>
          </w:p>
          <w:p w14:paraId="1BB2086C" w14:textId="2307E8DE" w:rsidR="00693C7D" w:rsidRPr="0026134B" w:rsidRDefault="00167480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167480">
              <w:rPr>
                <w:b/>
                <w:bCs/>
                <w:i/>
                <w:sz w:val="16"/>
                <w:szCs w:val="16"/>
              </w:rPr>
              <w:t>https://meet.google.com/nwk-efzh-azv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35FFABDD" w:rsidR="00693C7D" w:rsidRPr="00D82F30" w:rsidRDefault="00B42303" w:rsidP="00B4230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658AA2DA" w:rsidR="00693C7D" w:rsidRPr="00D82F30" w:rsidRDefault="00B42303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DF7245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2CE3471C" w:rsidR="00077BAE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0C1410">
              <w:rPr>
                <w:sz w:val="14"/>
                <w:szCs w:val="14"/>
              </w:rPr>
              <w:t>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337A7522" w:rsidR="00077BAE" w:rsidRPr="00D82F30" w:rsidRDefault="0016748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C69CD7F" w:rsidR="00077BAE" w:rsidRPr="00D82F30" w:rsidRDefault="0016748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482434B4" w:rsidR="00693C7D" w:rsidRPr="00D82F30" w:rsidRDefault="000C1410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39EAFB6A" w:rsidR="00693C7D" w:rsidRPr="00D82F30" w:rsidRDefault="0016748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E583402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0F1D082D" w:rsidR="00693C7D" w:rsidRPr="00D82F30" w:rsidRDefault="00167480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0C1410">
              <w:rPr>
                <w:sz w:val="14"/>
                <w:szCs w:val="14"/>
              </w:rPr>
              <w:t>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725455D9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2E1E5A92" w:rsidR="00693C7D" w:rsidRPr="00D82F30" w:rsidRDefault="000C1410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387AE1D8" w:rsidR="00693C7D" w:rsidRPr="00D82F30" w:rsidRDefault="002D57B4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67480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5715B" w14:textId="77777777" w:rsidR="00B96E88" w:rsidRDefault="00B96E88" w:rsidP="0002168D">
      <w:r>
        <w:separator/>
      </w:r>
    </w:p>
  </w:endnote>
  <w:endnote w:type="continuationSeparator" w:id="0">
    <w:p w14:paraId="1D0B252E" w14:textId="77777777" w:rsidR="00B96E88" w:rsidRDefault="00B96E88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58C6C" w14:textId="77777777" w:rsidR="00B96E88" w:rsidRDefault="00B96E88" w:rsidP="0002168D">
      <w:r>
        <w:separator/>
      </w:r>
    </w:p>
  </w:footnote>
  <w:footnote w:type="continuationSeparator" w:id="0">
    <w:p w14:paraId="3FBBC199" w14:textId="77777777" w:rsidR="00B96E88" w:rsidRDefault="00B96E88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1410"/>
    <w:rsid w:val="000C40C6"/>
    <w:rsid w:val="000C57E6"/>
    <w:rsid w:val="000E00A9"/>
    <w:rsid w:val="000E17EA"/>
    <w:rsid w:val="000F741B"/>
    <w:rsid w:val="00101853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26ED1"/>
    <w:rsid w:val="0043435B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44BF5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2883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2303"/>
    <w:rsid w:val="00B44CC7"/>
    <w:rsid w:val="00B50C51"/>
    <w:rsid w:val="00B5437B"/>
    <w:rsid w:val="00B62824"/>
    <w:rsid w:val="00B8748A"/>
    <w:rsid w:val="00B96E88"/>
    <w:rsid w:val="00BC7E9B"/>
    <w:rsid w:val="00BF10EF"/>
    <w:rsid w:val="00BF625A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4915"/>
    <w:rsid w:val="00CD6078"/>
    <w:rsid w:val="00CD62B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ose.gutierr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F1784-5D35-4CC7-8E12-8F63AFEF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</TotalTime>
  <Pages>1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6</cp:revision>
  <cp:lastPrinted>2025-01-17T11:55:00Z</cp:lastPrinted>
  <dcterms:created xsi:type="dcterms:W3CDTF">2025-01-15T16:05:00Z</dcterms:created>
  <dcterms:modified xsi:type="dcterms:W3CDTF">2025-01-17T12:01:00Z</dcterms:modified>
</cp:coreProperties>
</file>