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B8CD" w14:textId="77777777" w:rsidR="00BE3889" w:rsidRPr="00311C94" w:rsidRDefault="00BE3889" w:rsidP="00BE3889">
      <w:pPr>
        <w:pStyle w:val="Prrafodelista"/>
        <w:ind w:left="360"/>
        <w:jc w:val="center"/>
        <w:outlineLvl w:val="0"/>
        <w:rPr>
          <w:b/>
          <w:lang w:val="it-IT" w:eastAsia="es-ES"/>
        </w:rPr>
      </w:pPr>
      <w:r w:rsidRPr="00311C94">
        <w:rPr>
          <w:b/>
          <w:lang w:val="it-IT" w:eastAsia="es-ES"/>
        </w:rPr>
        <w:t>AGENCIA ESTATAL DE VIVIENDA</w:t>
      </w:r>
    </w:p>
    <w:p w14:paraId="3D4D68BD" w14:textId="77777777" w:rsidR="00BE3889" w:rsidRPr="00311C94" w:rsidRDefault="00BE3889" w:rsidP="00BE3889">
      <w:pPr>
        <w:jc w:val="center"/>
        <w:rPr>
          <w:rFonts w:ascii="Cooper Black" w:hAnsi="Cooper Black"/>
          <w:sz w:val="4"/>
          <w:lang w:val="it-IT"/>
        </w:rPr>
      </w:pPr>
    </w:p>
    <w:p w14:paraId="5E9C6872" w14:textId="5EFBEC56" w:rsidR="00FD5817" w:rsidRPr="00FD5817" w:rsidRDefault="00BE3889" w:rsidP="00FD5817">
      <w:pPr>
        <w:jc w:val="center"/>
        <w:rPr>
          <w:b/>
          <w:sz w:val="18"/>
          <w:lang w:val="it-IT"/>
        </w:rPr>
      </w:pPr>
      <w:r w:rsidRPr="00311C94">
        <w:rPr>
          <w:b/>
          <w:sz w:val="18"/>
          <w:lang w:val="it-IT"/>
        </w:rPr>
        <w:t>CONVOCATORIA  PARA EL PROCESO DE CONTRATACION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FD5817" w:rsidRPr="00AD6FF4" w14:paraId="426D2E9C" w14:textId="77777777" w:rsidTr="0092697A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315FC74A" w14:textId="77777777" w:rsidR="00FD5817" w:rsidRPr="00AD6FF4" w:rsidRDefault="00FD5817" w:rsidP="00FD5817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D5817" w:rsidRPr="00AD6FF4" w14:paraId="6C94A342" w14:textId="77777777" w:rsidTr="0092697A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1F082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FD5817" w:rsidRPr="00AD6FF4" w14:paraId="55EB861D" w14:textId="77777777" w:rsidTr="0092697A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481AE2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05F9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124E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DD0DCBB" w14:textId="77777777" w:rsidR="00FD5817" w:rsidRPr="006516E0" w:rsidRDefault="00FD5817" w:rsidP="0092697A">
            <w:pPr>
              <w:ind w:left="142" w:right="243"/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 w:rsidRPr="0084505C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NUEVA AUTOCONSTRUCCION EN EL MUNICIPIO DE CURVA -FASE(II) 2024- LA PAZ</w:t>
            </w:r>
            <w:r>
              <w:rPr>
                <w:rFonts w:ascii="Verdana" w:hAnsi="Verdana"/>
                <w:b/>
                <w:sz w:val="14"/>
                <w:szCs w:val="14"/>
                <w:lang w:val="es-ES_tradnl"/>
              </w:rPr>
              <w:t xml:space="preserve">, PRIMERA CONVOCATORIA, PRIMERA PUBLICACIÓN 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B0B3B9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FD5817" w:rsidRPr="00AD6FF4" w14:paraId="15081E58" w14:textId="77777777" w:rsidTr="0092697A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4F26F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5561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B947E6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FD5817" w:rsidRPr="00AD6FF4" w14:paraId="1090B268" w14:textId="77777777" w:rsidTr="0092697A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0DCFF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2A55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D6EC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D8DF9E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  <w:r w:rsidRPr="0084505C">
              <w:rPr>
                <w:b/>
                <w:bCs/>
                <w:sz w:val="16"/>
                <w:szCs w:val="16"/>
                <w:lang w:val="es-BO"/>
              </w:rPr>
              <w:t>AEV/DNAF/</w:t>
            </w:r>
            <w:proofErr w:type="gramStart"/>
            <w:r w:rsidRPr="0084505C">
              <w:rPr>
                <w:b/>
                <w:bCs/>
                <w:sz w:val="16"/>
                <w:szCs w:val="16"/>
                <w:lang w:val="es-BO"/>
              </w:rPr>
              <w:t>CD(</w:t>
            </w:r>
            <w:proofErr w:type="gramEnd"/>
            <w:r w:rsidRPr="0084505C">
              <w:rPr>
                <w:b/>
                <w:bCs/>
                <w:sz w:val="16"/>
                <w:szCs w:val="16"/>
                <w:lang w:val="es-BO"/>
              </w:rPr>
              <w:t>D.S.2299)/Nº016/2025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079FF8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FD5817" w:rsidRPr="00AD6FF4" w14:paraId="0BCA5DB8" w14:textId="77777777" w:rsidTr="0092697A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8F3EF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DB7C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BAFEB5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FD5817" w:rsidRPr="00AD6FF4" w14:paraId="085F3647" w14:textId="77777777" w:rsidTr="0092697A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A07E6" w14:textId="77777777" w:rsidR="00FD5817" w:rsidRPr="0084329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FB43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2B28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9D7414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CEE0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FD5817" w:rsidRPr="00AD6FF4" w14:paraId="6BFAD9B9" w14:textId="77777777" w:rsidTr="0092697A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1FF89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F806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BBC12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FD5817" w:rsidRPr="00AD6FF4" w14:paraId="64FB7C7F" w14:textId="77777777" w:rsidTr="0092697A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F9096" w14:textId="77777777" w:rsidR="00FD5817" w:rsidRPr="00C60BCF" w:rsidRDefault="00FD5817" w:rsidP="0092697A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8010" w14:textId="77777777" w:rsidR="00FD5817" w:rsidRPr="00C60BCF" w:rsidRDefault="00FD5817" w:rsidP="0092697A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E126" w14:textId="77777777" w:rsidR="00FD5817" w:rsidRPr="00C60BCF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1D2189" w14:textId="77777777" w:rsidR="00FD5817" w:rsidRPr="00405786" w:rsidRDefault="00FD5817" w:rsidP="0092697A">
            <w:pPr>
              <w:jc w:val="both"/>
              <w:rPr>
                <w:sz w:val="14"/>
              </w:rPr>
            </w:pPr>
            <w:r w:rsidRPr="0084505C">
              <w:rPr>
                <w:sz w:val="14"/>
              </w:rPr>
              <w:t xml:space="preserve">El Precio Referencial destinado al Objeto de Contratación es de </w:t>
            </w:r>
            <w:r w:rsidRPr="0084505C">
              <w:rPr>
                <w:b/>
                <w:bCs/>
                <w:color w:val="FF0000"/>
                <w:sz w:val="14"/>
              </w:rPr>
              <w:t>Bs 4.154.558,87 (Cuatro millones ciento cincuenta y cuatro mil quinientos cincuenta y ocho 87/100 bolivianos).</w:t>
            </w:r>
            <w:r w:rsidRPr="0084505C">
              <w:rPr>
                <w:color w:val="FF0000"/>
                <w:sz w:val="14"/>
              </w:rPr>
              <w:t xml:space="preserve"> </w:t>
            </w:r>
            <w:r w:rsidRPr="0084505C">
              <w:rPr>
                <w:sz w:val="14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C371F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FD5817" w:rsidRPr="00AD6FF4" w14:paraId="4CBA4EC1" w14:textId="77777777" w:rsidTr="0092697A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41072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A601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883DDD" w14:textId="77777777" w:rsidR="00FD5817" w:rsidRPr="00A1481F" w:rsidRDefault="00FD5817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FD5817" w:rsidRPr="00AD6FF4" w14:paraId="66E7626F" w14:textId="77777777" w:rsidTr="0092697A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C2B8A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166A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ACB5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3D918B" w14:textId="77777777" w:rsidR="00FD5817" w:rsidRPr="009128DF" w:rsidRDefault="00FD5817" w:rsidP="0092697A">
            <w:pPr>
              <w:jc w:val="both"/>
              <w:rPr>
                <w:sz w:val="14"/>
                <w:szCs w:val="14"/>
                <w:lang w:val="es-BO"/>
              </w:rPr>
            </w:pPr>
            <w:r w:rsidRPr="009128DF">
              <w:rPr>
                <w:sz w:val="14"/>
                <w:szCs w:val="14"/>
                <w:lang w:val="es-BO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9128DF">
              <w:rPr>
                <w:b/>
                <w:bCs/>
                <w:color w:val="FF0000"/>
                <w:sz w:val="14"/>
                <w:szCs w:val="14"/>
                <w:lang w:val="es-BO"/>
              </w:rPr>
              <w:t>180 (Ciento ochenta)</w:t>
            </w:r>
            <w:r w:rsidRPr="009128DF">
              <w:rPr>
                <w:color w:val="FF0000"/>
                <w:sz w:val="14"/>
                <w:szCs w:val="14"/>
                <w:lang w:val="es-BO"/>
              </w:rPr>
              <w:t xml:space="preserve"> días calendario a partir de la fecha de la Orden de Proceder </w:t>
            </w:r>
            <w:r w:rsidRPr="009128DF">
              <w:rPr>
                <w:sz w:val="14"/>
                <w:szCs w:val="14"/>
                <w:lang w:val="es-BO"/>
              </w:rPr>
              <w:t>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0549A6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FD5817" w:rsidRPr="00AD6FF4" w14:paraId="552B9E1B" w14:textId="77777777" w:rsidTr="0092697A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8235A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042C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9C29C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FD5817" w:rsidRPr="00AD6FF4" w14:paraId="646B7124" w14:textId="77777777" w:rsidTr="0092697A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5DEF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516B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6D88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A7D752" w14:textId="77777777" w:rsidR="00FD5817" w:rsidRPr="00C94D68" w:rsidRDefault="00FD5817" w:rsidP="0092697A">
            <w:pPr>
              <w:jc w:val="center"/>
              <w:rPr>
                <w:b/>
                <w:bCs/>
                <w:sz w:val="16"/>
                <w:szCs w:val="16"/>
                <w:lang w:val="es-BO"/>
              </w:rPr>
            </w:pPr>
            <w:r w:rsidRPr="00C94D68">
              <w:rPr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2142" w14:textId="77777777" w:rsidR="00FD5817" w:rsidRPr="00C60BCF" w:rsidRDefault="00FD5817" w:rsidP="0092697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4AADB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FD5817" w:rsidRPr="00AD6FF4" w14:paraId="5E83839D" w14:textId="77777777" w:rsidTr="0092697A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06D44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6E7F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B8BB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36B96D" w14:textId="77777777" w:rsidR="00FD5817" w:rsidRPr="00AD6FF4" w:rsidRDefault="00FD5817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435C2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3F1EED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66ED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FD5817" w:rsidRPr="00AD6FF4" w14:paraId="51E8E62E" w14:textId="77777777" w:rsidTr="0092697A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CFF10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11A1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B4168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FD5817" w:rsidRPr="00AD6FF4" w14:paraId="45B708E7" w14:textId="77777777" w:rsidTr="0092697A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363C6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A6CE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FAB0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BC0136" w14:textId="77777777" w:rsidR="00FD5817" w:rsidRPr="00C94D68" w:rsidRDefault="00FD5817" w:rsidP="0092697A">
            <w:pPr>
              <w:rPr>
                <w:b/>
                <w:bCs/>
                <w:sz w:val="16"/>
                <w:szCs w:val="16"/>
                <w:lang w:val="es-BO"/>
              </w:rPr>
            </w:pPr>
            <w:r w:rsidRPr="00C94D68">
              <w:rPr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5533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DC648A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9C1E5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05E22" w14:textId="77777777" w:rsidR="00FD5817" w:rsidRPr="00AD6FF4" w:rsidRDefault="00FD5817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08266E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FD5817" w:rsidRPr="00AD6FF4" w14:paraId="06D1FE98" w14:textId="77777777" w:rsidTr="0092697A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D4F93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8315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9DD0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FD5817" w:rsidRPr="00AD6FF4" w14:paraId="1F72BFB7" w14:textId="77777777" w:rsidTr="0092697A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0D261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9FD1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E0D5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6BFEED" w14:textId="77777777" w:rsidR="00FD5817" w:rsidRPr="00C94D68" w:rsidRDefault="00FD5817" w:rsidP="0092697A">
            <w:pPr>
              <w:rPr>
                <w:b/>
                <w:bCs/>
                <w:sz w:val="16"/>
                <w:szCs w:val="16"/>
                <w:lang w:val="es-BO"/>
              </w:rPr>
            </w:pPr>
            <w:r w:rsidRPr="00C94D68">
              <w:rPr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C91A" w14:textId="77777777" w:rsidR="00FD5817" w:rsidRPr="00C60BCF" w:rsidRDefault="00FD5817" w:rsidP="0092697A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D5817" w:rsidRPr="00AD6FF4" w14:paraId="4F7EBA07" w14:textId="77777777" w:rsidTr="0092697A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19E15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53DC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FCA9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4C9BC9" w14:textId="77777777" w:rsidR="00FD5817" w:rsidRPr="00C94D68" w:rsidRDefault="00FD5817" w:rsidP="0092697A">
            <w:pPr>
              <w:rPr>
                <w:b/>
                <w:bCs/>
                <w:sz w:val="16"/>
                <w:szCs w:val="16"/>
                <w:lang w:val="es-BO"/>
              </w:rPr>
            </w:pPr>
            <w:r w:rsidRPr="00C94D68">
              <w:rPr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574A" w14:textId="77777777" w:rsidR="00FD5817" w:rsidRPr="00C60BCF" w:rsidRDefault="00FD5817" w:rsidP="0092697A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D5817" w:rsidRPr="00AD6FF4" w14:paraId="2C55DF6A" w14:textId="77777777" w:rsidTr="0092697A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37A08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566E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8569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1009FA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86FA" w14:textId="77777777" w:rsidR="00FD5817" w:rsidRPr="00C60BCF" w:rsidRDefault="00FD5817" w:rsidP="0092697A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D5817" w:rsidRPr="00AD6FF4" w14:paraId="708C60C4" w14:textId="77777777" w:rsidTr="0092697A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8C0FE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C828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9859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64CD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D77A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</w:p>
          <w:p w14:paraId="5C223657" w14:textId="77777777" w:rsidR="00FD5817" w:rsidRPr="00AD6FF4" w:rsidRDefault="00FD5817" w:rsidP="0092697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8B56" w14:textId="77777777" w:rsidR="00FD5817" w:rsidRDefault="00FD5817" w:rsidP="0092697A">
            <w:pPr>
              <w:rPr>
                <w:b/>
                <w:sz w:val="16"/>
                <w:szCs w:val="16"/>
                <w:lang w:val="es-BO"/>
              </w:rPr>
            </w:pPr>
          </w:p>
          <w:p w14:paraId="2F6D3304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0B4AF2F4" w14:textId="77777777" w:rsidR="00FD5817" w:rsidRPr="00AD6FF4" w:rsidRDefault="00FD5817" w:rsidP="0092697A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2D97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E77B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0332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FD5817" w:rsidRPr="00AD6FF4" w14:paraId="5B16B614" w14:textId="77777777" w:rsidTr="0092697A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9239B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DA6E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A818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7D69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CCB5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D911FF" w14:textId="77777777" w:rsidR="00FD5817" w:rsidRPr="00311E67" w:rsidRDefault="00FD5817" w:rsidP="0092697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OTROS RECURSOS ESPECIFICOS 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4019" w14:textId="77777777" w:rsidR="00FD5817" w:rsidRPr="00311E67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6BDE77" w14:textId="77777777" w:rsidR="00FD5817" w:rsidRPr="00311E67" w:rsidRDefault="00FD5817" w:rsidP="0092697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100 %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5DD7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FD5817" w:rsidRPr="00AD6FF4" w14:paraId="7A3682B8" w14:textId="77777777" w:rsidTr="0092697A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40738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A59CAC" w14:textId="77777777" w:rsidR="00FD5817" w:rsidRPr="00AD6FF4" w:rsidRDefault="00FD5817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6E90" w14:textId="77777777" w:rsidR="00FD5817" w:rsidRPr="00AD6FF4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</w:tr>
      <w:bookmarkEnd w:id="0"/>
    </w:tbl>
    <w:p w14:paraId="1841C927" w14:textId="77777777" w:rsidR="00FD5817" w:rsidRPr="00653C8D" w:rsidRDefault="00FD5817" w:rsidP="00FD5817">
      <w:pPr>
        <w:rPr>
          <w:sz w:val="16"/>
          <w:szCs w:val="16"/>
          <w:lang w:val="es-BO"/>
        </w:rPr>
      </w:pPr>
    </w:p>
    <w:p w14:paraId="2ECE9DD5" w14:textId="77777777" w:rsidR="00FD5817" w:rsidRPr="00653C8D" w:rsidRDefault="00FD5817" w:rsidP="00FD5817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1821"/>
        <w:gridCol w:w="168"/>
        <w:gridCol w:w="120"/>
        <w:gridCol w:w="1206"/>
        <w:gridCol w:w="120"/>
        <w:gridCol w:w="1344"/>
        <w:gridCol w:w="120"/>
        <w:gridCol w:w="274"/>
        <w:gridCol w:w="2615"/>
        <w:gridCol w:w="223"/>
      </w:tblGrid>
      <w:tr w:rsidR="00FD5817" w:rsidRPr="00653C8D" w14:paraId="0B51BC2F" w14:textId="77777777" w:rsidTr="0092697A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789C4DA" w14:textId="77777777" w:rsidR="00FD5817" w:rsidRPr="00653C8D" w:rsidRDefault="00FD5817" w:rsidP="00FD5817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FD5817" w:rsidRPr="00653C8D" w14:paraId="5382538B" w14:textId="77777777" w:rsidTr="0092697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D1A82" w14:textId="77777777" w:rsidR="00FD5817" w:rsidRPr="00653C8D" w:rsidRDefault="00FD5817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ED959" w14:textId="77777777" w:rsidR="00FD5817" w:rsidRPr="00653C8D" w:rsidRDefault="00FD5817" w:rsidP="0092697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5094A" w14:textId="77777777" w:rsidR="00FD5817" w:rsidRPr="00653C8D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FD5817" w:rsidRPr="00653C8D" w14:paraId="4E9054C9" w14:textId="77777777" w:rsidTr="0092697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BD868" w14:textId="77777777" w:rsidR="00FD5817" w:rsidRPr="00653C8D" w:rsidRDefault="00FD5817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9F09D" w14:textId="77777777" w:rsidR="00FD5817" w:rsidRPr="00653C8D" w:rsidRDefault="00FD5817" w:rsidP="0092697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D080EA" w14:textId="77777777" w:rsidR="00FD5817" w:rsidRPr="00653C8D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AEE6E97" w14:textId="77777777" w:rsidR="00FD5817" w:rsidRPr="00653C8D" w:rsidRDefault="00FD5817" w:rsidP="0092697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159209" w14:textId="77777777" w:rsidR="00FD5817" w:rsidRPr="00653C8D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FD5817" w:rsidRPr="00653C8D" w14:paraId="4048C68C" w14:textId="77777777" w:rsidTr="0092697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183FB" w14:textId="77777777" w:rsidR="00FD5817" w:rsidRPr="00653C8D" w:rsidRDefault="00FD5817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4500E94F" w14:textId="77777777" w:rsidR="00FD5817" w:rsidRPr="00653C8D" w:rsidRDefault="00FD5817" w:rsidP="0092697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034D38" w14:textId="77777777" w:rsidR="00FD5817" w:rsidRPr="00653C8D" w:rsidRDefault="00FD5817" w:rsidP="0092697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64F29" w14:textId="77777777" w:rsidR="00FD5817" w:rsidRPr="00653C8D" w:rsidRDefault="00FD5817" w:rsidP="0092697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7AE5E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8F0CB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FA4866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87B26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5931A8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D2AD22" w14:textId="77777777" w:rsidR="00FD5817" w:rsidRPr="00653C8D" w:rsidRDefault="00FD5817" w:rsidP="0092697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FD5817" w:rsidRPr="00653C8D" w14:paraId="496CD989" w14:textId="77777777" w:rsidTr="0092697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5B07E" w14:textId="77777777" w:rsidR="00FD5817" w:rsidRPr="00653C8D" w:rsidRDefault="00FD5817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09E20" w14:textId="77777777" w:rsidR="00FD5817" w:rsidRPr="00653C8D" w:rsidRDefault="00FD5817" w:rsidP="0092697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3F0EFC" w14:textId="77777777" w:rsidR="00FD5817" w:rsidRPr="00653C8D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12EBFD3" w14:textId="77777777" w:rsidR="00FD5817" w:rsidRPr="00653C8D" w:rsidRDefault="00FD5817" w:rsidP="0092697A">
            <w:pPr>
              <w:rPr>
                <w:sz w:val="16"/>
                <w:szCs w:val="16"/>
                <w:lang w:val="es-BO"/>
              </w:rPr>
            </w:pPr>
            <w:r w:rsidRPr="00157C4A">
              <w:rPr>
                <w:rFonts w:ascii="Verdana" w:hAnsi="Verdana"/>
                <w:color w:val="0070C0"/>
                <w:sz w:val="14"/>
                <w:lang w:val="it-IT"/>
              </w:rPr>
              <w:t>La Paz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81D93E" w14:textId="77777777" w:rsidR="00FD5817" w:rsidRPr="00653C8D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5780653" w14:textId="77777777" w:rsidR="00FD5817" w:rsidRPr="00653C8D" w:rsidRDefault="00FD5817" w:rsidP="0092697A">
            <w:pPr>
              <w:rPr>
                <w:sz w:val="16"/>
                <w:szCs w:val="16"/>
                <w:lang w:val="es-BO"/>
              </w:rPr>
            </w:pPr>
            <w:r w:rsidRPr="00157C4A">
              <w:rPr>
                <w:rFonts w:ascii="Verdana" w:hAnsi="Verdana"/>
                <w:color w:val="0070C0"/>
                <w:sz w:val="14"/>
                <w:lang w:val="it-IT"/>
              </w:rPr>
              <w:t>Sopocachi Bajo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978015" w14:textId="77777777" w:rsidR="00FD5817" w:rsidRPr="00653C8D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7198EFA" w14:textId="77777777" w:rsidR="00FD5817" w:rsidRPr="00653C8D" w:rsidRDefault="00FD5817" w:rsidP="0092697A">
            <w:pPr>
              <w:rPr>
                <w:sz w:val="16"/>
                <w:szCs w:val="16"/>
                <w:lang w:val="es-BO"/>
              </w:rPr>
            </w:pPr>
            <w:r w:rsidRPr="00157C4A">
              <w:rPr>
                <w:rFonts w:ascii="Verdana" w:hAnsi="Verdana"/>
                <w:color w:val="0070C0"/>
                <w:sz w:val="14"/>
                <w:lang w:val="it-IT"/>
              </w:rPr>
              <w:t>Calle Fernando Guachalla N° 411, esq. Av. 20 de Octubre Edif. Ex CONAVI.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EF57F" w14:textId="77777777" w:rsidR="00FD5817" w:rsidRPr="00653C8D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FD5817" w:rsidRPr="00653C8D" w14:paraId="6AA5122D" w14:textId="77777777" w:rsidTr="0092697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232C9" w14:textId="77777777" w:rsidR="00FD5817" w:rsidRPr="00653C8D" w:rsidRDefault="00FD5817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336F0" w14:textId="77777777" w:rsidR="00FD5817" w:rsidRPr="00653C8D" w:rsidRDefault="00FD5817" w:rsidP="0092697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F8103" w14:textId="77777777" w:rsidR="00FD5817" w:rsidRPr="00653C8D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FD5817" w:rsidRPr="00653C8D" w14:paraId="1550C471" w14:textId="77777777" w:rsidTr="0092697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72A21" w14:textId="77777777" w:rsidR="00FD5817" w:rsidRPr="00653C8D" w:rsidRDefault="00FD5817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191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/>
            <w:vAlign w:val="center"/>
          </w:tcPr>
          <w:p w14:paraId="62D82667" w14:textId="77777777" w:rsidR="00FD5817" w:rsidRDefault="00FD5817" w:rsidP="0092697A">
            <w:pPr>
              <w:jc w:val="center"/>
              <w:rPr>
                <w:rFonts w:ascii="Verdana" w:hAnsi="Verdana"/>
                <w:color w:val="0070C0"/>
                <w:sz w:val="14"/>
                <w:lang w:val="it-IT"/>
              </w:rPr>
            </w:pPr>
            <w:r w:rsidRPr="00157C4A">
              <w:rPr>
                <w:rFonts w:ascii="Verdana" w:hAnsi="Verdana"/>
                <w:color w:val="0070C0"/>
                <w:sz w:val="14"/>
                <w:lang w:val="it-IT"/>
              </w:rPr>
              <w:t>(591-2) 2148747, 2148984</w:t>
            </w:r>
          </w:p>
          <w:p w14:paraId="19462545" w14:textId="77777777" w:rsidR="00FD5817" w:rsidRPr="00157C4A" w:rsidRDefault="00FD5817" w:rsidP="0092697A">
            <w:pPr>
              <w:jc w:val="center"/>
              <w:rPr>
                <w:b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color w:val="0070C0"/>
                <w:sz w:val="14"/>
                <w:lang w:val="it-IT"/>
              </w:rPr>
              <w:t>-2125356</w:t>
            </w:r>
          </w:p>
          <w:p w14:paraId="33109877" w14:textId="77777777" w:rsidR="00FD5817" w:rsidRPr="00653C8D" w:rsidRDefault="00FD5817" w:rsidP="0092697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B5E340" w14:textId="77777777" w:rsidR="00FD5817" w:rsidRPr="00653C8D" w:rsidRDefault="00FD5817" w:rsidP="0092697A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2DBD5CF" w14:textId="77777777" w:rsidR="00FD5817" w:rsidRPr="009128DF" w:rsidRDefault="00FD5817" w:rsidP="0092697A">
            <w:pPr>
              <w:jc w:val="center"/>
              <w:rPr>
                <w:sz w:val="14"/>
                <w:szCs w:val="14"/>
                <w:lang w:val="es-BO"/>
              </w:rPr>
            </w:pPr>
            <w:hyperlink r:id="rId9" w:history="1">
              <w:r w:rsidRPr="009128DF">
                <w:rPr>
                  <w:rStyle w:val="Hipervnculo"/>
                  <w:sz w:val="14"/>
                  <w:szCs w:val="14"/>
                  <w:lang w:val="es-BO"/>
                </w:rPr>
                <w:t>leopoldo.condorenz@aevivienda.gob.bo</w:t>
              </w:r>
            </w:hyperlink>
          </w:p>
          <w:p w14:paraId="06A62B96" w14:textId="77777777" w:rsidR="00FD5817" w:rsidRPr="009128DF" w:rsidRDefault="00FD5817" w:rsidP="0092697A">
            <w:pPr>
              <w:jc w:val="center"/>
              <w:rPr>
                <w:sz w:val="14"/>
                <w:szCs w:val="14"/>
                <w:lang w:val="es-BO"/>
              </w:rPr>
            </w:pPr>
            <w:hyperlink r:id="rId10" w:history="1">
              <w:r w:rsidRPr="009128DF">
                <w:rPr>
                  <w:rStyle w:val="Hipervnculo"/>
                  <w:sz w:val="14"/>
                  <w:szCs w:val="14"/>
                  <w:lang w:val="es-BO"/>
                </w:rPr>
                <w:t>maicol.llanos@aevivienda.gob.bo</w:t>
              </w:r>
            </w:hyperlink>
            <w:r w:rsidRPr="009128DF">
              <w:rPr>
                <w:sz w:val="14"/>
                <w:szCs w:val="14"/>
                <w:lang w:val="es-BO"/>
              </w:rPr>
              <w:t xml:space="preserve"> </w:t>
            </w:r>
          </w:p>
          <w:p w14:paraId="2FE2D49D" w14:textId="77777777" w:rsidR="00FD5817" w:rsidRPr="00653C8D" w:rsidRDefault="00FD5817" w:rsidP="0092697A">
            <w:pPr>
              <w:jc w:val="center"/>
              <w:rPr>
                <w:sz w:val="16"/>
                <w:szCs w:val="16"/>
                <w:lang w:val="es-BO"/>
              </w:rPr>
            </w:pPr>
            <w:hyperlink r:id="rId11" w:history="1">
              <w:r w:rsidRPr="009128DF">
                <w:rPr>
                  <w:rStyle w:val="Hipervnculo"/>
                  <w:sz w:val="14"/>
                  <w:szCs w:val="14"/>
                  <w:lang w:val="es-BO"/>
                </w:rPr>
                <w:t>cristian.torrez@aevivienda.gob.bo</w:t>
              </w:r>
            </w:hyperlink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034A93" w14:textId="77777777" w:rsidR="00FD5817" w:rsidRPr="00653C8D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FD5817" w:rsidRPr="00653C8D" w14:paraId="469F1C38" w14:textId="77777777" w:rsidTr="0092697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CF120" w14:textId="77777777" w:rsidR="00FD5817" w:rsidRPr="00653C8D" w:rsidRDefault="00FD5817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B3CCD" w14:textId="77777777" w:rsidR="00FD5817" w:rsidRPr="00653C8D" w:rsidRDefault="00FD5817" w:rsidP="0092697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7F0E" w14:textId="77777777" w:rsidR="00FD5817" w:rsidRPr="00653C8D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610A6BE8" w14:textId="77777777" w:rsidR="00FD5817" w:rsidRPr="00653C8D" w:rsidRDefault="00FD5817" w:rsidP="00FD5817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168"/>
        <w:gridCol w:w="120"/>
        <w:gridCol w:w="1032"/>
        <w:gridCol w:w="120"/>
        <w:gridCol w:w="1223"/>
        <w:gridCol w:w="120"/>
        <w:gridCol w:w="630"/>
        <w:gridCol w:w="443"/>
        <w:gridCol w:w="170"/>
        <w:gridCol w:w="2263"/>
        <w:gridCol w:w="120"/>
      </w:tblGrid>
      <w:tr w:rsidR="00FD5817" w:rsidRPr="00653C8D" w14:paraId="43CB2243" w14:textId="77777777" w:rsidTr="0092697A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7DA7BC5" w14:textId="77777777" w:rsidR="00FD5817" w:rsidRPr="00653C8D" w:rsidRDefault="00FD5817" w:rsidP="00FD5817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FD5817" w:rsidRPr="00653C8D" w14:paraId="4965DA63" w14:textId="77777777" w:rsidTr="0092697A">
        <w:tblPrEx>
          <w:tblCellMar>
            <w:left w:w="57" w:type="dxa"/>
            <w:right w:w="57" w:type="dxa"/>
          </w:tblCellMar>
        </w:tblPrEx>
        <w:tc>
          <w:tcPr>
            <w:tcW w:w="1394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E3B2E" w14:textId="77777777" w:rsidR="00FD5817" w:rsidRPr="00653C8D" w:rsidRDefault="00FD5817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1418E" w14:textId="77777777" w:rsidR="00FD5817" w:rsidRPr="00653C8D" w:rsidRDefault="00FD5817" w:rsidP="0092697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15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CC95D" w14:textId="77777777" w:rsidR="00FD5817" w:rsidRPr="00653C8D" w:rsidRDefault="00FD5817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D5817" w:rsidRPr="00653C8D" w14:paraId="73BA2D5B" w14:textId="77777777" w:rsidTr="0092697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377ED7E" w14:textId="77777777" w:rsidR="00FD5817" w:rsidRPr="00653C8D" w:rsidRDefault="00FD5817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 xml:space="preserve">  Máxima Autoridad Ejecutiva (MAE)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ED956" w14:textId="77777777" w:rsidR="00FD5817" w:rsidRPr="00653C8D" w:rsidRDefault="00FD5817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47490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387442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0C772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800E1E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A8D75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1A54F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F9F70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4806D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BFAF70" w14:textId="77777777" w:rsidR="00FD5817" w:rsidRPr="00653C8D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FD5817" w:rsidRPr="00653C8D" w14:paraId="4A7E0323" w14:textId="77777777" w:rsidTr="0092697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86AFBD0" w14:textId="77777777" w:rsidR="00FD5817" w:rsidRPr="00653C8D" w:rsidRDefault="00FD5817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B28DD" w14:textId="77777777" w:rsidR="00FD5817" w:rsidRPr="00653C8D" w:rsidRDefault="00FD5817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B7902" w14:textId="77777777" w:rsidR="00FD5817" w:rsidRPr="00653C8D" w:rsidRDefault="00FD5817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0E0995" w14:textId="77777777" w:rsidR="00FD5817" w:rsidRPr="00653C8D" w:rsidRDefault="00FD5817" w:rsidP="0092697A">
            <w:pPr>
              <w:jc w:val="center"/>
              <w:rPr>
                <w:sz w:val="14"/>
                <w:szCs w:val="16"/>
                <w:lang w:val="es-BO"/>
              </w:rPr>
            </w:pPr>
            <w:r w:rsidRPr="00610C76">
              <w:rPr>
                <w:rFonts w:ascii="Verdana" w:hAnsi="Verdana"/>
                <w:sz w:val="14"/>
                <w:szCs w:val="14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27A63" w14:textId="77777777" w:rsidR="00FD5817" w:rsidRPr="00653C8D" w:rsidRDefault="00FD5817" w:rsidP="0092697A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6DF8F6" w14:textId="77777777" w:rsidR="00FD5817" w:rsidRPr="00653C8D" w:rsidRDefault="00FD5817" w:rsidP="0092697A">
            <w:pPr>
              <w:jc w:val="center"/>
              <w:rPr>
                <w:sz w:val="14"/>
                <w:szCs w:val="16"/>
                <w:lang w:val="es-BO"/>
              </w:rPr>
            </w:pPr>
            <w:r w:rsidRPr="00610C76">
              <w:rPr>
                <w:rFonts w:ascii="Verdana" w:hAnsi="Verdana"/>
                <w:sz w:val="14"/>
                <w:szCs w:val="14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4DCC6" w14:textId="77777777" w:rsidR="00FD5817" w:rsidRPr="00653C8D" w:rsidRDefault="00FD5817" w:rsidP="0092697A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C63E84" w14:textId="77777777" w:rsidR="00FD5817" w:rsidRPr="00653C8D" w:rsidRDefault="00FD5817" w:rsidP="0092697A">
            <w:pPr>
              <w:jc w:val="center"/>
              <w:rPr>
                <w:sz w:val="14"/>
                <w:szCs w:val="16"/>
                <w:lang w:val="es-BO"/>
              </w:rPr>
            </w:pPr>
            <w:r w:rsidRPr="00610C76">
              <w:rPr>
                <w:rFonts w:ascii="Verdana" w:hAnsi="Verdana"/>
                <w:sz w:val="14"/>
                <w:szCs w:val="14"/>
              </w:rPr>
              <w:t>JUAN JOSÉ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593CB2" w14:textId="77777777" w:rsidR="00FD5817" w:rsidRPr="00653C8D" w:rsidRDefault="00FD5817" w:rsidP="0092697A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7A6456" w14:textId="77777777" w:rsidR="00FD5817" w:rsidRPr="00653C8D" w:rsidRDefault="00FD5817" w:rsidP="0092697A">
            <w:pPr>
              <w:jc w:val="center"/>
              <w:rPr>
                <w:sz w:val="14"/>
                <w:szCs w:val="16"/>
                <w:lang w:val="es-BO"/>
              </w:rPr>
            </w:pPr>
            <w:r w:rsidRPr="00610C76">
              <w:rPr>
                <w:rFonts w:ascii="Verdana" w:hAnsi="Verdana"/>
                <w:sz w:val="14"/>
                <w:szCs w:val="14"/>
              </w:rPr>
              <w:t>DIRECTOR GENERAL EJECUTIVO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6811C2" w14:textId="77777777" w:rsidR="00FD5817" w:rsidRPr="00653C8D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FD5817" w:rsidRPr="00653C8D" w14:paraId="75FEC878" w14:textId="77777777" w:rsidTr="0092697A">
        <w:tblPrEx>
          <w:tblCellMar>
            <w:left w:w="57" w:type="dxa"/>
            <w:right w:w="57" w:type="dxa"/>
          </w:tblCellMar>
        </w:tblPrEx>
        <w:tc>
          <w:tcPr>
            <w:tcW w:w="13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B3060" w14:textId="77777777" w:rsidR="00FD5817" w:rsidRPr="00653C8D" w:rsidRDefault="00FD5817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BCAD5" w14:textId="77777777" w:rsidR="00FD5817" w:rsidRPr="00653C8D" w:rsidRDefault="00FD5817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1462A" w14:textId="77777777" w:rsidR="00FD5817" w:rsidRPr="00653C8D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D8B9A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8184AF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C2396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7E0EA1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407DB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E66CE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AAA542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92A633" w14:textId="77777777" w:rsidR="00FD5817" w:rsidRPr="00653C8D" w:rsidRDefault="00FD5817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D5817" w:rsidRPr="00653C8D" w14:paraId="6EDFA329" w14:textId="77777777" w:rsidTr="0092697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A5D8A8C" w14:textId="77777777" w:rsidR="00FD5817" w:rsidRPr="00653C8D" w:rsidRDefault="00FD5817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98E685" w14:textId="77777777" w:rsidR="00FD5817" w:rsidRPr="00653C8D" w:rsidRDefault="00FD5817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01EA2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340E0A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B44C3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9D058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AA234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D5D64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47728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5C0B5B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2C6306" w14:textId="77777777" w:rsidR="00FD5817" w:rsidRPr="00653C8D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FD5817" w:rsidRPr="00653C8D" w14:paraId="66C240C9" w14:textId="77777777" w:rsidTr="0092697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4834EC3" w14:textId="77777777" w:rsidR="00FD5817" w:rsidRPr="00653C8D" w:rsidRDefault="00FD5817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7153DA" w14:textId="77777777" w:rsidR="00FD5817" w:rsidRPr="00653C8D" w:rsidRDefault="00FD5817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AA90D5" w14:textId="77777777" w:rsidR="00FD5817" w:rsidRPr="00653C8D" w:rsidRDefault="00FD5817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8335E4" w14:textId="77777777" w:rsidR="00FD5817" w:rsidRPr="00653C8D" w:rsidRDefault="00FD5817" w:rsidP="0092697A">
            <w:pPr>
              <w:jc w:val="center"/>
              <w:rPr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/>
                <w:sz w:val="14"/>
                <w:szCs w:val="8"/>
                <w:lang w:val="es-BO"/>
              </w:rPr>
              <w:t>CALIZAYA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B71EB5" w14:textId="77777777" w:rsidR="00FD5817" w:rsidRPr="00653C8D" w:rsidRDefault="00FD5817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21C60A" w14:textId="77777777" w:rsidR="00FD5817" w:rsidRPr="00653C8D" w:rsidRDefault="00FD5817" w:rsidP="0092697A">
            <w:pPr>
              <w:jc w:val="center"/>
              <w:rPr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/>
                <w:sz w:val="14"/>
                <w:szCs w:val="8"/>
                <w:lang w:val="es-BO"/>
              </w:rPr>
              <w:t>CHOQUETICLLA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767FD" w14:textId="77777777" w:rsidR="00FD5817" w:rsidRPr="00653C8D" w:rsidRDefault="00FD5817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1D4693" w14:textId="77777777" w:rsidR="00FD5817" w:rsidRPr="00653C8D" w:rsidRDefault="00FD5817" w:rsidP="0092697A">
            <w:pPr>
              <w:jc w:val="center"/>
              <w:rPr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/>
                <w:sz w:val="14"/>
                <w:szCs w:val="8"/>
                <w:lang w:val="es-BO"/>
              </w:rPr>
              <w:t>CHRISTIAN ALVARO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29644D" w14:textId="77777777" w:rsidR="00FD5817" w:rsidRPr="00653C8D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F98ADB" w14:textId="77777777" w:rsidR="00FD5817" w:rsidRPr="00653C8D" w:rsidRDefault="00FD5817" w:rsidP="0092697A">
            <w:pPr>
              <w:jc w:val="center"/>
              <w:rPr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/>
                <w:sz w:val="14"/>
                <w:szCs w:val="8"/>
                <w:lang w:val="es-BO"/>
              </w:rPr>
              <w:t>DIRECTOR NACIONAL ADMINISTRATIVO FINANCIERO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50C5D4" w14:textId="77777777" w:rsidR="00FD5817" w:rsidRPr="00653C8D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FD5817" w:rsidRPr="00653C8D" w14:paraId="096A7476" w14:textId="77777777" w:rsidTr="0092697A">
        <w:tblPrEx>
          <w:tblCellMar>
            <w:left w:w="57" w:type="dxa"/>
            <w:right w:w="57" w:type="dxa"/>
          </w:tblCellMar>
        </w:tblPrEx>
        <w:tc>
          <w:tcPr>
            <w:tcW w:w="13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53C5901" w14:textId="77777777" w:rsidR="00FD5817" w:rsidRPr="00653C8D" w:rsidRDefault="00FD5817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F4A1D" w14:textId="77777777" w:rsidR="00FD5817" w:rsidRPr="00653C8D" w:rsidRDefault="00FD5817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B10B4" w14:textId="77777777" w:rsidR="00FD5817" w:rsidRPr="00653C8D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C9EE2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68279C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C4478B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957FD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B18378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0D3E22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53FEB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420299" w14:textId="77777777" w:rsidR="00FD5817" w:rsidRPr="00653C8D" w:rsidRDefault="00FD5817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D5817" w:rsidRPr="00653C8D" w14:paraId="21633A7A" w14:textId="77777777" w:rsidTr="0092697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4029447" w14:textId="77777777" w:rsidR="00FD5817" w:rsidRPr="00653C8D" w:rsidRDefault="00FD5817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FF5797" w14:textId="77777777" w:rsidR="00FD5817" w:rsidRPr="00653C8D" w:rsidRDefault="00FD5817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FEFA2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28E109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DF62E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EA095E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64002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822C92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4BE72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3AFA59" w14:textId="77777777" w:rsidR="00FD5817" w:rsidRPr="00653C8D" w:rsidRDefault="00FD5817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A3077D" w14:textId="77777777" w:rsidR="00FD5817" w:rsidRPr="00653C8D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FD5817" w:rsidRPr="00653C8D" w14:paraId="6970E4D8" w14:textId="77777777" w:rsidTr="0092697A">
        <w:tblPrEx>
          <w:tblCellMar>
            <w:left w:w="57" w:type="dxa"/>
            <w:right w:w="57" w:type="dxa"/>
          </w:tblCellMar>
        </w:tblPrEx>
        <w:trPr>
          <w:trHeight w:val="90"/>
        </w:trPr>
        <w:tc>
          <w:tcPr>
            <w:tcW w:w="1394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71BBB" w14:textId="77777777" w:rsidR="00FD5817" w:rsidRPr="00653C8D" w:rsidRDefault="00FD5817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F7FC4BA" w14:textId="77777777" w:rsidR="00FD5817" w:rsidRPr="00653C8D" w:rsidRDefault="00FD5817" w:rsidP="0092697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AAEDB5" w14:textId="77777777" w:rsidR="00FD5817" w:rsidRPr="00653C8D" w:rsidRDefault="00FD5817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6E264C" w14:textId="77777777" w:rsidR="00FD5817" w:rsidRPr="009128DF" w:rsidRDefault="00FD5817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CONDORENZ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2107" w14:textId="77777777" w:rsidR="00FD5817" w:rsidRPr="009128DF" w:rsidRDefault="00FD5817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BFE747" w14:textId="77777777" w:rsidR="00FD5817" w:rsidRPr="009128DF" w:rsidRDefault="00FD5817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CHOQUE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718D" w14:textId="77777777" w:rsidR="00FD5817" w:rsidRPr="009128DF" w:rsidRDefault="00FD5817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C8F123" w14:textId="77777777" w:rsidR="00FD5817" w:rsidRPr="009128DF" w:rsidRDefault="00FD5817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BISMARK LEOPOLDO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870F" w14:textId="77777777" w:rsidR="00FD5817" w:rsidRPr="009128DF" w:rsidRDefault="00FD5817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651EE4" w14:textId="77777777" w:rsidR="00FD5817" w:rsidRPr="009128DF" w:rsidRDefault="00FD5817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RESPONSABLE  DE GESTIÓN DE  PROYECTOS – DEPARTAMENTAL LA PAZ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05DE" w14:textId="77777777" w:rsidR="00FD5817" w:rsidRPr="00653C8D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FD5817" w:rsidRPr="00653C8D" w14:paraId="0456F505" w14:textId="77777777" w:rsidTr="0092697A">
        <w:tblPrEx>
          <w:tblCellMar>
            <w:left w:w="57" w:type="dxa"/>
            <w:right w:w="57" w:type="dxa"/>
          </w:tblCellMar>
        </w:tblPrEx>
        <w:trPr>
          <w:trHeight w:val="90"/>
        </w:trPr>
        <w:tc>
          <w:tcPr>
            <w:tcW w:w="139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83273" w14:textId="77777777" w:rsidR="00FD5817" w:rsidRPr="00653C8D" w:rsidRDefault="00FD5817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left w:val="nil"/>
              <w:right w:val="nil"/>
            </w:tcBorders>
            <w:shd w:val="clear" w:color="auto" w:fill="auto"/>
          </w:tcPr>
          <w:p w14:paraId="7484228B" w14:textId="77777777" w:rsidR="00FD5817" w:rsidRPr="00653C8D" w:rsidRDefault="00FD5817" w:rsidP="0092697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2E1441" w14:textId="77777777" w:rsidR="00FD5817" w:rsidRPr="00653C8D" w:rsidRDefault="00FD5817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CBA880" w14:textId="77777777" w:rsidR="00FD5817" w:rsidRPr="009128DF" w:rsidRDefault="00FD5817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LLANOS</w:t>
            </w:r>
          </w:p>
        </w:tc>
        <w:tc>
          <w:tcPr>
            <w:tcW w:w="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1AC1" w14:textId="77777777" w:rsidR="00FD5817" w:rsidRPr="009128DF" w:rsidRDefault="00FD5817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6B394D" w14:textId="77777777" w:rsidR="00FD5817" w:rsidRPr="009128DF" w:rsidRDefault="00FD5817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MAGNO</w:t>
            </w:r>
          </w:p>
        </w:tc>
        <w:tc>
          <w:tcPr>
            <w:tcW w:w="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1AFD" w14:textId="77777777" w:rsidR="00FD5817" w:rsidRPr="009128DF" w:rsidRDefault="00FD5817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6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52117B" w14:textId="77777777" w:rsidR="00FD5817" w:rsidRPr="009128DF" w:rsidRDefault="00FD5817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MAICOL ISRAEL</w:t>
            </w:r>
          </w:p>
        </w:tc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9705" w14:textId="77777777" w:rsidR="00FD5817" w:rsidRPr="009128DF" w:rsidRDefault="00FD5817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1308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2F5916" w14:textId="77777777" w:rsidR="00FD5817" w:rsidRPr="009128DF" w:rsidRDefault="00FD5817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PROFESIONAL  I EN GESTIÓN DE PROYECTO I- DIRECCIÓN NACIONAL DE GESTION DE PROYECTOS</w:t>
            </w:r>
          </w:p>
        </w:tc>
        <w:tc>
          <w:tcPr>
            <w:tcW w:w="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524B" w14:textId="77777777" w:rsidR="00FD5817" w:rsidRPr="00653C8D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FD5817" w:rsidRPr="00653C8D" w14:paraId="21F7709B" w14:textId="77777777" w:rsidTr="0092697A">
        <w:tblPrEx>
          <w:tblCellMar>
            <w:left w:w="57" w:type="dxa"/>
            <w:right w:w="57" w:type="dxa"/>
          </w:tblCellMar>
        </w:tblPrEx>
        <w:trPr>
          <w:trHeight w:val="97"/>
        </w:trPr>
        <w:tc>
          <w:tcPr>
            <w:tcW w:w="1394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27857" w14:textId="77777777" w:rsidR="00FD5817" w:rsidRPr="00653C8D" w:rsidRDefault="00FD5817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CF6BEF" w14:textId="77777777" w:rsidR="00FD5817" w:rsidRPr="00653C8D" w:rsidRDefault="00FD5817" w:rsidP="0092697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C90DB" w14:textId="77777777" w:rsidR="00FD5817" w:rsidRPr="00653C8D" w:rsidRDefault="00FD5817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FE0404" w14:textId="77777777" w:rsidR="00FD5817" w:rsidRPr="009128DF" w:rsidRDefault="00FD5817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TORREZ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CDADC" w14:textId="77777777" w:rsidR="00FD5817" w:rsidRPr="009128DF" w:rsidRDefault="00FD5817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94CF63" w14:textId="77777777" w:rsidR="00FD5817" w:rsidRPr="009128DF" w:rsidRDefault="00FD5817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SANCHEZ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E4DBEB" w14:textId="77777777" w:rsidR="00FD5817" w:rsidRPr="009128DF" w:rsidRDefault="00FD5817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66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D56D68" w14:textId="77777777" w:rsidR="00FD5817" w:rsidRPr="009128DF" w:rsidRDefault="00FD5817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CRISTIAN MIRSO</w:t>
            </w:r>
          </w:p>
        </w:tc>
        <w:tc>
          <w:tcPr>
            <w:tcW w:w="12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D320F9" w14:textId="77777777" w:rsidR="00FD5817" w:rsidRPr="009128DF" w:rsidRDefault="00FD5817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1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A4C368" w14:textId="77777777" w:rsidR="00FD5817" w:rsidRPr="009128DF" w:rsidRDefault="00FD5817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JEFE DE UNIDAD DE GESTIÓN DE PROYECTOS - DIRECCIÓN NACIONAL DE GESTION DE PROYECTOS</w:t>
            </w:r>
          </w:p>
        </w:tc>
        <w:tc>
          <w:tcPr>
            <w:tcW w:w="7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9232F" w14:textId="77777777" w:rsidR="00FD5817" w:rsidRPr="00653C8D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FD5817" w:rsidRPr="00653C8D" w14:paraId="65F57491" w14:textId="77777777" w:rsidTr="0092697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7BC6E" w14:textId="77777777" w:rsidR="00FD5817" w:rsidRPr="00653C8D" w:rsidRDefault="00FD5817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F4A4CC" w14:textId="77777777" w:rsidR="00FD5817" w:rsidRPr="00653C8D" w:rsidRDefault="00FD5817" w:rsidP="0092697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6301F8" w14:textId="77777777" w:rsidR="00FD5817" w:rsidRPr="00653C8D" w:rsidRDefault="00FD5817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4F7B75" w14:textId="77777777" w:rsidR="00FD5817" w:rsidRPr="00653C8D" w:rsidRDefault="00FD5817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4014CB" w14:textId="77777777" w:rsidR="00FD5817" w:rsidRPr="00653C8D" w:rsidRDefault="00FD5817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6A68B1" w14:textId="77777777" w:rsidR="00FD5817" w:rsidRPr="00653C8D" w:rsidRDefault="00FD5817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3F29EF" w14:textId="77777777" w:rsidR="00FD5817" w:rsidRPr="00653C8D" w:rsidRDefault="00FD5817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38BBA5" w14:textId="77777777" w:rsidR="00FD5817" w:rsidRPr="00653C8D" w:rsidRDefault="00FD5817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8392AB" w14:textId="77777777" w:rsidR="00FD5817" w:rsidRPr="00653C8D" w:rsidRDefault="00FD5817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9E68E8" w14:textId="77777777" w:rsidR="00FD5817" w:rsidRPr="00653C8D" w:rsidRDefault="00FD5817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94BA" w14:textId="77777777" w:rsidR="00FD5817" w:rsidRPr="00653C8D" w:rsidRDefault="00FD5817" w:rsidP="0092697A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1485C614" w14:textId="77777777" w:rsidR="00FD5817" w:rsidRDefault="00FD5817" w:rsidP="00FD5817">
      <w:pPr>
        <w:rPr>
          <w:sz w:val="16"/>
          <w:szCs w:val="16"/>
          <w:lang w:val="es-BO"/>
        </w:rPr>
      </w:pPr>
    </w:p>
    <w:p w14:paraId="6B0CBA37" w14:textId="77777777" w:rsidR="00FD5817" w:rsidRPr="00653C8D" w:rsidRDefault="00FD5817" w:rsidP="00FD5817">
      <w:pPr>
        <w:rPr>
          <w:rFonts w:ascii="Verdana" w:hAnsi="Verdana"/>
          <w:sz w:val="2"/>
          <w:szCs w:val="2"/>
        </w:rPr>
      </w:pPr>
      <w:bookmarkStart w:id="1" w:name="_Toc347486252"/>
    </w:p>
    <w:p w14:paraId="6250BEB9" w14:textId="77777777" w:rsidR="00FD5817" w:rsidRPr="00653C8D" w:rsidRDefault="00FD5817" w:rsidP="00FD5817">
      <w:pPr>
        <w:rPr>
          <w:rFonts w:ascii="Verdana" w:hAnsi="Verdana"/>
          <w:sz w:val="2"/>
          <w:szCs w:val="2"/>
        </w:rPr>
      </w:pPr>
    </w:p>
    <w:bookmarkEnd w:id="1"/>
    <w:p w14:paraId="4EB1AB07" w14:textId="77777777" w:rsidR="00FD5817" w:rsidRPr="00653C8D" w:rsidRDefault="00FD5817" w:rsidP="00FD5817">
      <w:pPr>
        <w:pStyle w:val="Ttulo1"/>
        <w:numPr>
          <w:ilvl w:val="0"/>
          <w:numId w:val="9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10FB13FF" w14:textId="77777777" w:rsidR="00FD5817" w:rsidRPr="00653C8D" w:rsidRDefault="00FD5817" w:rsidP="00FD5817">
      <w:pPr>
        <w:rPr>
          <w:rFonts w:ascii="Verdana" w:hAnsi="Verdana"/>
          <w:b/>
          <w:sz w:val="16"/>
          <w:szCs w:val="16"/>
        </w:rPr>
      </w:pPr>
    </w:p>
    <w:p w14:paraId="0B3AD90F" w14:textId="7B80D56A" w:rsidR="00FD5817" w:rsidRDefault="00FD5817" w:rsidP="00FD5817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1888346D" w14:textId="77777777" w:rsidR="00FD5817" w:rsidRDefault="00FD5817" w:rsidP="00FD5817">
      <w:pPr>
        <w:rPr>
          <w:rFonts w:ascii="Verdana" w:hAnsi="Verdana"/>
          <w:sz w:val="18"/>
          <w:szCs w:val="18"/>
        </w:rPr>
      </w:pPr>
    </w:p>
    <w:p w14:paraId="6BA5C97F" w14:textId="77777777" w:rsidR="00FD5817" w:rsidRDefault="00FD5817" w:rsidP="00FD5817">
      <w:pPr>
        <w:rPr>
          <w:rFonts w:ascii="Verdana" w:hAnsi="Verdana"/>
          <w:sz w:val="18"/>
          <w:szCs w:val="18"/>
        </w:rPr>
      </w:pPr>
      <w:bookmarkStart w:id="2" w:name="_Hlk202172533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654"/>
        <w:gridCol w:w="122"/>
        <w:gridCol w:w="120"/>
        <w:gridCol w:w="332"/>
        <w:gridCol w:w="120"/>
        <w:gridCol w:w="379"/>
        <w:gridCol w:w="120"/>
        <w:gridCol w:w="470"/>
        <w:gridCol w:w="120"/>
        <w:gridCol w:w="120"/>
        <w:gridCol w:w="469"/>
        <w:gridCol w:w="191"/>
        <w:gridCol w:w="415"/>
        <w:gridCol w:w="120"/>
        <w:gridCol w:w="120"/>
        <w:gridCol w:w="2050"/>
        <w:gridCol w:w="120"/>
      </w:tblGrid>
      <w:tr w:rsidR="00FD5817" w:rsidRPr="00E169D4" w14:paraId="16322EBD" w14:textId="77777777" w:rsidTr="0092697A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22FFE0E" w14:textId="77777777" w:rsidR="00FD5817" w:rsidRPr="00FA28A3" w:rsidRDefault="00FD5817" w:rsidP="0092697A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FD5817" w:rsidRPr="00E169D4" w14:paraId="336B2924" w14:textId="77777777" w:rsidTr="0092697A">
        <w:trPr>
          <w:trHeight w:val="284"/>
        </w:trPr>
        <w:tc>
          <w:tcPr>
            <w:tcW w:w="219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E37BF5C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0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BB4F6D3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9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86DE4A7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50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AE9B901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FD5817" w:rsidRPr="00E169D4" w14:paraId="44E41EC2" w14:textId="77777777" w:rsidTr="0092697A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161263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7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C1E4E" w14:textId="77777777" w:rsidR="00FD5817" w:rsidRPr="00E169D4" w:rsidRDefault="00FD5817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Publicación en la Página Web de la Agencia Estatal de Vivienda</w:t>
            </w:r>
            <w:r w:rsidRPr="00843294">
              <w:rPr>
                <w:sz w:val="16"/>
                <w:szCs w:val="16"/>
                <w:lang w:val="es-BO"/>
              </w:rPr>
              <w:t>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374F8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B37BE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65236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CA174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AD60D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294C1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17666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0F7E911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50BFE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9C872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B8799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7DBC51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AE510E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6879ED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D1A4C0C" w14:textId="77777777" w:rsidR="00FD5817" w:rsidRPr="00E169D4" w:rsidRDefault="00FD5817" w:rsidP="009269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D5817" w:rsidRPr="00E169D4" w14:paraId="73512330" w14:textId="77777777" w:rsidTr="0092697A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7CCD5E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DF87A3" w14:textId="77777777" w:rsidR="00FD5817" w:rsidRPr="00E169D4" w:rsidRDefault="00FD5817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632EB0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02F1CD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31378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0EE62A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0D7F7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89D834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380294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C7D0BE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FCEEE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26C5B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3CE7B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64FBFB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23A7F8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EFC27D" w14:textId="77777777" w:rsidR="00FD5817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</w:t>
            </w:r>
          </w:p>
          <w:p w14:paraId="610516BE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Oficina Nacional 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464EFE" w14:textId="77777777" w:rsidR="00FD5817" w:rsidRPr="00E169D4" w:rsidRDefault="00FD5817" w:rsidP="009269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D5817" w:rsidRPr="00E169D4" w14:paraId="560C7575" w14:textId="77777777" w:rsidTr="0092697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BFDC21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D6CA2D8" w14:textId="77777777" w:rsidR="00FD5817" w:rsidRPr="00E169D4" w:rsidRDefault="00FD5817" w:rsidP="0092697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B035E6" w14:textId="77777777" w:rsidR="00FD5817" w:rsidRPr="00E169D4" w:rsidRDefault="00FD5817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109517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479B6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DF33E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946DF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0BF71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1138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A498A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7415D0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5AEF2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54058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26649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5AAACD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5761B9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4CDB96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90DA1E" w14:textId="77777777" w:rsidR="00FD5817" w:rsidRPr="00E169D4" w:rsidRDefault="00FD5817" w:rsidP="0092697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D5817" w:rsidRPr="00E169D4" w14:paraId="6CC25F61" w14:textId="77777777" w:rsidTr="0092697A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02EB10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008B53" w14:textId="77777777" w:rsidR="00FD5817" w:rsidRPr="007B28E0" w:rsidRDefault="00FD5817" w:rsidP="0092697A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ED9FB4" w14:textId="77777777" w:rsidR="00FD5817" w:rsidRPr="007B28E0" w:rsidRDefault="00FD5817" w:rsidP="0092697A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14B135" w14:textId="77777777" w:rsidR="00FD5817" w:rsidRPr="007B28E0" w:rsidRDefault="00FD5817" w:rsidP="009269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EF88D" w14:textId="77777777" w:rsidR="00FD5817" w:rsidRPr="007B28E0" w:rsidRDefault="00FD5817" w:rsidP="009269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1F8D6" w14:textId="77777777" w:rsidR="00FD5817" w:rsidRPr="007B28E0" w:rsidRDefault="00FD5817" w:rsidP="009269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41963" w14:textId="77777777" w:rsidR="00FD5817" w:rsidRPr="007B28E0" w:rsidRDefault="00FD5817" w:rsidP="009269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EB72B" w14:textId="77777777" w:rsidR="00FD5817" w:rsidRPr="007B28E0" w:rsidRDefault="00FD5817" w:rsidP="009269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5BC0B" w14:textId="77777777" w:rsidR="00FD5817" w:rsidRPr="007B28E0" w:rsidRDefault="00FD5817" w:rsidP="009269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FBE083" w14:textId="77777777" w:rsidR="00FD5817" w:rsidRPr="007B28E0" w:rsidRDefault="00FD5817" w:rsidP="009269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0FEB9" w14:textId="77777777" w:rsidR="00FD5817" w:rsidRPr="007B28E0" w:rsidRDefault="00FD5817" w:rsidP="009269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8BFB8" w14:textId="77777777" w:rsidR="00FD5817" w:rsidRPr="007B28E0" w:rsidRDefault="00FD5817" w:rsidP="009269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FDEBF" w14:textId="77777777" w:rsidR="00FD5817" w:rsidRPr="007B28E0" w:rsidRDefault="00FD5817" w:rsidP="009269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10440" w14:textId="77777777" w:rsidR="00FD5817" w:rsidRPr="007B28E0" w:rsidRDefault="00FD5817" w:rsidP="009269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DCF44D" w14:textId="77777777" w:rsidR="00FD5817" w:rsidRPr="007B28E0" w:rsidRDefault="00FD5817" w:rsidP="009269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94FAC6" w14:textId="77777777" w:rsidR="00FD5817" w:rsidRPr="007B28E0" w:rsidRDefault="00FD5817" w:rsidP="009269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55EBE" w14:textId="77777777" w:rsidR="00FD5817" w:rsidRPr="007B28E0" w:rsidRDefault="00FD5817" w:rsidP="009269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0F04637" w14:textId="77777777" w:rsidR="00FD5817" w:rsidRPr="00E169D4" w:rsidRDefault="00FD5817" w:rsidP="0092697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D5817" w:rsidRPr="00E169D4" w14:paraId="2F894AC7" w14:textId="77777777" w:rsidTr="0092697A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D1FD4D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EF76EC" w14:textId="77777777" w:rsidR="00FD5817" w:rsidRPr="00E169D4" w:rsidRDefault="00FD5817" w:rsidP="0092697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B210A0" w14:textId="77777777" w:rsidR="00FD5817" w:rsidRPr="00E169D4" w:rsidRDefault="00FD5817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34C29D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AB783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ED217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E8A5B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EA245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40969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9BA8B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61F37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86E13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3BAB9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F33BB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C075AF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6F91DE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BBC94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5BE45D1" w14:textId="77777777" w:rsidR="00FD5817" w:rsidRPr="00E169D4" w:rsidRDefault="00FD5817" w:rsidP="0092697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D5817" w:rsidRPr="00E169D4" w14:paraId="72753EE8" w14:textId="77777777" w:rsidTr="0092697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0684B1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D5052" w14:textId="77777777" w:rsidR="00FD5817" w:rsidRPr="00E169D4" w:rsidRDefault="00FD5817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F2159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F18B7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405F7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59444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5F61B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F37F5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29D26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1C3B144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45E36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F15A9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EB848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F06B5C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539404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62575C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ABE52A3" w14:textId="77777777" w:rsidR="00FD5817" w:rsidRPr="00E169D4" w:rsidRDefault="00FD5817" w:rsidP="009269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D5817" w:rsidRPr="00E169D4" w14:paraId="0A4291C8" w14:textId="77777777" w:rsidTr="0092697A">
        <w:trPr>
          <w:trHeight w:val="368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FB48B0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204BE6" w14:textId="77777777" w:rsidR="00FD5817" w:rsidRPr="00E169D4" w:rsidRDefault="00FD5817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86BB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99750B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2148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058B6B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4D8E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61794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35E2F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3210D9D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140007" w14:textId="77777777" w:rsidR="00FD5817" w:rsidRPr="00645051" w:rsidRDefault="00FD5817" w:rsidP="0092697A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645051">
              <w:rPr>
                <w:rFonts w:ascii="Verdana" w:hAnsi="Verdana"/>
                <w:sz w:val="14"/>
                <w:szCs w:val="14"/>
              </w:rPr>
              <w:t xml:space="preserve">Presentación: </w:t>
            </w:r>
            <w:r>
              <w:rPr>
                <w:rFonts w:ascii="Verdana" w:hAnsi="Verdana"/>
                <w:sz w:val="14"/>
                <w:szCs w:val="14"/>
              </w:rPr>
              <w:t>15</w:t>
            </w:r>
            <w:r w:rsidRPr="00645051">
              <w:rPr>
                <w:rFonts w:ascii="Verdana" w:hAnsi="Verdana"/>
                <w:sz w:val="14"/>
                <w:szCs w:val="14"/>
              </w:rPr>
              <w:t>:</w:t>
            </w:r>
            <w:r>
              <w:rPr>
                <w:rFonts w:ascii="Verdana" w:hAnsi="Verdana"/>
                <w:sz w:val="14"/>
                <w:szCs w:val="14"/>
              </w:rPr>
              <w:t>0</w:t>
            </w:r>
            <w:r w:rsidRPr="00645051">
              <w:rPr>
                <w:rFonts w:ascii="Verdana" w:hAnsi="Verdana"/>
                <w:sz w:val="14"/>
                <w:szCs w:val="14"/>
              </w:rPr>
              <w:t>0</w:t>
            </w:r>
          </w:p>
          <w:p w14:paraId="6851C4AA" w14:textId="77777777" w:rsidR="00FD5817" w:rsidRPr="00645051" w:rsidRDefault="00FD5817" w:rsidP="0092697A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23F2A07A" w14:textId="77777777" w:rsidR="00FD5817" w:rsidRPr="00645051" w:rsidRDefault="00FD5817" w:rsidP="0092697A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2E031F52" w14:textId="77777777" w:rsidR="00FD5817" w:rsidRPr="00645051" w:rsidRDefault="00FD5817" w:rsidP="0092697A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48D54CB4" w14:textId="77777777" w:rsidR="00FD5817" w:rsidRPr="00645051" w:rsidRDefault="00FD5817" w:rsidP="0092697A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645051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14:paraId="39EC6CE8" w14:textId="77777777" w:rsidR="00FD5817" w:rsidRPr="00645051" w:rsidRDefault="00FD5817" w:rsidP="0092697A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645051">
              <w:rPr>
                <w:rFonts w:ascii="Verdana" w:hAnsi="Verdana"/>
                <w:sz w:val="14"/>
                <w:szCs w:val="14"/>
              </w:rPr>
              <w:t>Apertura</w:t>
            </w:r>
          </w:p>
          <w:p w14:paraId="3E1AE01D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4"/>
                <w:szCs w:val="14"/>
              </w:rPr>
              <w:t>15:30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49E97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C978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81C66D" w14:textId="77777777" w:rsidR="00FD5817" w:rsidRPr="00D011DF" w:rsidRDefault="00FD5817" w:rsidP="0092697A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sz w:val="12"/>
                <w:szCs w:val="14"/>
                <w:u w:val="single"/>
              </w:rPr>
            </w:pPr>
            <w:r w:rsidRPr="00D011DF">
              <w:rPr>
                <w:rFonts w:ascii="Verdana" w:hAnsi="Verdana"/>
                <w:b/>
                <w:i/>
                <w:sz w:val="12"/>
                <w:szCs w:val="14"/>
                <w:u w:val="single"/>
              </w:rPr>
              <w:t>PRESENTACIÓN DE PROPUESTAS:</w:t>
            </w:r>
          </w:p>
          <w:p w14:paraId="6FA62886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011DF">
              <w:rPr>
                <w:rFonts w:ascii="Verdana" w:hAnsi="Verdana"/>
                <w:i/>
                <w:sz w:val="12"/>
                <w:szCs w:val="14"/>
              </w:rPr>
              <w:t xml:space="preserve">Se </w:t>
            </w:r>
            <w:proofErr w:type="spellStart"/>
            <w:r w:rsidRPr="00D011DF">
              <w:rPr>
                <w:rFonts w:ascii="Verdana" w:hAnsi="Verdana"/>
                <w:i/>
                <w:sz w:val="12"/>
                <w:szCs w:val="14"/>
              </w:rPr>
              <w:t>recepcionará</w:t>
            </w:r>
            <w:proofErr w:type="spellEnd"/>
            <w:r w:rsidRPr="00D011DF">
              <w:rPr>
                <w:rFonts w:ascii="Verdana" w:hAnsi="Verdana"/>
                <w:i/>
                <w:sz w:val="12"/>
                <w:szCs w:val="14"/>
              </w:rPr>
              <w:t xml:space="preserve"> en la Calle Fernando Guachalla N° 411 esq. Av. 20 de </w:t>
            </w:r>
            <w:proofErr w:type="gramStart"/>
            <w:r w:rsidRPr="00D011DF">
              <w:rPr>
                <w:rFonts w:ascii="Verdana" w:hAnsi="Verdana"/>
                <w:i/>
                <w:sz w:val="12"/>
                <w:szCs w:val="14"/>
              </w:rPr>
              <w:t>Octubre</w:t>
            </w:r>
            <w:proofErr w:type="gramEnd"/>
            <w:r w:rsidRPr="00D011DF">
              <w:rPr>
                <w:rFonts w:ascii="Verdana" w:hAnsi="Verdana"/>
                <w:i/>
                <w:sz w:val="12"/>
                <w:szCs w:val="14"/>
              </w:rPr>
              <w:t xml:space="preserve"> Edif. Ex CONAVI 3er. Piso – Unidad Administrativa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6D9038" w14:textId="77777777" w:rsidR="00FD5817" w:rsidRPr="00E169D4" w:rsidRDefault="00FD5817" w:rsidP="009269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D5817" w:rsidRPr="00E169D4" w14:paraId="4ED4DC8C" w14:textId="77777777" w:rsidTr="0092697A">
        <w:trPr>
          <w:trHeight w:val="367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DF6C8A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53BD87" w14:textId="77777777" w:rsidR="00FD5817" w:rsidRPr="00E169D4" w:rsidRDefault="00FD5817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9AC441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67ADC8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82A606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282240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B6C491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9FEE48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850086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D71C948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439644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870A5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36176C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2D6DE4" w14:textId="77777777" w:rsidR="00FD5817" w:rsidRPr="00D011DF" w:rsidRDefault="00FD5817" w:rsidP="0092697A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sz w:val="12"/>
                <w:szCs w:val="14"/>
                <w:u w:val="single"/>
              </w:rPr>
            </w:pPr>
            <w:r w:rsidRPr="00D011DF">
              <w:rPr>
                <w:rFonts w:ascii="Verdana" w:hAnsi="Verdana"/>
                <w:b/>
                <w:i/>
                <w:sz w:val="12"/>
                <w:szCs w:val="14"/>
                <w:u w:val="single"/>
              </w:rPr>
              <w:t>APERTURA DE PROPUESTAS:</w:t>
            </w:r>
          </w:p>
          <w:p w14:paraId="118F5679" w14:textId="01A69436" w:rsidR="00FD5817" w:rsidRPr="00FD5817" w:rsidRDefault="00FD5817" w:rsidP="00FD581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D011DF">
              <w:rPr>
                <w:rFonts w:ascii="Verdana" w:hAnsi="Verdana"/>
                <w:i/>
                <w:sz w:val="12"/>
                <w:szCs w:val="14"/>
              </w:rPr>
              <w:t xml:space="preserve">Se realizará en instalaciones de la Agencia Estatal de Vivienda ubicada en la Calle Fernando Guachalla N° 411 esq. Av. 20 de </w:t>
            </w:r>
            <w:proofErr w:type="gramStart"/>
            <w:r w:rsidRPr="00D011DF">
              <w:rPr>
                <w:rFonts w:ascii="Verdana" w:hAnsi="Verdana"/>
                <w:i/>
                <w:sz w:val="12"/>
                <w:szCs w:val="14"/>
              </w:rPr>
              <w:t>Octubre</w:t>
            </w:r>
            <w:proofErr w:type="gramEnd"/>
            <w:r w:rsidRPr="00D011DF">
              <w:rPr>
                <w:rFonts w:ascii="Verdana" w:hAnsi="Verdana"/>
                <w:i/>
                <w:sz w:val="12"/>
                <w:szCs w:val="14"/>
              </w:rPr>
              <w:t xml:space="preserve"> Edif. Ex CONAVI y por medio del enlace:</w:t>
            </w:r>
            <w:r>
              <w:t xml:space="preserve"> </w:t>
            </w:r>
            <w:hyperlink r:id="rId12" w:history="1">
              <w:r w:rsidRPr="00CE4492">
                <w:rPr>
                  <w:rStyle w:val="Hipervnculo"/>
                  <w:rFonts w:ascii="Verdana" w:hAnsi="Verdana"/>
                  <w:i/>
                  <w:sz w:val="12"/>
                  <w:szCs w:val="14"/>
                </w:rPr>
                <w:t>https://meet.google.com/enq-xttj-ygu</w:t>
              </w:r>
            </w:hyperlink>
            <w:r>
              <w:rPr>
                <w:rFonts w:ascii="Verdana" w:hAnsi="Verdana"/>
                <w:i/>
                <w:sz w:val="12"/>
                <w:szCs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F51289" w14:textId="77777777" w:rsidR="00FD5817" w:rsidRPr="00E169D4" w:rsidRDefault="00FD5817" w:rsidP="009269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D5817" w:rsidRPr="00E169D4" w14:paraId="2C20067F" w14:textId="77777777" w:rsidTr="0092697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1DCB56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0E9256" w14:textId="77777777" w:rsidR="00FD5817" w:rsidRPr="00E169D4" w:rsidRDefault="00FD5817" w:rsidP="0092697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10BCE5" w14:textId="77777777" w:rsidR="00FD5817" w:rsidRPr="00E169D4" w:rsidRDefault="00FD5817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2B53E3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1C3C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DEB6E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DDFA8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A243E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D542A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32897A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D0EC54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7441B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CA7BC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BAEAA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7881A8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2D1F6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DB298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0893E19" w14:textId="77777777" w:rsidR="00FD5817" w:rsidRPr="00E169D4" w:rsidRDefault="00FD5817" w:rsidP="0092697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D5817" w:rsidRPr="00E169D4" w14:paraId="6FCDFFD2" w14:textId="77777777" w:rsidTr="0092697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A5FF91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A4350" w14:textId="77777777" w:rsidR="00FD5817" w:rsidRPr="00E169D4" w:rsidRDefault="00FD5817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5504C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62D61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7BDCC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939F7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18024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D9C87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AAA68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2982213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FFD44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41168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C69AC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8EA961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04A30F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078D4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A581298" w14:textId="77777777" w:rsidR="00FD5817" w:rsidRPr="00E169D4" w:rsidRDefault="00FD5817" w:rsidP="009269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D5817" w:rsidRPr="00E169D4" w14:paraId="4560CF6B" w14:textId="77777777" w:rsidTr="0092697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DC1ABE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FAC3D1" w14:textId="77777777" w:rsidR="00FD5817" w:rsidRPr="00E169D4" w:rsidRDefault="00FD5817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6E5C4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197CED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DA5914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982AF6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B4D8EA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F24FAB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E7119D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9B7A3D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D7DEE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4F266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3EBDA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CBD7E6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2653E4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D3AA6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F6FF6EE" w14:textId="77777777" w:rsidR="00FD5817" w:rsidRPr="00E169D4" w:rsidRDefault="00FD5817" w:rsidP="009269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D5817" w:rsidRPr="00E169D4" w14:paraId="5F96C629" w14:textId="77777777" w:rsidTr="0092697A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02163C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1BD7E3" w14:textId="77777777" w:rsidR="00FD5817" w:rsidRPr="00E169D4" w:rsidRDefault="00FD5817" w:rsidP="0092697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35DC02" w14:textId="77777777" w:rsidR="00FD5817" w:rsidRPr="00E169D4" w:rsidRDefault="00FD5817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460993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A25DE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B8AD7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A481B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CD9CC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C4478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5B95E0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916387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411E0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EA46D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6D293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C91750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901D99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C3FA3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B22DE0" w14:textId="77777777" w:rsidR="00FD5817" w:rsidRPr="00E169D4" w:rsidRDefault="00FD5817" w:rsidP="0092697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D5817" w:rsidRPr="00E169D4" w14:paraId="3D3DB481" w14:textId="77777777" w:rsidTr="0092697A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3D004A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0F837" w14:textId="77777777" w:rsidR="00FD5817" w:rsidRPr="00E169D4" w:rsidRDefault="00FD5817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7F2DF3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128032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CCB7D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A765A2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2CEEB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F8E9C3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2C8FE4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99048D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0968C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C667B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44C8F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59D58D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6266A1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7F140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BEF805" w14:textId="77777777" w:rsidR="00FD5817" w:rsidRPr="00E169D4" w:rsidRDefault="00FD5817" w:rsidP="0092697A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FD5817" w:rsidRPr="00E169D4" w14:paraId="1559AE57" w14:textId="77777777" w:rsidTr="0092697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4286CB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39C9A0" w14:textId="77777777" w:rsidR="00FD5817" w:rsidRPr="00E169D4" w:rsidRDefault="00FD5817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8DB98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FFE1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C13448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63F4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AA7184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A1C2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749EC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1BB048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6BA48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54D60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620F6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3B42FA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8540D9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57802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9C0E4" w14:textId="77777777" w:rsidR="00FD5817" w:rsidRPr="00E169D4" w:rsidRDefault="00FD5817" w:rsidP="009269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D5817" w:rsidRPr="00E169D4" w14:paraId="27B06289" w14:textId="77777777" w:rsidTr="0092697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820C55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1FF2B9" w14:textId="77777777" w:rsidR="00FD5817" w:rsidRPr="00E169D4" w:rsidRDefault="00FD5817" w:rsidP="0092697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AF4E84" w14:textId="77777777" w:rsidR="00FD5817" w:rsidRPr="00E169D4" w:rsidRDefault="00FD5817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63F757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4B931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17EEA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EC95A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F3C37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5DE80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E5AA25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BD1884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2804F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10FF1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D880F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99CCA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0B617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67FD9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838C76" w14:textId="77777777" w:rsidR="00FD5817" w:rsidRPr="00E169D4" w:rsidRDefault="00FD5817" w:rsidP="0092697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D5817" w:rsidRPr="00E169D4" w14:paraId="49923123" w14:textId="77777777" w:rsidTr="0092697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C0E92D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E4128" w14:textId="77777777" w:rsidR="00FD5817" w:rsidRPr="00E169D4" w:rsidRDefault="00FD5817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A06629">
              <w:rPr>
                <w:sz w:val="16"/>
                <w:szCs w:val="16"/>
                <w:highlight w:val="yellow"/>
                <w:lang w:val="es-BO"/>
              </w:rPr>
              <w:t xml:space="preserve">Notificación de la adjudicación o declaratoria desierta (fecha </w:t>
            </w:r>
            <w:proofErr w:type="gramStart"/>
            <w:r w:rsidRPr="00A06629">
              <w:rPr>
                <w:sz w:val="16"/>
                <w:szCs w:val="16"/>
                <w:highlight w:val="yellow"/>
                <w:lang w:val="es-BO"/>
              </w:rPr>
              <w:t>límite)(</w:t>
            </w:r>
            <w:proofErr w:type="gramEnd"/>
            <w:r w:rsidRPr="00A06629">
              <w:rPr>
                <w:sz w:val="16"/>
                <w:szCs w:val="16"/>
                <w:highlight w:val="yellow"/>
                <w:lang w:val="es-BO"/>
              </w:rPr>
              <w:t>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68542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2F3C5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E8848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F2970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5B47B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9CA31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EAF23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81BCCA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45A83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13838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69415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7BDE5F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0E95D7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1CD8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3A45BE" w14:textId="77777777" w:rsidR="00FD5817" w:rsidRPr="00E169D4" w:rsidRDefault="00FD5817" w:rsidP="009269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D5817" w:rsidRPr="00E169D4" w14:paraId="26B6FB65" w14:textId="77777777" w:rsidTr="0092697A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73DE84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2C166A" w14:textId="77777777" w:rsidR="00FD5817" w:rsidRPr="00E169D4" w:rsidRDefault="00FD5817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BDA6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CC3451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C4F2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333042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4498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876C49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20A08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857A2C1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0BBBC0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2E9556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23BCE2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2123699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52EE0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AA4100F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308E146" w14:textId="77777777" w:rsidR="00FD5817" w:rsidRPr="00E169D4" w:rsidRDefault="00FD5817" w:rsidP="009269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D5817" w:rsidRPr="00E169D4" w14:paraId="7BE323F7" w14:textId="77777777" w:rsidTr="0092697A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717AC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B41459" w14:textId="77777777" w:rsidR="00FD5817" w:rsidRPr="00E169D4" w:rsidRDefault="00FD5817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7D85A1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C4F85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39FF3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BDFDB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79F56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88AB8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CEA4F0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89A5AD7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BA0CD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4C93E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9113C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7101A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317F19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5D120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C9499F5" w14:textId="77777777" w:rsidR="00FD5817" w:rsidRPr="00E169D4" w:rsidRDefault="00FD5817" w:rsidP="009269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D5817" w:rsidRPr="00E169D4" w14:paraId="56BD5B05" w14:textId="77777777" w:rsidTr="0092697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E7C45F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D656446" w14:textId="77777777" w:rsidR="00FD5817" w:rsidRPr="00E169D4" w:rsidRDefault="00FD5817" w:rsidP="0092697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C4C39F" w14:textId="77777777" w:rsidR="00FD5817" w:rsidRPr="00E169D4" w:rsidRDefault="00FD5817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917DB5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06583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34DD9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E4FF5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E2079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0C42E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30D12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296F31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B63D2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151E5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FB087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4324A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6A1579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6C5EE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AA428C9" w14:textId="77777777" w:rsidR="00FD5817" w:rsidRPr="00E169D4" w:rsidRDefault="00FD5817" w:rsidP="0092697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D5817" w:rsidRPr="00E169D4" w14:paraId="24CA063B" w14:textId="77777777" w:rsidTr="0092697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59AAE7" w14:textId="77777777" w:rsidR="00FD5817" w:rsidRPr="00E169D4" w:rsidRDefault="00FD5817" w:rsidP="0092697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E42D3" w14:textId="77777777" w:rsidR="00FD5817" w:rsidRPr="00E169D4" w:rsidRDefault="00FD5817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66981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A2CF7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BD4EC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44FBB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3854A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D1EE1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68403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0364F8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55DED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13326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421C8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10BB90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F86F35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F33AD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FFE2B26" w14:textId="77777777" w:rsidR="00FD5817" w:rsidRPr="00E169D4" w:rsidRDefault="00FD5817" w:rsidP="009269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D5817" w:rsidRPr="00E169D4" w14:paraId="548E5FF3" w14:textId="77777777" w:rsidTr="0092697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5DCC76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79D290" w14:textId="77777777" w:rsidR="00FD5817" w:rsidRPr="00E169D4" w:rsidRDefault="00FD5817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FB65B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5384F2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20011F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D7C780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D26AF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91CF5A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CB059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961B86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AD1AC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AA633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6CFE3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621DBF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1BD98A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562F7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462922C" w14:textId="77777777" w:rsidR="00FD5817" w:rsidRPr="00E169D4" w:rsidRDefault="00FD5817" w:rsidP="009269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D5817" w:rsidRPr="00E169D4" w14:paraId="2AC09F58" w14:textId="77777777" w:rsidTr="0092697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03CF6E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E39AD37" w14:textId="77777777" w:rsidR="00FD5817" w:rsidRPr="00E169D4" w:rsidRDefault="00FD5817" w:rsidP="0092697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B6F35D" w14:textId="77777777" w:rsidR="00FD5817" w:rsidRPr="00E169D4" w:rsidRDefault="00FD5817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A33591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ABC0A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CA698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002B0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4023D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6B202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57B404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A1ED9F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5C374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8190D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5CE62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7B4418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F012EE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2EF80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07B06CD" w14:textId="77777777" w:rsidR="00FD5817" w:rsidRPr="00E169D4" w:rsidRDefault="00FD5817" w:rsidP="0092697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D5817" w:rsidRPr="00E169D4" w14:paraId="556C9052" w14:textId="77777777" w:rsidTr="0092697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ADC7A3" w14:textId="77777777" w:rsidR="00FD5817" w:rsidRPr="00E169D4" w:rsidRDefault="00FD5817" w:rsidP="0092697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7</w:t>
            </w:r>
          </w:p>
        </w:tc>
        <w:tc>
          <w:tcPr>
            <w:tcW w:w="17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09BCC" w14:textId="77777777" w:rsidR="00FD5817" w:rsidRPr="00E169D4" w:rsidRDefault="00FD5817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5A3F2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F55A7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5C03C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C8C1A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76DCD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C3FB2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44A8F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7D20F2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5CB50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5AF60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5E49E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6D12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5260D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1AABF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0E03C0D" w14:textId="77777777" w:rsidR="00FD5817" w:rsidRPr="00E169D4" w:rsidRDefault="00FD5817" w:rsidP="009269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D5817" w:rsidRPr="00E169D4" w14:paraId="04175A1D" w14:textId="77777777" w:rsidTr="0092697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0E96C36" w14:textId="77777777" w:rsidR="00FD5817" w:rsidRPr="00E169D4" w:rsidRDefault="00FD5817" w:rsidP="0092697A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E925F6" w14:textId="77777777" w:rsidR="00FD5817" w:rsidRPr="00E169D4" w:rsidRDefault="00FD5817" w:rsidP="0092697A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2401B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41AD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E32AF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4B3D30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73D91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81C96E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194E11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D49221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6DF6C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E736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3C634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378C96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92C36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1E5AA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89480A0" w14:textId="77777777" w:rsidR="00FD5817" w:rsidRPr="00E169D4" w:rsidRDefault="00FD5817" w:rsidP="009269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D5817" w:rsidRPr="00E169D4" w14:paraId="779B82F5" w14:textId="77777777" w:rsidTr="0092697A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EE8B1CD" w14:textId="77777777" w:rsidR="00FD5817" w:rsidRPr="00E169D4" w:rsidRDefault="00FD5817" w:rsidP="0092697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FF9BFD8" w14:textId="77777777" w:rsidR="00FD5817" w:rsidRPr="00E169D4" w:rsidRDefault="00FD5817" w:rsidP="0092697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41880C" w14:textId="77777777" w:rsidR="00FD5817" w:rsidRPr="00E169D4" w:rsidRDefault="00FD5817" w:rsidP="0092697A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0D389C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418313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4E57E7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8F1740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7BE664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4252A3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8F58D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2A12738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6A7911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B36655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698698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D6C81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18714C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BF41B0" w14:textId="77777777" w:rsidR="00FD5817" w:rsidRPr="00E169D4" w:rsidRDefault="00FD5817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5479E95" w14:textId="77777777" w:rsidR="00FD5817" w:rsidRPr="00E169D4" w:rsidRDefault="00FD5817" w:rsidP="0092697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23FBE020" w14:textId="77777777" w:rsidR="00FD5817" w:rsidRPr="00653C8D" w:rsidRDefault="00FD5817" w:rsidP="00FD5817">
      <w:pPr>
        <w:rPr>
          <w:color w:val="0000FF"/>
          <w:sz w:val="16"/>
          <w:szCs w:val="16"/>
        </w:rPr>
      </w:pPr>
    </w:p>
    <w:p w14:paraId="10D1ED7D" w14:textId="77777777" w:rsidR="00FD5817" w:rsidRPr="00455B62" w:rsidRDefault="00FD5817" w:rsidP="00FD5817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jc w:val="both"/>
        <w:rPr>
          <w:rFonts w:ascii="Verdana" w:hAnsi="Verdana"/>
          <w:sz w:val="18"/>
          <w:szCs w:val="18"/>
        </w:rPr>
      </w:pPr>
      <w:r w:rsidRPr="00455B62">
        <w:rPr>
          <w:rFonts w:ascii="Verdana" w:hAnsi="Verdana"/>
          <w:sz w:val="18"/>
          <w:szCs w:val="18"/>
        </w:rPr>
        <w:t>Todos los plazos son de cumplimiento obligatorio.</w:t>
      </w:r>
    </w:p>
    <w:p w14:paraId="6090A149" w14:textId="77777777" w:rsidR="00FD5817" w:rsidRDefault="00FD5817" w:rsidP="00FD5817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jc w:val="both"/>
        <w:rPr>
          <w:rFonts w:ascii="Verdana" w:hAnsi="Verdana"/>
          <w:sz w:val="18"/>
          <w:szCs w:val="18"/>
        </w:rPr>
      </w:pPr>
      <w:r w:rsidRPr="00455B62">
        <w:rPr>
          <w:rFonts w:ascii="Verdana" w:hAnsi="Verdana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2788554C" w14:textId="77777777" w:rsidR="00FD5817" w:rsidRPr="00A06629" w:rsidRDefault="00FD5817" w:rsidP="00FD5817">
      <w:pPr>
        <w:pStyle w:val="Prrafodelista"/>
        <w:widowControl/>
        <w:numPr>
          <w:ilvl w:val="0"/>
          <w:numId w:val="7"/>
        </w:numPr>
        <w:autoSpaceDE/>
        <w:autoSpaceDN/>
        <w:rPr>
          <w:rFonts w:ascii="Verdana" w:hAnsi="Verdana"/>
          <w:sz w:val="18"/>
          <w:szCs w:val="18"/>
        </w:rPr>
      </w:pPr>
      <w:r w:rsidRPr="00FC635A">
        <w:rPr>
          <w:rFonts w:ascii="Verdana" w:hAnsi="Verdana"/>
          <w:sz w:val="18"/>
          <w:szCs w:val="18"/>
        </w:rPr>
        <w:t>(*) El proponente se dará por notificado con la publicación realizada en la Página Oficial de la AEVIVIENDA</w:t>
      </w:r>
      <w:r>
        <w:rPr>
          <w:rFonts w:ascii="Verdana" w:hAnsi="Verdana"/>
          <w:sz w:val="18"/>
          <w:szCs w:val="18"/>
        </w:rPr>
        <w:t>.</w:t>
      </w:r>
    </w:p>
    <w:bookmarkEnd w:id="2"/>
    <w:p w14:paraId="2B359197" w14:textId="77777777" w:rsidR="00FD5817" w:rsidRPr="000C7448" w:rsidRDefault="00FD5817" w:rsidP="00FD5817">
      <w:pPr>
        <w:jc w:val="center"/>
        <w:rPr>
          <w:rFonts w:ascii="Verdana" w:hAnsi="Verdana"/>
          <w:sz w:val="18"/>
          <w:szCs w:val="18"/>
        </w:rPr>
      </w:pPr>
    </w:p>
    <w:p w14:paraId="1449FC62" w14:textId="77777777" w:rsidR="004A3F16" w:rsidRPr="00BE3889" w:rsidRDefault="004A3F16" w:rsidP="00BE3889"/>
    <w:sectPr w:rsidR="004A3F16" w:rsidRPr="00BE3889" w:rsidSect="00FD5817">
      <w:headerReference w:type="even" r:id="rId13"/>
      <w:headerReference w:type="default" r:id="rId14"/>
      <w:headerReference w:type="first" r:id="rId15"/>
      <w:pgSz w:w="12240" w:h="15840"/>
      <w:pgMar w:top="1702" w:right="1701" w:bottom="1417" w:left="1701" w:header="708" w:footer="1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96DCF" w14:textId="77777777" w:rsidR="00B24486" w:rsidRDefault="00B24486">
      <w:r>
        <w:separator/>
      </w:r>
    </w:p>
  </w:endnote>
  <w:endnote w:type="continuationSeparator" w:id="0">
    <w:p w14:paraId="0E26BAA3" w14:textId="77777777" w:rsidR="00B24486" w:rsidRDefault="00B2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D177D" w14:textId="77777777" w:rsidR="00B24486" w:rsidRDefault="00B24486">
      <w:r>
        <w:separator/>
      </w:r>
    </w:p>
  </w:footnote>
  <w:footnote w:type="continuationSeparator" w:id="0">
    <w:p w14:paraId="477B3FAA" w14:textId="77777777" w:rsidR="00B24486" w:rsidRDefault="00B24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CB4F" w14:textId="77777777" w:rsidR="0005516A" w:rsidRDefault="00B24486">
    <w:pPr>
      <w:pStyle w:val="Encabezado"/>
    </w:pPr>
    <w:r>
      <w:pict w14:anchorId="68CB94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7170" w14:textId="77777777" w:rsidR="0005516A" w:rsidRDefault="006B6294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650A99C7" wp14:editId="62BA4241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0D9B" w14:textId="77777777" w:rsidR="0005516A" w:rsidRDefault="00B24486">
    <w:pPr>
      <w:pStyle w:val="Encabezado"/>
    </w:pPr>
    <w:r>
      <w:pict w14:anchorId="1E8CA5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17594"/>
    <w:multiLevelType w:val="hybridMultilevel"/>
    <w:tmpl w:val="EA0C921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32C15"/>
    <w:multiLevelType w:val="hybridMultilevel"/>
    <w:tmpl w:val="D69EF770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45B43"/>
    <w:multiLevelType w:val="hybridMultilevel"/>
    <w:tmpl w:val="C51EB670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276CFB"/>
    <w:multiLevelType w:val="multilevel"/>
    <w:tmpl w:val="B63CC4AC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015B0"/>
    <w:multiLevelType w:val="hybridMultilevel"/>
    <w:tmpl w:val="7D5A43D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B7DD6"/>
    <w:multiLevelType w:val="hybridMultilevel"/>
    <w:tmpl w:val="E1CCFDDE"/>
    <w:lvl w:ilvl="0" w:tplc="849E3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46CFB"/>
    <w:multiLevelType w:val="hybridMultilevel"/>
    <w:tmpl w:val="6ED66B3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5516A"/>
    <w:rsid w:val="00086594"/>
    <w:rsid w:val="000C49BD"/>
    <w:rsid w:val="000F7A1D"/>
    <w:rsid w:val="00120D46"/>
    <w:rsid w:val="0012703A"/>
    <w:rsid w:val="001B2455"/>
    <w:rsid w:val="001B744E"/>
    <w:rsid w:val="001D178A"/>
    <w:rsid w:val="001D5AA9"/>
    <w:rsid w:val="00221F82"/>
    <w:rsid w:val="00231661"/>
    <w:rsid w:val="00294892"/>
    <w:rsid w:val="0029789C"/>
    <w:rsid w:val="0031560E"/>
    <w:rsid w:val="0037051F"/>
    <w:rsid w:val="003B68EE"/>
    <w:rsid w:val="003E211C"/>
    <w:rsid w:val="004874E7"/>
    <w:rsid w:val="004A3F16"/>
    <w:rsid w:val="004D494B"/>
    <w:rsid w:val="005C54B3"/>
    <w:rsid w:val="005E629F"/>
    <w:rsid w:val="006044C0"/>
    <w:rsid w:val="006459E0"/>
    <w:rsid w:val="006B24DE"/>
    <w:rsid w:val="006B6294"/>
    <w:rsid w:val="006C2934"/>
    <w:rsid w:val="00700DF7"/>
    <w:rsid w:val="00753FE5"/>
    <w:rsid w:val="007875AC"/>
    <w:rsid w:val="007A0F83"/>
    <w:rsid w:val="007A30CB"/>
    <w:rsid w:val="007F40F0"/>
    <w:rsid w:val="008106A5"/>
    <w:rsid w:val="008914F8"/>
    <w:rsid w:val="008B18EA"/>
    <w:rsid w:val="008C6A56"/>
    <w:rsid w:val="008D60F5"/>
    <w:rsid w:val="0090636A"/>
    <w:rsid w:val="00940C1E"/>
    <w:rsid w:val="009F4511"/>
    <w:rsid w:val="00A3246A"/>
    <w:rsid w:val="00A3702E"/>
    <w:rsid w:val="00A66FC1"/>
    <w:rsid w:val="00A849CE"/>
    <w:rsid w:val="00AB58B2"/>
    <w:rsid w:val="00AC2000"/>
    <w:rsid w:val="00AD7B98"/>
    <w:rsid w:val="00B009E3"/>
    <w:rsid w:val="00B11588"/>
    <w:rsid w:val="00B24486"/>
    <w:rsid w:val="00B748C0"/>
    <w:rsid w:val="00BA1B65"/>
    <w:rsid w:val="00BA6F73"/>
    <w:rsid w:val="00BE3889"/>
    <w:rsid w:val="00BF55FF"/>
    <w:rsid w:val="00CA4C25"/>
    <w:rsid w:val="00D13214"/>
    <w:rsid w:val="00D45C2B"/>
    <w:rsid w:val="00D659A8"/>
    <w:rsid w:val="00D83716"/>
    <w:rsid w:val="00DA27A2"/>
    <w:rsid w:val="00DB057E"/>
    <w:rsid w:val="00DC0A0A"/>
    <w:rsid w:val="00DD6D1B"/>
    <w:rsid w:val="00E13971"/>
    <w:rsid w:val="00E14E97"/>
    <w:rsid w:val="00E23690"/>
    <w:rsid w:val="00E24879"/>
    <w:rsid w:val="00E423F7"/>
    <w:rsid w:val="00E9543D"/>
    <w:rsid w:val="00E959AF"/>
    <w:rsid w:val="00EA4B88"/>
    <w:rsid w:val="00EA5D9F"/>
    <w:rsid w:val="00F255A1"/>
    <w:rsid w:val="00F626FB"/>
    <w:rsid w:val="00FD5817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1C44E"/>
  <w15:docId w15:val="{29623BC8-7A25-48B4-9BC0-C7A7F605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09E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Main numbered paragra"/>
    <w:basedOn w:val="Normal"/>
    <w:link w:val="PrrafodelistaCar"/>
    <w:uiPriority w:val="34"/>
    <w:qFormat/>
    <w:rsid w:val="00B009E3"/>
    <w:rPr>
      <w:lang w:val="es-BO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009E3"/>
    <w:rPr>
      <w:rFonts w:ascii="Arial" w:eastAsia="Arial" w:hAnsi="Arial" w:cs="Arial"/>
      <w:sz w:val="22"/>
      <w:szCs w:val="22"/>
      <w:lang w:eastAsia="en-US"/>
    </w:rPr>
  </w:style>
  <w:style w:type="character" w:customStyle="1" w:styleId="text-primary">
    <w:name w:val="text-primary"/>
    <w:basedOn w:val="Fuentedeprrafopredeter"/>
    <w:rsid w:val="00AC2000"/>
  </w:style>
  <w:style w:type="paragraph" w:styleId="Textoindependiente3">
    <w:name w:val="Body Text 3"/>
    <w:basedOn w:val="Normal"/>
    <w:link w:val="Textoindependiente3Car"/>
    <w:uiPriority w:val="99"/>
    <w:unhideWhenUsed/>
    <w:rsid w:val="004D494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D494B"/>
    <w:rPr>
      <w:rFonts w:ascii="Arial" w:eastAsia="Arial" w:hAnsi="Arial" w:cs="Arial"/>
      <w:sz w:val="16"/>
      <w:szCs w:val="16"/>
      <w:lang w:val="es-ES" w:eastAsia="en-US"/>
    </w:rPr>
  </w:style>
  <w:style w:type="table" w:styleId="Tablaconcuadrcula">
    <w:name w:val="Table Grid"/>
    <w:basedOn w:val="Tablanormal"/>
    <w:uiPriority w:val="39"/>
    <w:rsid w:val="008914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D17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178A"/>
    <w:rPr>
      <w:color w:val="605E5C"/>
      <w:shd w:val="clear" w:color="auto" w:fill="E1DFDD"/>
    </w:rPr>
  </w:style>
  <w:style w:type="paragraph" w:customStyle="1" w:styleId="Ttulo1">
    <w:name w:val="Título1"/>
    <w:basedOn w:val="Normal"/>
    <w:link w:val="TtuloCar"/>
    <w:qFormat/>
    <w:rsid w:val="00BE3889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753FE5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eet.google.com/enq-xttj-yg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ristian.torrez@aevivienda.gob.bo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aicol.llanos@aevivienda.gob.bo" TargetMode="External"/><Relationship Id="rId4" Type="http://schemas.openxmlformats.org/officeDocument/2006/relationships/styles" Target="style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CE6294FC-1864-4413-8FBD-DD9AE4DC76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9</TotalTime>
  <Pages>3</Pages>
  <Words>822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UsuarioAEV</cp:lastModifiedBy>
  <cp:revision>3</cp:revision>
  <cp:lastPrinted>2025-06-30T14:42:00Z</cp:lastPrinted>
  <dcterms:created xsi:type="dcterms:W3CDTF">2025-06-30T14:41:00Z</dcterms:created>
  <dcterms:modified xsi:type="dcterms:W3CDTF">2025-06-30T14:51:00Z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