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C76406F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CA2250">
        <w:rPr>
          <w:b/>
          <w:szCs w:val="26"/>
        </w:rPr>
        <w:t>2025</w:t>
      </w:r>
      <w:bookmarkStart w:id="0" w:name="_GoBack"/>
      <w:bookmarkEnd w:id="0"/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D324C2" w:rsidRPr="002F47BB" w14:paraId="0CAE8E96" w14:textId="77777777" w:rsidTr="0052416B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D324C2" w:rsidRPr="002F47BB" w:rsidRDefault="00D324C2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1656A65" w:rsidR="00C10F0C" w:rsidRPr="00E65F02" w:rsidRDefault="002C10D2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2C10D2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CORIPATA -FASE(VI)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6E44CE5" w:rsidR="00C10F0C" w:rsidRPr="00693C7D" w:rsidRDefault="00D324C2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201/2024 (3RA.</w:t>
            </w:r>
            <w:r w:rsidR="002C10D2" w:rsidRPr="002C10D2">
              <w:rPr>
                <w:sz w:val="16"/>
                <w:szCs w:val="16"/>
                <w:lang w:val="it-IT"/>
              </w:rPr>
              <w:t>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0D5BF7CB" w:rsidR="00C10F0C" w:rsidRPr="00C76AF8" w:rsidRDefault="002C10D2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C10D2">
              <w:rPr>
                <w:rFonts w:cs="Tahoma"/>
                <w:color w:val="FF0000"/>
                <w:sz w:val="16"/>
                <w:szCs w:val="16"/>
              </w:rPr>
              <w:t>Bs 3.863.835,42 (Tres millones ochocientos sesenta y tres mil ochocientos treinta y cinco 42/100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5ABA8EC4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2C10D2">
              <w:rPr>
                <w:sz w:val="14"/>
                <w:szCs w:val="14"/>
              </w:rPr>
              <w:t xml:space="preserve">. JOSE ANTONIO GUTIERREZ MAMANI 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5F24C2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6C873B69" w:rsidR="00C10F0C" w:rsidRPr="00282F5A" w:rsidRDefault="002C10D2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2C10D2">
              <w:rPr>
                <w:rStyle w:val="Hipervnculo"/>
                <w:sz w:val="14"/>
                <w:szCs w:val="16"/>
              </w:rPr>
              <w:t>jose.gutierrez@aevivienda.gob.bo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9E827F7" w:rsidR="00C10F0C" w:rsidRPr="00D82F30" w:rsidRDefault="003E33E0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06D1E20" w:rsidR="00C10F0C" w:rsidRPr="00D82F30" w:rsidRDefault="00D324C2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130F45FA" w:rsidR="00C10F0C" w:rsidRPr="00D82F30" w:rsidRDefault="00D324C2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760EA55F" w:rsidR="00C10F0C" w:rsidRPr="00D82F30" w:rsidRDefault="00D324C2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F8CC69A" w:rsidR="00C10F0C" w:rsidRPr="00D82F30" w:rsidRDefault="00AF352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A193AA4" w:rsidR="00C10F0C" w:rsidRPr="00D82F30" w:rsidRDefault="00D324C2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1BB2D251" w:rsidR="00C10F0C" w:rsidRPr="00D82F30" w:rsidRDefault="00D324C2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15EB69C6" w:rsidR="00C10F0C" w:rsidRPr="00D82F30" w:rsidRDefault="00D324C2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26084860" w14:textId="77777777" w:rsidR="002C10D2" w:rsidRDefault="00D324C2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rStyle w:val="Hipervnculo"/>
                <w:b/>
                <w:sz w:val="16"/>
                <w:szCs w:val="16"/>
              </w:rPr>
            </w:pPr>
            <w:r w:rsidRPr="00D324C2">
              <w:rPr>
                <w:rStyle w:val="Hipervnculo"/>
                <w:b/>
                <w:sz w:val="16"/>
                <w:szCs w:val="16"/>
              </w:rPr>
              <w:t xml:space="preserve">https://meet.google.com/eea-gmju-iis </w:t>
            </w:r>
          </w:p>
          <w:p w14:paraId="018AA4F7" w14:textId="69100121" w:rsidR="00D324C2" w:rsidRPr="0026134B" w:rsidRDefault="00D324C2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3C3EE8A7" w:rsidR="00C10F0C" w:rsidRPr="00D82F30" w:rsidRDefault="00D324C2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1DD8713D" w:rsidR="00C10F0C" w:rsidRPr="00D82F30" w:rsidRDefault="00D324C2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B42F2E1" w:rsidR="00C10F0C" w:rsidRPr="00D82F30" w:rsidRDefault="00AF352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6EA38B53" w:rsidR="00C10F0C" w:rsidRPr="00D82F30" w:rsidRDefault="00D324C2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0B38C539" w:rsidR="00C10F0C" w:rsidRPr="00D82F30" w:rsidRDefault="00D324C2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8269EFF" w:rsidR="00C10F0C" w:rsidRPr="00D82F30" w:rsidRDefault="00AF352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FCC71C0" w:rsidR="00C10F0C" w:rsidRPr="00D82F30" w:rsidRDefault="00D324C2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4D22AE53" w:rsidR="00C10F0C" w:rsidRPr="00D82F30" w:rsidRDefault="00D324C2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AC6FC90" w:rsidR="00C10F0C" w:rsidRPr="00D82F30" w:rsidRDefault="00AF352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6AA3277C" w:rsidR="00C10F0C" w:rsidRPr="00D82F30" w:rsidRDefault="00D324C2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AF71B6A" w:rsidR="00C10F0C" w:rsidRPr="00D82F30" w:rsidRDefault="00D324C2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6A3E01B7" w:rsidR="00C10F0C" w:rsidRPr="00D82F30" w:rsidRDefault="00AF352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4A683001" w:rsidR="00C10F0C" w:rsidRPr="00D82F30" w:rsidRDefault="00D324C2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4CDF573" w:rsidR="00C10F0C" w:rsidRPr="00D82F30" w:rsidRDefault="00AF352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DD739C3" w:rsidR="00C10F0C" w:rsidRPr="00D82F30" w:rsidRDefault="00AF352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8CD88" w14:textId="77777777" w:rsidR="005F24C2" w:rsidRDefault="005F24C2" w:rsidP="0002168D">
      <w:r>
        <w:separator/>
      </w:r>
    </w:p>
  </w:endnote>
  <w:endnote w:type="continuationSeparator" w:id="0">
    <w:p w14:paraId="099D1276" w14:textId="77777777" w:rsidR="005F24C2" w:rsidRDefault="005F24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85E06" w14:textId="77777777" w:rsidR="005F24C2" w:rsidRDefault="005F24C2" w:rsidP="0002168D">
      <w:r>
        <w:separator/>
      </w:r>
    </w:p>
  </w:footnote>
  <w:footnote w:type="continuationSeparator" w:id="0">
    <w:p w14:paraId="62372F1E" w14:textId="77777777" w:rsidR="005F24C2" w:rsidRDefault="005F24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33E0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5F24C2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6D0CB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740F"/>
    <w:rsid w:val="00A00E43"/>
    <w:rsid w:val="00A07D41"/>
    <w:rsid w:val="00A11FE0"/>
    <w:rsid w:val="00A21023"/>
    <w:rsid w:val="00A24F03"/>
    <w:rsid w:val="00A36989"/>
    <w:rsid w:val="00A57C69"/>
    <w:rsid w:val="00A73EBD"/>
    <w:rsid w:val="00A766EB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AF352E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5FF2"/>
    <w:rsid w:val="00BC7E9B"/>
    <w:rsid w:val="00BE5318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A2250"/>
    <w:rsid w:val="00CC456E"/>
    <w:rsid w:val="00CD6078"/>
    <w:rsid w:val="00CD62BB"/>
    <w:rsid w:val="00CE6CAA"/>
    <w:rsid w:val="00D20905"/>
    <w:rsid w:val="00D22258"/>
    <w:rsid w:val="00D27FD7"/>
    <w:rsid w:val="00D324C2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69693-7648-4914-AC53-AEAE985A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34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19</cp:revision>
  <cp:lastPrinted>2025-01-18T16:15:00Z</cp:lastPrinted>
  <dcterms:created xsi:type="dcterms:W3CDTF">2024-11-22T14:12:00Z</dcterms:created>
  <dcterms:modified xsi:type="dcterms:W3CDTF">2025-01-18T16:16:00Z</dcterms:modified>
</cp:coreProperties>
</file>