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7E9D8F86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0B3DCA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13E93E85" w:rsidR="00A77C81" w:rsidRPr="00545432" w:rsidRDefault="003D778C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3D778C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SAN JAVIER -FASE(XII)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74390B0" w:rsidR="00A77C81" w:rsidRPr="00545432" w:rsidRDefault="003D778C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D778C">
              <w:rPr>
                <w:rFonts w:ascii="Verdana" w:hAnsi="Verdana" w:cs="Arial"/>
                <w:sz w:val="16"/>
                <w:szCs w:val="16"/>
              </w:rPr>
              <w:t>AEV-BN-DC-77/2024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C08926F" w:rsidR="00A77C81" w:rsidRPr="00545432" w:rsidRDefault="003D778C" w:rsidP="003D778C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3D778C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Bs.85,029.19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cinco mil veintinueve</w:t>
            </w:r>
            <w:r w:rsidR="00DB419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19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1D1C1F8D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5BC9965" w:rsidR="00A77C81" w:rsidRPr="00CB570C" w:rsidRDefault="00187DD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="00BB6B77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arco.castellon</w:t>
            </w:r>
            <w:r w:rsidR="00C26C4F" w:rsidRPr="00545432">
              <w:rPr>
                <w:rFonts w:ascii="Arial" w:hAnsi="Arial" w:cs="Arial"/>
                <w:b/>
                <w:color w:val="000000"/>
                <w:sz w:val="16"/>
                <w:szCs w:val="16"/>
              </w:rPr>
              <w:t>@aevivienda.gob.bo</w:t>
            </w:r>
          </w:p>
        </w:tc>
      </w:tr>
    </w:tbl>
    <w:tbl>
      <w:tblPr>
        <w:tblW w:w="5470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124"/>
        <w:gridCol w:w="122"/>
        <w:gridCol w:w="355"/>
        <w:gridCol w:w="112"/>
        <w:gridCol w:w="12"/>
        <w:gridCol w:w="390"/>
        <w:gridCol w:w="12"/>
        <w:gridCol w:w="112"/>
        <w:gridCol w:w="12"/>
        <w:gridCol w:w="473"/>
        <w:gridCol w:w="12"/>
        <w:gridCol w:w="112"/>
        <w:gridCol w:w="12"/>
        <w:gridCol w:w="110"/>
        <w:gridCol w:w="14"/>
        <w:gridCol w:w="467"/>
        <w:gridCol w:w="15"/>
        <w:gridCol w:w="243"/>
        <w:gridCol w:w="14"/>
        <w:gridCol w:w="456"/>
        <w:gridCol w:w="15"/>
        <w:gridCol w:w="108"/>
        <w:gridCol w:w="15"/>
        <w:gridCol w:w="110"/>
        <w:gridCol w:w="14"/>
        <w:gridCol w:w="4578"/>
      </w:tblGrid>
      <w:tr w:rsidR="00A77C81" w:rsidRPr="00A77C81" w14:paraId="63859B72" w14:textId="77777777" w:rsidTr="002B6273">
        <w:trPr>
          <w:trHeight w:val="1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3973F2F" w:rsidR="00A77C81" w:rsidRPr="00A77C81" w:rsidRDefault="003D778C" w:rsidP="00BB6B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6CABFB6E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4457B1FF" w:rsidR="00A77C81" w:rsidRPr="00A77C81" w:rsidRDefault="003D778C" w:rsidP="00726F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66C3F5A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75ECF07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1F98B51" w:rsidR="00A77C81" w:rsidRPr="00A77C81" w:rsidRDefault="00726F9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D778C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3D778C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09B55D6" w14:textId="77777777" w:rsidR="009B6395" w:rsidRPr="009B6395" w:rsidRDefault="009B6395" w:rsidP="009B6395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9B6395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https://meet.google.com/iku-nwvf-hha</w:t>
              </w:r>
            </w:hyperlink>
            <w:r w:rsidRPr="009B639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6238B49A" w14:textId="77777777" w:rsidR="009B6395" w:rsidRDefault="009B6395" w:rsidP="009B639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9B6395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https://youtube.com/live/GwO4b7Hfyn0?feature=share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7FE68AE1" w:rsidR="00964F34" w:rsidRPr="00735D11" w:rsidRDefault="00964F34" w:rsidP="00BF0C7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F8007AD" w:rsidR="00A77C81" w:rsidRPr="00A77C81" w:rsidRDefault="003D778C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5E234EE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7B8D122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C3E5BA6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1245F652" w:rsidR="00A77C81" w:rsidRPr="00A77C81" w:rsidRDefault="00F0114B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FF65777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E7B19AA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D08887C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  <w:bookmarkStart w:id="0" w:name="_GoBack"/>
      <w:bookmarkEnd w:id="0"/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B3DCA"/>
    <w:rsid w:val="000B7A27"/>
    <w:rsid w:val="000F16E4"/>
    <w:rsid w:val="00105113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B6273"/>
    <w:rsid w:val="002F132F"/>
    <w:rsid w:val="003D778C"/>
    <w:rsid w:val="003E0697"/>
    <w:rsid w:val="00400D1F"/>
    <w:rsid w:val="00420E11"/>
    <w:rsid w:val="00427F76"/>
    <w:rsid w:val="004F59A4"/>
    <w:rsid w:val="005000B0"/>
    <w:rsid w:val="00510006"/>
    <w:rsid w:val="00525505"/>
    <w:rsid w:val="00545432"/>
    <w:rsid w:val="005832E8"/>
    <w:rsid w:val="005A4097"/>
    <w:rsid w:val="005A5895"/>
    <w:rsid w:val="005B464F"/>
    <w:rsid w:val="00611040"/>
    <w:rsid w:val="00653CA7"/>
    <w:rsid w:val="00676C33"/>
    <w:rsid w:val="006B18D7"/>
    <w:rsid w:val="00726F97"/>
    <w:rsid w:val="00735D11"/>
    <w:rsid w:val="007878DD"/>
    <w:rsid w:val="007A1C0C"/>
    <w:rsid w:val="007A6113"/>
    <w:rsid w:val="008A2F8C"/>
    <w:rsid w:val="008F5E79"/>
    <w:rsid w:val="00901E17"/>
    <w:rsid w:val="00927886"/>
    <w:rsid w:val="00934D1D"/>
    <w:rsid w:val="00960AAC"/>
    <w:rsid w:val="00964F34"/>
    <w:rsid w:val="009664F7"/>
    <w:rsid w:val="0099527A"/>
    <w:rsid w:val="009B6395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4AB9"/>
    <w:rsid w:val="00C26C4F"/>
    <w:rsid w:val="00C36E05"/>
    <w:rsid w:val="00C728E9"/>
    <w:rsid w:val="00CB0412"/>
    <w:rsid w:val="00CB570C"/>
    <w:rsid w:val="00CE29B3"/>
    <w:rsid w:val="00D001A4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GwO4b7Hfyn0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ku-nwvf-h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121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48</cp:revision>
  <cp:lastPrinted>2024-12-13T14:45:00Z</cp:lastPrinted>
  <dcterms:created xsi:type="dcterms:W3CDTF">2024-08-29T15:56:00Z</dcterms:created>
  <dcterms:modified xsi:type="dcterms:W3CDTF">2025-01-17T19:00:00Z</dcterms:modified>
</cp:coreProperties>
</file>