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0512924B" w:rsidR="00A77C81" w:rsidRPr="00545432" w:rsidRDefault="0090361D" w:rsidP="00A82052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90361D">
              <w:rPr>
                <w:rFonts w:ascii="Arial" w:hAnsi="Arial" w:cs="Arial"/>
                <w:color w:val="666666"/>
                <w:sz w:val="18"/>
                <w:szCs w:val="18"/>
                <w:shd w:val="clear" w:color="auto" w:fill="F9F9F9"/>
              </w:rPr>
              <w:t>SUPERVISION PARA EL PROYECTO DE VIVIENDA NUEVA EN EL MUNICIPIO DE SAN BORJA -FASE(XLVIII)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2C50C8A8" w:rsidR="00A77C81" w:rsidRPr="00545432" w:rsidRDefault="0090361D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0361D">
              <w:rPr>
                <w:rFonts w:ascii="Verdana" w:hAnsi="Verdana" w:cs="Arial"/>
                <w:sz w:val="16"/>
                <w:szCs w:val="16"/>
              </w:rPr>
              <w:t>AEV-BN-DC-78/2024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54E1B496" w:rsidR="00A77C81" w:rsidRPr="00545432" w:rsidRDefault="0090361D" w:rsidP="0090361D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90361D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Bs.90,770.34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Noventa mil setecientos setenta</w:t>
            </w:r>
            <w:r w:rsidR="00DB4195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con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34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1D1C1F8D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5BC9965" w:rsidR="00A77C81" w:rsidRPr="00CB570C" w:rsidRDefault="00187DDC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</w:t>
            </w:r>
            <w:r w:rsidR="00BB6B77">
              <w:rPr>
                <w:rFonts w:ascii="Arial" w:hAnsi="Arial" w:cs="Arial"/>
                <w:b/>
                <w:color w:val="000000"/>
                <w:sz w:val="16"/>
                <w:szCs w:val="16"/>
              </w:rPr>
              <w:t>arco.castellon</w:t>
            </w:r>
            <w:r w:rsidR="00C26C4F" w:rsidRPr="00545432">
              <w:rPr>
                <w:rFonts w:ascii="Arial" w:hAnsi="Arial" w:cs="Arial"/>
                <w:b/>
                <w:color w:val="000000"/>
                <w:sz w:val="16"/>
                <w:szCs w:val="16"/>
              </w:rPr>
              <w:t>@aevivienda.gob.bo</w:t>
            </w:r>
          </w:p>
        </w:tc>
      </w:tr>
    </w:tbl>
    <w:tbl>
      <w:tblPr>
        <w:tblW w:w="5470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9"/>
        <w:gridCol w:w="124"/>
        <w:gridCol w:w="122"/>
        <w:gridCol w:w="355"/>
        <w:gridCol w:w="112"/>
        <w:gridCol w:w="12"/>
        <w:gridCol w:w="390"/>
        <w:gridCol w:w="12"/>
        <w:gridCol w:w="112"/>
        <w:gridCol w:w="12"/>
        <w:gridCol w:w="473"/>
        <w:gridCol w:w="12"/>
        <w:gridCol w:w="112"/>
        <w:gridCol w:w="12"/>
        <w:gridCol w:w="110"/>
        <w:gridCol w:w="14"/>
        <w:gridCol w:w="467"/>
        <w:gridCol w:w="15"/>
        <w:gridCol w:w="243"/>
        <w:gridCol w:w="14"/>
        <w:gridCol w:w="456"/>
        <w:gridCol w:w="15"/>
        <w:gridCol w:w="108"/>
        <w:gridCol w:w="15"/>
        <w:gridCol w:w="110"/>
        <w:gridCol w:w="14"/>
        <w:gridCol w:w="4578"/>
      </w:tblGrid>
      <w:tr w:rsidR="00A77C81" w:rsidRPr="00A77C81" w14:paraId="63859B72" w14:textId="77777777" w:rsidTr="002B6273">
        <w:trPr>
          <w:trHeight w:val="1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73973F2F" w:rsidR="00A77C81" w:rsidRPr="00A77C81" w:rsidRDefault="003D778C" w:rsidP="00BB6B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6CABFB6E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4457B1FF" w:rsidR="00A77C81" w:rsidRPr="00A77C81" w:rsidRDefault="003D778C" w:rsidP="00726F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366C3F5A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12C1A30E" w:rsidR="00A77C81" w:rsidRPr="00A77C81" w:rsidRDefault="0090361D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3D778C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20498608" w:rsidR="00A77C81" w:rsidRPr="00A77C81" w:rsidRDefault="00726F97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90361D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3D778C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1BE82C15" w14:textId="77777777" w:rsidR="00EB4058" w:rsidRPr="00EB4058" w:rsidRDefault="00EB4058" w:rsidP="00EB4058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hyperlink r:id="rId7" w:tgtFrame="_blank" w:history="1">
              <w:r w:rsidRPr="00EB4058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https://meet.google.com/tsi-rwss-cns</w:t>
              </w:r>
            </w:hyperlink>
            <w:r w:rsidRPr="00EB40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34EFEBA9" w14:textId="77777777" w:rsidR="00EB4058" w:rsidRPr="00EB4058" w:rsidRDefault="00EB4058" w:rsidP="00EB4058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8" w:tgtFrame="_blank" w:history="1">
              <w:r w:rsidRPr="00EB4058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https://youtube.com/live/wlzPy0b4iRc?feature=share</w:t>
              </w:r>
            </w:hyperlink>
            <w:r w:rsidRPr="00EB405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028755B8" w14:textId="7FE68AE1" w:rsidR="00964F34" w:rsidRPr="00735D11" w:rsidRDefault="00964F34" w:rsidP="00BF0C77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7F8007AD" w:rsidR="00A77C81" w:rsidRPr="00A77C81" w:rsidRDefault="003D778C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5E234EE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67B8D122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3C3E5BA6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bookmarkStart w:id="0" w:name="_GoBack"/>
            <w:bookmarkEnd w:id="0"/>
          </w:p>
        </w:tc>
      </w:tr>
      <w:tr w:rsidR="00D17250" w:rsidRPr="00A77C81" w14:paraId="695683E7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1245F652" w:rsidR="00A77C81" w:rsidRPr="00A77C81" w:rsidRDefault="00F0114B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5FF65777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4E7B19AA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3F46EA28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0D08887C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3C61383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9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B7A27"/>
    <w:rsid w:val="000F16E4"/>
    <w:rsid w:val="00105113"/>
    <w:rsid w:val="00122E4B"/>
    <w:rsid w:val="00130A1B"/>
    <w:rsid w:val="00133FC2"/>
    <w:rsid w:val="0014317D"/>
    <w:rsid w:val="00145EC5"/>
    <w:rsid w:val="0015699A"/>
    <w:rsid w:val="00164615"/>
    <w:rsid w:val="00187DDC"/>
    <w:rsid w:val="001C4181"/>
    <w:rsid w:val="002118CF"/>
    <w:rsid w:val="00227E9F"/>
    <w:rsid w:val="002B6273"/>
    <w:rsid w:val="002F132F"/>
    <w:rsid w:val="003D778C"/>
    <w:rsid w:val="003E0697"/>
    <w:rsid w:val="00400D1F"/>
    <w:rsid w:val="00420E11"/>
    <w:rsid w:val="00427F76"/>
    <w:rsid w:val="004F59A4"/>
    <w:rsid w:val="005000B0"/>
    <w:rsid w:val="00510006"/>
    <w:rsid w:val="00525505"/>
    <w:rsid w:val="00545432"/>
    <w:rsid w:val="005832E8"/>
    <w:rsid w:val="005A4097"/>
    <w:rsid w:val="005A5895"/>
    <w:rsid w:val="005B464F"/>
    <w:rsid w:val="00611040"/>
    <w:rsid w:val="00653CA7"/>
    <w:rsid w:val="00676C33"/>
    <w:rsid w:val="006B18D7"/>
    <w:rsid w:val="00726F97"/>
    <w:rsid w:val="00735D11"/>
    <w:rsid w:val="007878DD"/>
    <w:rsid w:val="007A1C0C"/>
    <w:rsid w:val="007A6113"/>
    <w:rsid w:val="008A2F8C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B07F3C"/>
    <w:rsid w:val="00B473E5"/>
    <w:rsid w:val="00B611C1"/>
    <w:rsid w:val="00B6694C"/>
    <w:rsid w:val="00BB6B77"/>
    <w:rsid w:val="00BC1236"/>
    <w:rsid w:val="00BE01BA"/>
    <w:rsid w:val="00BF0C77"/>
    <w:rsid w:val="00C007D2"/>
    <w:rsid w:val="00C04AB9"/>
    <w:rsid w:val="00C26C4F"/>
    <w:rsid w:val="00C36E05"/>
    <w:rsid w:val="00C728E9"/>
    <w:rsid w:val="00C95CF5"/>
    <w:rsid w:val="00CB0412"/>
    <w:rsid w:val="00CB570C"/>
    <w:rsid w:val="00CE29B3"/>
    <w:rsid w:val="00D001A4"/>
    <w:rsid w:val="00D17250"/>
    <w:rsid w:val="00D514C5"/>
    <w:rsid w:val="00D54CCA"/>
    <w:rsid w:val="00DB4195"/>
    <w:rsid w:val="00DD4F44"/>
    <w:rsid w:val="00DE7828"/>
    <w:rsid w:val="00DF010E"/>
    <w:rsid w:val="00E12577"/>
    <w:rsid w:val="00E3401A"/>
    <w:rsid w:val="00E74D03"/>
    <w:rsid w:val="00EB4058"/>
    <w:rsid w:val="00ED638C"/>
    <w:rsid w:val="00F0114B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wlzPy0b4iRc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tsi-rwss-c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122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49</cp:revision>
  <cp:lastPrinted>2024-12-13T14:45:00Z</cp:lastPrinted>
  <dcterms:created xsi:type="dcterms:W3CDTF">2024-08-29T15:56:00Z</dcterms:created>
  <dcterms:modified xsi:type="dcterms:W3CDTF">2025-01-17T19:36:00Z</dcterms:modified>
</cp:coreProperties>
</file>