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  <w:bookmarkStart w:id="0" w:name="_GoBack"/>
      <w:bookmarkEnd w:id="0"/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5E3B1C1" w:rsidR="00512D7F" w:rsidRPr="007247E5" w:rsidRDefault="00B52385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B52385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HUACARAJE -FASE(VII)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3D7C16B7" w:rsidR="00512D7F" w:rsidRPr="0050269B" w:rsidRDefault="00B52385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B52385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23/2024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2C6FB314" w:rsidR="00512D7F" w:rsidRPr="007247E5" w:rsidRDefault="00B52385" w:rsidP="00B52385">
            <w:pPr>
              <w:rPr>
                <w:rFonts w:ascii="Verdana" w:hAnsi="Verdana" w:cs="Calibri"/>
                <w:sz w:val="15"/>
                <w:szCs w:val="15"/>
              </w:rPr>
            </w:pPr>
            <w:r w:rsidRPr="00B52385">
              <w:rPr>
                <w:rFonts w:ascii="Verdana" w:hAnsi="Verdana" w:cs="Calibri"/>
                <w:sz w:val="15"/>
                <w:szCs w:val="15"/>
              </w:rPr>
              <w:t xml:space="preserve">Bs.3,444,127.11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cuatrocientos cuarenta y cuatro mil ciento veinte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 xml:space="preserve"> con </w:t>
            </w:r>
            <w:r>
              <w:rPr>
                <w:rFonts w:ascii="Verdana" w:hAnsi="Verdana" w:cs="Calibri"/>
                <w:sz w:val="15"/>
                <w:szCs w:val="15"/>
              </w:rPr>
              <w:t>11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9526C25" w:rsidR="00512D7F" w:rsidRPr="007247E5" w:rsidRDefault="00650BC2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Magdalena, al este con El municipio de </w:t>
            </w:r>
            <w:proofErr w:type="spellStart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el municipio de San </w:t>
            </w:r>
            <w:proofErr w:type="spellStart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>Ramon</w:t>
            </w:r>
            <w:proofErr w:type="spellEnd"/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San Javier.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2EFB5D5D" w:rsidR="00512D7F" w:rsidRPr="007247E5" w:rsidRDefault="00650BC2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650BC2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140 días </w:t>
            </w:r>
            <w:r w:rsidRPr="00650BC2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63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3"/>
        <w:gridCol w:w="1637"/>
        <w:gridCol w:w="124"/>
        <w:gridCol w:w="120"/>
        <w:gridCol w:w="360"/>
        <w:gridCol w:w="120"/>
        <w:gridCol w:w="415"/>
        <w:gridCol w:w="120"/>
        <w:gridCol w:w="534"/>
        <w:gridCol w:w="120"/>
        <w:gridCol w:w="121"/>
        <w:gridCol w:w="473"/>
        <w:gridCol w:w="227"/>
        <w:gridCol w:w="520"/>
        <w:gridCol w:w="121"/>
        <w:gridCol w:w="6"/>
        <w:gridCol w:w="117"/>
        <w:gridCol w:w="4070"/>
        <w:gridCol w:w="1086"/>
        <w:gridCol w:w="5"/>
      </w:tblGrid>
      <w:tr w:rsidR="00512D7F" w:rsidRPr="007247E5" w14:paraId="64F4D849" w14:textId="77777777" w:rsidTr="00794580">
        <w:trPr>
          <w:trHeight w:val="11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794580">
        <w:trPr>
          <w:trHeight w:val="71"/>
        </w:trPr>
        <w:tc>
          <w:tcPr>
            <w:tcW w:w="97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6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794580">
        <w:trPr>
          <w:gridAfter w:val="1"/>
          <w:trHeight w:val="35"/>
        </w:trPr>
        <w:tc>
          <w:tcPr>
            <w:tcW w:w="14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794580">
        <w:trPr>
          <w:gridAfter w:val="1"/>
          <w:trHeight w:val="3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5B465123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794580">
        <w:trPr>
          <w:gridAfter w:val="1"/>
          <w:trHeight w:val="44"/>
        </w:trPr>
        <w:tc>
          <w:tcPr>
            <w:tcW w:w="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794580">
        <w:trPr>
          <w:gridAfter w:val="1"/>
          <w:trHeight w:val="123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794580">
        <w:trPr>
          <w:gridAfter w:val="1"/>
          <w:trHeight w:val="12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890649D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F2F5D7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8FC943F" w:rsidR="00512D7F" w:rsidRPr="007247E5" w:rsidRDefault="00D7045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64B9519A" w14:textId="77777777" w:rsidR="00991C71" w:rsidRPr="00991C71" w:rsidRDefault="00983938" w:rsidP="00991C71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991C71" w:rsidRPr="00991C7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https://meet.google.com/esb-cwrt-wpx</w:t>
              </w:r>
            </w:hyperlink>
            <w:r w:rsidR="00991C71" w:rsidRPr="00991C7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47C680C" w14:textId="77777777" w:rsidR="00991C71" w:rsidRDefault="00991C71" w:rsidP="00991C7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991C71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https://youtube.com/live/ymXiddU2JUM?feature=share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5AE7A862" w14:textId="5B961E84" w:rsidR="00637817" w:rsidRPr="00637817" w:rsidRDefault="00637817" w:rsidP="0028262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9C0596" w14:textId="3FD283D1" w:rsidR="00F95486" w:rsidRPr="008F66FB" w:rsidRDefault="00F95486" w:rsidP="00F9548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2D0966" w14:textId="69702AB1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794580">
        <w:trPr>
          <w:gridAfter w:val="1"/>
          <w:trHeight w:val="123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794580">
        <w:trPr>
          <w:gridAfter w:val="1"/>
          <w:trHeight w:val="12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32A55F6" w:rsidR="00512D7F" w:rsidRPr="007247E5" w:rsidRDefault="0028262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794580">
        <w:trPr>
          <w:gridAfter w:val="1"/>
          <w:trHeight w:val="33"/>
        </w:trPr>
        <w:tc>
          <w:tcPr>
            <w:tcW w:w="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794580">
        <w:trPr>
          <w:gridAfter w:val="1"/>
          <w:trHeight w:val="46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794580">
        <w:trPr>
          <w:gridAfter w:val="1"/>
          <w:trHeight w:val="12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6F84936D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794580">
        <w:trPr>
          <w:gridAfter w:val="1"/>
          <w:trHeight w:val="17"/>
        </w:trPr>
        <w:tc>
          <w:tcPr>
            <w:tcW w:w="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794580">
        <w:trPr>
          <w:gridAfter w:val="1"/>
          <w:trHeight w:val="123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794580">
        <w:trPr>
          <w:gridAfter w:val="1"/>
          <w:trHeight w:val="112"/>
        </w:trPr>
        <w:tc>
          <w:tcPr>
            <w:tcW w:w="14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F2E7BD0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794580">
        <w:trPr>
          <w:gridAfter w:val="1"/>
          <w:trHeight w:val="3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794580">
        <w:trPr>
          <w:gridAfter w:val="1"/>
          <w:trHeight w:val="8"/>
        </w:trPr>
        <w:tc>
          <w:tcPr>
            <w:tcW w:w="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794580">
        <w:trPr>
          <w:gridAfter w:val="1"/>
          <w:trHeight w:val="123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794580">
        <w:trPr>
          <w:gridAfter w:val="1"/>
          <w:trHeight w:val="12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0BADDD57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794580">
        <w:trPr>
          <w:gridAfter w:val="1"/>
          <w:trHeight w:val="47"/>
        </w:trPr>
        <w:tc>
          <w:tcPr>
            <w:tcW w:w="14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794580">
        <w:trPr>
          <w:gridAfter w:val="1"/>
          <w:trHeight w:val="123"/>
        </w:trPr>
        <w:tc>
          <w:tcPr>
            <w:tcW w:w="14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794580">
        <w:trPr>
          <w:gridAfter w:val="1"/>
          <w:trHeight w:val="123"/>
        </w:trPr>
        <w:tc>
          <w:tcPr>
            <w:tcW w:w="14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43286416" w:rsidR="00512D7F" w:rsidRPr="007247E5" w:rsidRDefault="0028262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794580">
        <w:trPr>
          <w:gridAfter w:val="1"/>
          <w:trHeight w:val="27"/>
        </w:trPr>
        <w:tc>
          <w:tcPr>
            <w:tcW w:w="14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468D"/>
    <w:rsid w:val="000F00C4"/>
    <w:rsid w:val="0012440E"/>
    <w:rsid w:val="00130A1B"/>
    <w:rsid w:val="00133FC2"/>
    <w:rsid w:val="00164615"/>
    <w:rsid w:val="0021088E"/>
    <w:rsid w:val="00236FCC"/>
    <w:rsid w:val="002752C5"/>
    <w:rsid w:val="00282624"/>
    <w:rsid w:val="002E0579"/>
    <w:rsid w:val="0032100D"/>
    <w:rsid w:val="00326EE3"/>
    <w:rsid w:val="004E1DEF"/>
    <w:rsid w:val="005000B0"/>
    <w:rsid w:val="0050269B"/>
    <w:rsid w:val="00512D7F"/>
    <w:rsid w:val="00525505"/>
    <w:rsid w:val="005A5895"/>
    <w:rsid w:val="005B464F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F66FB"/>
    <w:rsid w:val="008F682E"/>
    <w:rsid w:val="00983938"/>
    <w:rsid w:val="00991C71"/>
    <w:rsid w:val="009D5E46"/>
    <w:rsid w:val="009F07A3"/>
    <w:rsid w:val="00A01E6E"/>
    <w:rsid w:val="00A84456"/>
    <w:rsid w:val="00AB500B"/>
    <w:rsid w:val="00B2668B"/>
    <w:rsid w:val="00B40DB5"/>
    <w:rsid w:val="00B41725"/>
    <w:rsid w:val="00B473E5"/>
    <w:rsid w:val="00B52385"/>
    <w:rsid w:val="00C22ABE"/>
    <w:rsid w:val="00C34340"/>
    <w:rsid w:val="00C77EEF"/>
    <w:rsid w:val="00CA5DF9"/>
    <w:rsid w:val="00CC005F"/>
    <w:rsid w:val="00D514C5"/>
    <w:rsid w:val="00D62594"/>
    <w:rsid w:val="00D7045B"/>
    <w:rsid w:val="00DE7828"/>
    <w:rsid w:val="00E3401A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sb-cwrt-w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ymXiddU2JUM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F67A-1EA0-4D6F-B924-969465AD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102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80</cp:revision>
  <cp:lastPrinted>2025-01-17T21:26:00Z</cp:lastPrinted>
  <dcterms:created xsi:type="dcterms:W3CDTF">2024-06-27T19:16:00Z</dcterms:created>
  <dcterms:modified xsi:type="dcterms:W3CDTF">2025-01-17T23:08:00Z</dcterms:modified>
</cp:coreProperties>
</file>