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2F8F9" w14:textId="77777777" w:rsidR="00C26C4F" w:rsidRDefault="00C26C4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29E8EA91" w14:textId="77777777" w:rsidR="00400D1F" w:rsidRDefault="00400D1F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</w:p>
    <w:p w14:paraId="6026CCCF" w14:textId="427065ED" w:rsidR="007878DD" w:rsidRPr="002118CF" w:rsidRDefault="007878DD" w:rsidP="007878DD">
      <w:pPr>
        <w:pStyle w:val="Prrafodelista"/>
        <w:ind w:left="360"/>
        <w:jc w:val="center"/>
        <w:outlineLvl w:val="0"/>
        <w:rPr>
          <w:rFonts w:ascii="Arial" w:hAnsi="Arial" w:cs="Arial"/>
          <w:b/>
          <w:sz w:val="22"/>
          <w:szCs w:val="26"/>
          <w:lang w:val="it-IT" w:eastAsia="es-ES"/>
        </w:rPr>
      </w:pPr>
      <w:r w:rsidRPr="002118CF">
        <w:rPr>
          <w:rFonts w:ascii="Arial" w:hAnsi="Arial" w:cs="Arial"/>
          <w:b/>
          <w:sz w:val="22"/>
          <w:szCs w:val="26"/>
          <w:lang w:val="it-IT" w:eastAsia="es-ES"/>
        </w:rPr>
        <w:t>AGENCIA ESTATAL DE VIVIENDA</w:t>
      </w:r>
    </w:p>
    <w:p w14:paraId="4B8C03A8" w14:textId="77777777" w:rsidR="007878DD" w:rsidRPr="00D17250" w:rsidRDefault="007878DD" w:rsidP="007878DD">
      <w:pPr>
        <w:jc w:val="center"/>
        <w:rPr>
          <w:rFonts w:ascii="Arial" w:hAnsi="Arial" w:cs="Arial"/>
          <w:b/>
          <w:sz w:val="2"/>
          <w:szCs w:val="20"/>
          <w:u w:val="single"/>
          <w:lang w:val="it-IT"/>
        </w:rPr>
      </w:pPr>
    </w:p>
    <w:p w14:paraId="5575116E" w14:textId="77777777" w:rsidR="007878DD" w:rsidRPr="002118CF" w:rsidRDefault="007878DD" w:rsidP="007878DD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 xml:space="preserve">CONVOCATORIA  PARA PROCESO DE CONTRATACION </w:t>
      </w:r>
    </w:p>
    <w:p w14:paraId="594877F4" w14:textId="4FA1558A" w:rsidR="00A77C81" w:rsidRPr="00A77C81" w:rsidRDefault="007878DD" w:rsidP="00A77C81">
      <w:pPr>
        <w:jc w:val="center"/>
        <w:rPr>
          <w:rFonts w:ascii="Arial" w:hAnsi="Arial" w:cs="Arial"/>
          <w:b/>
          <w:sz w:val="20"/>
          <w:szCs w:val="26"/>
          <w:lang w:val="it-IT"/>
        </w:rPr>
      </w:pPr>
      <w:r w:rsidRPr="002118CF">
        <w:rPr>
          <w:rFonts w:ascii="Arial" w:hAnsi="Arial" w:cs="Arial"/>
          <w:b/>
          <w:sz w:val="20"/>
          <w:szCs w:val="26"/>
          <w:lang w:val="it-IT"/>
        </w:rPr>
        <w:t>GE</w:t>
      </w:r>
      <w:r w:rsidR="00C95CF5">
        <w:rPr>
          <w:rFonts w:ascii="Arial" w:hAnsi="Arial" w:cs="Arial"/>
          <w:b/>
          <w:sz w:val="20"/>
          <w:szCs w:val="26"/>
          <w:lang w:val="it-IT"/>
        </w:rPr>
        <w:t>STION 2025</w:t>
      </w:r>
    </w:p>
    <w:p w14:paraId="4C2EAA80" w14:textId="77777777" w:rsidR="00A77C81" w:rsidRPr="00D17250" w:rsidRDefault="00A77C81" w:rsidP="00A77C81">
      <w:pPr>
        <w:widowControl w:val="0"/>
        <w:rPr>
          <w:rFonts w:ascii="Verdana" w:hAnsi="Verdana" w:cs="Arial"/>
          <w:b/>
          <w:sz w:val="2"/>
          <w:szCs w:val="16"/>
        </w:rPr>
      </w:pPr>
    </w:p>
    <w:tbl>
      <w:tblPr>
        <w:tblStyle w:val="Tablaconcuadrcula"/>
        <w:tblW w:w="5459" w:type="pct"/>
        <w:tblInd w:w="-5" w:type="dxa"/>
        <w:tblLook w:val="04A0" w:firstRow="1" w:lastRow="0" w:firstColumn="1" w:lastColumn="0" w:noHBand="0" w:noVBand="1"/>
      </w:tblPr>
      <w:tblGrid>
        <w:gridCol w:w="3516"/>
        <w:gridCol w:w="6122"/>
      </w:tblGrid>
      <w:tr w:rsidR="00A77C81" w:rsidRPr="00545432" w14:paraId="49B88C96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54FC8B1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Objeto de la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0D3001F" w14:textId="434E8497" w:rsidR="00A77C81" w:rsidRPr="00545432" w:rsidRDefault="0010749E" w:rsidP="00A82052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10749E">
              <w:rPr>
                <w:rFonts w:ascii="Arial" w:hAnsi="Arial" w:cs="Arial"/>
                <w:color w:val="666666"/>
                <w:sz w:val="18"/>
                <w:szCs w:val="18"/>
                <w:shd w:val="clear" w:color="auto" w:fill="F9F9F9"/>
              </w:rPr>
              <w:t>SUPERVISION PARA EL PROYECTO DE VIVIENDA NUEVA EN EL MUNICIPIO DE SAN ANDRES -FASE(XV) 2024- BENI</w:t>
            </w:r>
          </w:p>
        </w:tc>
      </w:tr>
      <w:tr w:rsidR="00A77C81" w:rsidRPr="00545432" w14:paraId="362A6B9B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47F642D7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Código de Proceso de Contratación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4D6EFE9B" w14:textId="00697AD8" w:rsidR="00A77C81" w:rsidRPr="00545432" w:rsidRDefault="005A587C" w:rsidP="00726F97">
            <w:pPr>
              <w:widowControl w:val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A587C">
              <w:rPr>
                <w:rFonts w:ascii="Verdana" w:hAnsi="Verdana" w:cs="Arial"/>
                <w:sz w:val="16"/>
                <w:szCs w:val="16"/>
              </w:rPr>
              <w:t>AEV-BN-DC-79/2024</w:t>
            </w:r>
          </w:p>
        </w:tc>
      </w:tr>
      <w:tr w:rsidR="00A77C81" w:rsidRPr="00545432" w14:paraId="1135AD9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46EF75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Forma de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0013C33D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Por el total</w:t>
            </w:r>
          </w:p>
        </w:tc>
      </w:tr>
      <w:tr w:rsidR="00A77C81" w:rsidRPr="00545432" w14:paraId="04E17A5C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35136B3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Método de Selección y Adjudicación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6DAC450A" w14:textId="77777777" w:rsidR="00A77C81" w:rsidRPr="00545432" w:rsidRDefault="00A77C81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Presupuesto Fijo</w:t>
            </w:r>
          </w:p>
        </w:tc>
      </w:tr>
      <w:tr w:rsidR="00A77C81" w:rsidRPr="00545432" w14:paraId="20F6ACD8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591FDA49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Precio Referencial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6060B92" w14:textId="43E21DB2" w:rsidR="00A77C81" w:rsidRPr="00545432" w:rsidRDefault="0010749E" w:rsidP="0010749E">
            <w:pPr>
              <w:widowControl w:val="0"/>
              <w:rPr>
                <w:rFonts w:ascii="Verdana" w:hAnsi="Verdana" w:cs="Arial"/>
                <w:i/>
                <w:sz w:val="16"/>
                <w:szCs w:val="16"/>
                <w:lang w:val="es-ES_tradnl"/>
              </w:rPr>
            </w:pPr>
            <w:r w:rsidRPr="0010749E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Bs.120,543.06 </w:t>
            </w:r>
            <w:r w:rsidR="00C04AB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(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Ciento veinte mil quinientos cuarenta y tres c</w:t>
            </w:r>
            <w:r w:rsidR="00726F97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on</w:t>
            </w:r>
            <w:r w:rsidR="00A8205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06</w:t>
            </w:r>
            <w:r w:rsidR="008F5E79" w:rsidRPr="008F5E79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/100 bolivianos).</w:t>
            </w:r>
          </w:p>
        </w:tc>
      </w:tr>
      <w:tr w:rsidR="00A77C81" w:rsidRPr="00545432" w14:paraId="3ECB21B7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325194EA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Garantía de Cumplimiento de Contrato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7ECAA28E" w14:textId="2D7E7175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i/>
                <w:sz w:val="16"/>
                <w:szCs w:val="16"/>
                <w:lang w:val="es-ES_tradnl"/>
              </w:rPr>
              <w:t>El proponente adjudicado presentará una boleta de garantía o garantía a primer requerimiento o solicitará la retención del 7% de los pagos parciales como garantía de cumplimiento de contrato, monto que será devuelto a la conclusión del contrato, previa conformidad.</w:t>
            </w:r>
          </w:p>
        </w:tc>
      </w:tr>
      <w:tr w:rsidR="00A77C81" w:rsidRPr="00545432" w14:paraId="6D49381F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1D9345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Encargado de atender consultas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54B98C53" w14:textId="1D1C1F8D" w:rsidR="00A77C81" w:rsidRPr="00545432" w:rsidRDefault="00C26C4F" w:rsidP="00BB6B77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 xml:space="preserve">Arq. </w:t>
            </w:r>
            <w:r w:rsidR="00BB6B77">
              <w:rPr>
                <w:rFonts w:ascii="Verdana" w:hAnsi="Verdana" w:cs="Arial"/>
                <w:sz w:val="16"/>
                <w:szCs w:val="16"/>
              </w:rPr>
              <w:t xml:space="preserve">Marco Antonio </w:t>
            </w:r>
            <w:proofErr w:type="spellStart"/>
            <w:r w:rsidR="00BB6B77">
              <w:rPr>
                <w:rFonts w:ascii="Verdana" w:hAnsi="Verdana" w:cs="Arial"/>
                <w:sz w:val="16"/>
                <w:szCs w:val="16"/>
              </w:rPr>
              <w:t>Castellon</w:t>
            </w:r>
            <w:proofErr w:type="spellEnd"/>
            <w:r w:rsidR="00BB6B77">
              <w:rPr>
                <w:rFonts w:ascii="Verdana" w:hAnsi="Verdana" w:cs="Arial"/>
                <w:sz w:val="16"/>
                <w:szCs w:val="16"/>
              </w:rPr>
              <w:t xml:space="preserve"> Cabrera</w:t>
            </w:r>
            <w:r w:rsidR="00CB570C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</w:tc>
      </w:tr>
      <w:tr w:rsidR="00A77C81" w:rsidRPr="00545432" w14:paraId="74C73AA1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2CFAF3A6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Teléfono</w:t>
            </w:r>
          </w:p>
        </w:tc>
        <w:tc>
          <w:tcPr>
            <w:tcW w:w="3176" w:type="pct"/>
            <w:shd w:val="clear" w:color="auto" w:fill="DEEAF6"/>
            <w:vAlign w:val="center"/>
          </w:tcPr>
          <w:p w14:paraId="326200D8" w14:textId="6D16643B" w:rsidR="00A77C81" w:rsidRPr="00545432" w:rsidRDefault="00C26C4F" w:rsidP="00A77C81">
            <w:pPr>
              <w:widowControl w:val="0"/>
              <w:rPr>
                <w:rFonts w:ascii="Verdana" w:hAnsi="Verdana" w:cs="Arial"/>
                <w:sz w:val="16"/>
                <w:szCs w:val="16"/>
              </w:rPr>
            </w:pPr>
            <w:r w:rsidRPr="00545432">
              <w:rPr>
                <w:rFonts w:ascii="Verdana" w:hAnsi="Verdana" w:cs="Arial"/>
                <w:sz w:val="16"/>
                <w:szCs w:val="16"/>
              </w:rPr>
              <w:t>50243114 Internos: 806 -  814</w:t>
            </w:r>
          </w:p>
        </w:tc>
      </w:tr>
      <w:tr w:rsidR="00A77C81" w:rsidRPr="00545432" w14:paraId="456CA34D" w14:textId="77777777" w:rsidTr="00D17250">
        <w:trPr>
          <w:trHeight w:val="206"/>
        </w:trPr>
        <w:tc>
          <w:tcPr>
            <w:tcW w:w="1824" w:type="pct"/>
            <w:vAlign w:val="center"/>
          </w:tcPr>
          <w:p w14:paraId="1A211C5D" w14:textId="77777777" w:rsidR="00A77C81" w:rsidRPr="00545432" w:rsidRDefault="00A77C81" w:rsidP="00A77C81">
            <w:pPr>
              <w:widowControl w:val="0"/>
              <w:jc w:val="right"/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545432">
              <w:rPr>
                <w:rFonts w:ascii="Verdana" w:hAnsi="Verdana" w:cs="Arial"/>
                <w:b/>
                <w:bCs/>
                <w:sz w:val="16"/>
                <w:szCs w:val="16"/>
              </w:rPr>
              <w:t>Correo Electrónico para consultas</w:t>
            </w:r>
          </w:p>
        </w:tc>
        <w:tc>
          <w:tcPr>
            <w:tcW w:w="3176" w:type="pct"/>
            <w:shd w:val="clear" w:color="auto" w:fill="DEEAF6"/>
          </w:tcPr>
          <w:p w14:paraId="0349E897" w14:textId="05BC9965" w:rsidR="00A77C81" w:rsidRPr="00CB570C" w:rsidRDefault="00187DDC" w:rsidP="00C26C4F">
            <w:pPr>
              <w:widowControl w:val="0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m</w:t>
            </w:r>
            <w:r w:rsidR="00BB6B77">
              <w:rPr>
                <w:rFonts w:ascii="Arial" w:hAnsi="Arial" w:cs="Arial"/>
                <w:b/>
                <w:color w:val="000000"/>
                <w:sz w:val="16"/>
                <w:szCs w:val="16"/>
              </w:rPr>
              <w:t>arco.castellon</w:t>
            </w:r>
            <w:r w:rsidR="00C26C4F" w:rsidRPr="00545432">
              <w:rPr>
                <w:rFonts w:ascii="Arial" w:hAnsi="Arial" w:cs="Arial"/>
                <w:b/>
                <w:color w:val="000000"/>
                <w:sz w:val="16"/>
                <w:szCs w:val="16"/>
              </w:rPr>
              <w:t>@aevivienda.gob.bo</w:t>
            </w:r>
          </w:p>
        </w:tc>
      </w:tr>
    </w:tbl>
    <w:tbl>
      <w:tblPr>
        <w:tblW w:w="5476" w:type="pct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33"/>
        <w:gridCol w:w="134"/>
        <w:gridCol w:w="134"/>
        <w:gridCol w:w="349"/>
        <w:gridCol w:w="113"/>
        <w:gridCol w:w="21"/>
        <w:gridCol w:w="374"/>
        <w:gridCol w:w="14"/>
        <w:gridCol w:w="111"/>
        <w:gridCol w:w="23"/>
        <w:gridCol w:w="458"/>
        <w:gridCol w:w="15"/>
        <w:gridCol w:w="111"/>
        <w:gridCol w:w="23"/>
        <w:gridCol w:w="109"/>
        <w:gridCol w:w="25"/>
        <w:gridCol w:w="452"/>
        <w:gridCol w:w="17"/>
        <w:gridCol w:w="228"/>
        <w:gridCol w:w="17"/>
        <w:gridCol w:w="441"/>
        <w:gridCol w:w="28"/>
        <w:gridCol w:w="106"/>
        <w:gridCol w:w="27"/>
        <w:gridCol w:w="109"/>
        <w:gridCol w:w="25"/>
        <w:gridCol w:w="4571"/>
      </w:tblGrid>
      <w:tr w:rsidR="00A77C81" w:rsidRPr="00A77C81" w14:paraId="63859B72" w14:textId="77777777" w:rsidTr="005C30D4">
        <w:trPr>
          <w:trHeight w:val="16"/>
        </w:trPr>
        <w:tc>
          <w:tcPr>
            <w:tcW w:w="4995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18E8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2"/>
                <w:szCs w:val="14"/>
                <w:lang w:val="es-BO"/>
              </w:rPr>
            </w:pPr>
          </w:p>
        </w:tc>
      </w:tr>
      <w:tr w:rsidR="00D17250" w:rsidRPr="00A77C81" w14:paraId="1FDB78B0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A94C7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Publicación / Invitación</w:t>
            </w:r>
          </w:p>
        </w:tc>
        <w:tc>
          <w:tcPr>
            <w:tcW w:w="63" w:type="pc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83C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E02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4C16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C21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DBBB2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A75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C90F4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5BD36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CA3AF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4C4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3B4F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6CD7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182C5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E6B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58822E5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1B1B54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542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845FEAA" w14:textId="597B2BCD" w:rsidR="00A77C81" w:rsidRPr="00A77C81" w:rsidRDefault="005C30D4" w:rsidP="00BB6B77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47BF6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B87F2F2" w14:textId="6CABFB6E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7FFD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E37F9FC" w14:textId="484B85F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7E1C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97F6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966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A4FB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42F7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7CD8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0F1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7CBD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5F5A4B12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38630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F3C99FA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EBE4C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3D79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3AC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BFD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A94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0F57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A9614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8DE7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949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73FA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6369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C0214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A944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A7A46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7EFE6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FEDAF7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D22FF03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DE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F26A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7B5CA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9DED5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74D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747C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9A68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CA43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24562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AF3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A0D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33F5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54FA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27A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</w:tr>
      <w:tr w:rsidR="00D17250" w:rsidRPr="00A77C81" w14:paraId="76A5E02A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4F2304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A31CCA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384445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E56D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6F1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BE11A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732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7A0B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AC983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576D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684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46D6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75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DAEB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81BD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49A0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4E858E8F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5AADC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C8A0A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C7DB4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33AD2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8759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7919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CEE88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AE0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54C12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5DEF7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B97C0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80EC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BBDA4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B0FA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445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1CF02B25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BAD79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ECCAC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2C7DA1" w14:textId="5769A1BD" w:rsidR="00A77C81" w:rsidRPr="00A77C81" w:rsidRDefault="003D778C" w:rsidP="005C30D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</w:t>
            </w:r>
            <w:r w:rsidR="005C30D4">
              <w:rPr>
                <w:rFonts w:ascii="Arial" w:hAnsi="Arial" w:cs="Arial"/>
                <w:sz w:val="16"/>
                <w:szCs w:val="16"/>
                <w:lang w:val="es-BO"/>
              </w:rPr>
              <w:t>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DC3F9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2803CE0" w14:textId="366C3F5A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AC3FF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71F5B86" w14:textId="4FA7A33D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06E7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8E2EF6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2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06F1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Presentación:</w:t>
            </w:r>
          </w:p>
          <w:p w14:paraId="16760AFB" w14:textId="61B31284" w:rsidR="00A77C81" w:rsidRPr="00A77C81" w:rsidRDefault="005C30D4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  <w:r w:rsidR="00B6694C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3D778C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  <w:p w14:paraId="498FEE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31C4B5E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283EC5C" w14:textId="48C0C78A" w:rsidR="00A77C81" w:rsidRPr="00A77C81" w:rsidRDefault="00CB570C" w:rsidP="00A77C8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b/>
                <w:sz w:val="16"/>
                <w:szCs w:val="16"/>
                <w:lang w:val="es-BO"/>
              </w:rPr>
              <w:t>Apertura:</w:t>
            </w:r>
          </w:p>
          <w:p w14:paraId="7A0F6627" w14:textId="07241D48" w:rsidR="00A77C81" w:rsidRPr="00A77C81" w:rsidRDefault="00726F97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  <w:r w:rsidR="005C30D4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  <w:r w:rsidR="00A77C81" w:rsidRPr="00A77C81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  <w:r w:rsidR="003D778C">
              <w:rPr>
                <w:rFonts w:ascii="Arial" w:hAnsi="Arial" w:cs="Arial"/>
                <w:sz w:val="16"/>
                <w:szCs w:val="16"/>
                <w:lang w:val="es-BO"/>
              </w:rPr>
              <w:t>3</w:t>
            </w:r>
            <w:r w:rsidR="005832E8">
              <w:rPr>
                <w:rFonts w:ascii="Arial" w:hAnsi="Arial" w:cs="Arial"/>
                <w:sz w:val="16"/>
                <w:szCs w:val="16"/>
                <w:lang w:val="es-BO"/>
              </w:rPr>
              <w:t>0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CED31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85DD9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292024F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PRESENTACIÓN DE PROPUESTAS:</w:t>
            </w:r>
          </w:p>
          <w:p w14:paraId="756F05D4" w14:textId="4923A44A" w:rsidR="00A77C81" w:rsidRPr="00C26C4F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Se </w:t>
            </w:r>
            <w:proofErr w:type="spellStart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recepcionará</w:t>
            </w:r>
            <w:proofErr w:type="spellEnd"/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 xml:space="preserve"> en la Av. Ejército # 427 Zona San Vicente Entre Calle Sucre y Antonio Vaca Díez - Unidad Administrativa </w:t>
            </w:r>
          </w:p>
          <w:p w14:paraId="3F3F82BD" w14:textId="77777777" w:rsidR="00A77C81" w:rsidRPr="00C26C4F" w:rsidRDefault="00A77C81" w:rsidP="00A77C81">
            <w:pPr>
              <w:adjustRightInd w:val="0"/>
              <w:snapToGrid w:val="0"/>
              <w:jc w:val="center"/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b/>
                <w:i/>
                <w:sz w:val="14"/>
                <w:szCs w:val="16"/>
                <w:lang w:val="es-BO"/>
              </w:rPr>
              <w:t>APERTURA DE PROPUESTAS:</w:t>
            </w:r>
          </w:p>
          <w:p w14:paraId="11E956C3" w14:textId="77777777" w:rsidR="00A77C81" w:rsidRDefault="00C26C4F" w:rsidP="00C26C4F">
            <w:pPr>
              <w:adjustRightInd w:val="0"/>
              <w:snapToGrid w:val="0"/>
              <w:jc w:val="both"/>
              <w:rPr>
                <w:rFonts w:ascii="Verdana" w:hAnsi="Verdana" w:cs="Arial"/>
                <w:sz w:val="14"/>
                <w:szCs w:val="16"/>
                <w:lang w:val="es-BO"/>
              </w:rPr>
            </w:pPr>
            <w:r w:rsidRPr="00C26C4F">
              <w:rPr>
                <w:rFonts w:ascii="Verdana" w:hAnsi="Verdana" w:cs="Arial"/>
                <w:sz w:val="14"/>
                <w:szCs w:val="16"/>
                <w:lang w:val="es-BO"/>
              </w:rPr>
              <w:t>Se realizará en instalaciones de la Agencia Estatal de Vivienda Departamental Beni ubicada en la Av. Ejército # 427 Zona San Vicente Entre Calle Sucre y Antonio Vaca Diez– Sala de Apertura; y por medio de los enlaces:</w:t>
            </w:r>
          </w:p>
          <w:bookmarkStart w:id="0" w:name="_GoBack"/>
          <w:p w14:paraId="3DC47C8C" w14:textId="77777777" w:rsidR="00451104" w:rsidRPr="00451104" w:rsidRDefault="00451104" w:rsidP="00451104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  <w:lang w:val="es-BO" w:eastAsia="es-BO"/>
              </w:rPr>
            </w:pPr>
            <w:r w:rsidRPr="00451104">
              <w:rPr>
                <w:rStyle w:val="object"/>
                <w:rFonts w:ascii="Arial" w:hAnsi="Arial" w:cs="Arial"/>
                <w:color w:val="005A95"/>
                <w:sz w:val="16"/>
                <w:szCs w:val="16"/>
              </w:rPr>
              <w:fldChar w:fldCharType="begin"/>
            </w:r>
            <w:r w:rsidRPr="00451104">
              <w:rPr>
                <w:rStyle w:val="object"/>
                <w:rFonts w:ascii="Arial" w:hAnsi="Arial" w:cs="Arial"/>
                <w:color w:val="005A95"/>
                <w:sz w:val="16"/>
                <w:szCs w:val="16"/>
              </w:rPr>
              <w:instrText xml:space="preserve"> HYPERLINK "https://meet.google.com/obq-dime-ary" \t "_blank" </w:instrText>
            </w:r>
            <w:r w:rsidRPr="00451104">
              <w:rPr>
                <w:rStyle w:val="object"/>
                <w:rFonts w:ascii="Arial" w:hAnsi="Arial" w:cs="Arial"/>
                <w:color w:val="005A95"/>
                <w:sz w:val="16"/>
                <w:szCs w:val="16"/>
              </w:rPr>
              <w:fldChar w:fldCharType="separate"/>
            </w:r>
            <w:r w:rsidRPr="00451104">
              <w:rPr>
                <w:rStyle w:val="Hipervnculo"/>
                <w:rFonts w:ascii="Arial" w:hAnsi="Arial" w:cs="Arial"/>
                <w:color w:val="005A95"/>
                <w:sz w:val="16"/>
                <w:szCs w:val="16"/>
              </w:rPr>
              <w:t>https://meet.google.com/obq-dime-ary</w:t>
            </w:r>
            <w:r w:rsidRPr="00451104">
              <w:rPr>
                <w:rStyle w:val="object"/>
                <w:rFonts w:ascii="Arial" w:hAnsi="Arial" w:cs="Arial"/>
                <w:color w:val="005A95"/>
                <w:sz w:val="16"/>
                <w:szCs w:val="16"/>
              </w:rPr>
              <w:fldChar w:fldCharType="end"/>
            </w:r>
            <w:r w:rsidRPr="0045110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35EAC8F2" w14:textId="77777777" w:rsidR="00451104" w:rsidRPr="00451104" w:rsidRDefault="00451104" w:rsidP="00451104">
            <w:pPr>
              <w:shd w:val="clear" w:color="auto" w:fill="FFFFFF"/>
              <w:rPr>
                <w:rFonts w:ascii="Arial" w:hAnsi="Arial" w:cs="Arial"/>
                <w:color w:val="000000"/>
                <w:sz w:val="16"/>
                <w:szCs w:val="16"/>
              </w:rPr>
            </w:pPr>
            <w:hyperlink r:id="rId7" w:tgtFrame="_blank" w:history="1">
              <w:r w:rsidRPr="00451104">
                <w:rPr>
                  <w:rStyle w:val="Hipervnculo"/>
                  <w:rFonts w:ascii="Arial" w:hAnsi="Arial" w:cs="Arial"/>
                  <w:color w:val="005A95"/>
                  <w:sz w:val="16"/>
                  <w:szCs w:val="16"/>
                </w:rPr>
                <w:t>https://youtube.com/live/7BxBY04uZM8?feature=share</w:t>
              </w:r>
            </w:hyperlink>
            <w:r w:rsidRPr="00451104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bookmarkEnd w:id="0"/>
          <w:p w14:paraId="028755B8" w14:textId="34A2FA8B" w:rsidR="00964F34" w:rsidRPr="00735D11" w:rsidRDefault="00964F34" w:rsidP="00256AC5">
            <w:pPr>
              <w:shd w:val="clear" w:color="auto" w:fill="FFFFFF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D17250" w:rsidRPr="00A77C81" w14:paraId="2E63A021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4B3DFD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3A025AF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D282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24A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3016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AED4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CDCE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336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F72A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2ED3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9617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DD37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5B0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C215F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74FC3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E7B0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2A363DF6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02D5E0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D3BB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D008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DDAB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2A3A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4D64B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1C62C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05E73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A835B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68A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6C39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E155F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AAB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627D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8396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0EEF797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F3C4E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6D20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B43276F" w14:textId="076AD6D5" w:rsidR="00A77C81" w:rsidRPr="00A77C81" w:rsidRDefault="005C30D4" w:rsidP="00927886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CBA9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C9E4670" w14:textId="5E234EE0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0F0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21873EF" w14:textId="68137DC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2492A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91A1F8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384D3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F81D2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82AAD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E1064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3BB65A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389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2C5A5D4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A9D0D3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11852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2ECE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6F6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6C10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3830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A34AA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4BD5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9195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03118E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947F0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9083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D821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15AC1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76C29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151B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882D1B5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7780B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91F05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EA0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FD9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C7ECF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A2BA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965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E451CE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72B1F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3429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BDF16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384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E6EE63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1AFD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43438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D17250" w:rsidRPr="00A77C81" w14:paraId="295F468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B3FF0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4B3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AA93" w14:textId="5E4DAF81" w:rsidR="00A77C81" w:rsidRPr="00A77C81" w:rsidRDefault="005C30D4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4D9E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DAF4" w14:textId="3C3E5BA6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FAD1D" w14:textId="77777777" w:rsidR="00A77C81" w:rsidRPr="00A77C81" w:rsidRDefault="00A77C81" w:rsidP="003D778C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10FB8" w14:textId="7ECB29FB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74EC0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9058E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AFA0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5E35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0F8F5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FAFDD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9A1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D4A8D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695683E7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722A3C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6F2F718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FE24B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D367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5160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BF67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B3C3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162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ABF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A7298E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19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0F11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CE4C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571DE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F242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9161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0E2DA8E2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0F204B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569B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27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A764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D445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783EC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0D9D3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54BB3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A9F195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9B78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58284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0D0B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8FA88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541925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910F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32C75FD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8B499F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2F3C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1CF7788" w14:textId="19DC1E7C" w:rsidR="00A77C81" w:rsidRPr="00A77C81" w:rsidRDefault="005C30D4" w:rsidP="002F132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31</w:t>
            </w:r>
          </w:p>
        </w:tc>
        <w:tc>
          <w:tcPr>
            <w:tcW w:w="69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6C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34715E" w14:textId="5FF65777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01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E21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8A0878" w14:textId="15762FA3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73D35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37E773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B104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F721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DF47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9B6297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60E5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C4AF5E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B561C1F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B500FE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BF3DF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C29F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2F8B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C68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C702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6929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5031E6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53B1091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6846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0172F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3BBD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698F0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A1DA2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3B1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1E8E30DE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81B165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7F4B41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76D51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A34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F1FE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868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2E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4FA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AB6C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C36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855B0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018A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51A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3EF6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7FC5F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AEBA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6A12C448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F58306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B056D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016CBF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B5BD0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2136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2CAE0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1DAAD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2F17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4A281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60EA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62331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2208E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BB537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7CD6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34BBB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21358A01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00E5B4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792BA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18C1929" w14:textId="5195A174" w:rsidR="00A77C81" w:rsidRPr="00A77C81" w:rsidRDefault="005C30D4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05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ADE08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78C9D4E" w14:textId="3F46EA28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7B5FC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0160FBC" w14:textId="28EEC4C1" w:rsidR="00A77C81" w:rsidRPr="00A77C81" w:rsidRDefault="00A77C81" w:rsidP="00C36E05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202</w:t>
            </w:r>
            <w:r w:rsidR="00C36E05">
              <w:rPr>
                <w:rFonts w:ascii="Arial" w:hAnsi="Arial" w:cs="Arial"/>
                <w:sz w:val="16"/>
                <w:szCs w:val="16"/>
                <w:lang w:val="es-BO"/>
              </w:rPr>
              <w:t>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669337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F2A587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90522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D61B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5DE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9D993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BC55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9DBBA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D17250" w:rsidRPr="00A77C81" w14:paraId="4767D079" w14:textId="77777777" w:rsidTr="005C30D4">
        <w:trPr>
          <w:trHeight w:val="95"/>
        </w:trPr>
        <w:tc>
          <w:tcPr>
            <w:tcW w:w="84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DFC1E02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17FDC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70A1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CFB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2EA6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28762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950C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AC5B8D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40FCB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2C308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4DA2E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6F29D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43615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BB807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93C685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7AB46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D17250" w:rsidRPr="00A77C81" w14:paraId="523891B4" w14:textId="77777777" w:rsidTr="005C30D4">
        <w:trPr>
          <w:trHeight w:val="95"/>
        </w:trPr>
        <w:tc>
          <w:tcPr>
            <w:tcW w:w="912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B591DD" w14:textId="77777777" w:rsidR="00A77C81" w:rsidRPr="00A77C81" w:rsidRDefault="00A77C81" w:rsidP="00A77C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77C81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A9B84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06D4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3C96F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77F2E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AE1661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9D6353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  <w:r w:rsidRPr="00A77C81">
              <w:rPr>
                <w:rFonts w:ascii="Verdana" w:hAnsi="Verdana"/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F84A1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3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73DF24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85271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38D91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4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D5BB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E447D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A493BE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  <w:tc>
          <w:tcPr>
            <w:tcW w:w="237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C49FF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Verdana" w:hAnsi="Verdana"/>
                <w:i/>
                <w:sz w:val="14"/>
                <w:szCs w:val="14"/>
                <w:lang w:val="es-BO"/>
              </w:rPr>
            </w:pPr>
          </w:p>
        </w:tc>
      </w:tr>
      <w:tr w:rsidR="00D17250" w:rsidRPr="00A77C81" w14:paraId="066052AA" w14:textId="77777777" w:rsidTr="005C30D4">
        <w:trPr>
          <w:trHeight w:val="95"/>
        </w:trPr>
        <w:tc>
          <w:tcPr>
            <w:tcW w:w="91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3A8639" w14:textId="77777777" w:rsidR="00A77C81" w:rsidRPr="00A77C81" w:rsidRDefault="00A77C81" w:rsidP="00A77C8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C1EC2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474E174" w14:textId="433788D8" w:rsidR="00A77C81" w:rsidRPr="00A77C81" w:rsidRDefault="005C30D4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E4F9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7D20963" w14:textId="3C613834" w:rsidR="00A77C81" w:rsidRPr="00A77C81" w:rsidRDefault="003D778C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02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E82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9DC8A5E" w14:textId="4DDB42EB" w:rsidR="00A77C81" w:rsidRPr="00A77C81" w:rsidRDefault="00C36E05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B4F11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0492015C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4ADF84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6DB488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B37656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CF8C2B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41400A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8120" w14:textId="77777777" w:rsidR="00A77C81" w:rsidRPr="00A77C81" w:rsidRDefault="00A77C81" w:rsidP="00A77C8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84FF36A" w14:textId="77777777" w:rsidR="00A77C81" w:rsidRPr="00A77C81" w:rsidRDefault="00A77C81" w:rsidP="00A77C81">
      <w:pPr>
        <w:widowControl w:val="0"/>
        <w:jc w:val="center"/>
        <w:rPr>
          <w:rFonts w:ascii="Verdana" w:hAnsi="Verdana" w:cs="Arial"/>
          <w:b/>
          <w:sz w:val="18"/>
          <w:szCs w:val="16"/>
        </w:rPr>
      </w:pPr>
    </w:p>
    <w:sectPr w:rsidR="00A77C81" w:rsidRPr="00A77C81" w:rsidSect="00C26C4F">
      <w:headerReference w:type="default" r:id="rId8"/>
      <w:pgSz w:w="12240" w:h="15840"/>
      <w:pgMar w:top="1701" w:right="1701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F33C3" w14:textId="77777777" w:rsidR="00676C33" w:rsidRDefault="00676C33" w:rsidP="0002168D">
      <w:r>
        <w:separator/>
      </w:r>
    </w:p>
  </w:endnote>
  <w:endnote w:type="continuationSeparator" w:id="0">
    <w:p w14:paraId="793790A4" w14:textId="77777777" w:rsidR="00676C33" w:rsidRDefault="00676C33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7476FD" w14:textId="77777777" w:rsidR="00676C33" w:rsidRDefault="00676C33" w:rsidP="0002168D">
      <w:r>
        <w:separator/>
      </w:r>
    </w:p>
  </w:footnote>
  <w:footnote w:type="continuationSeparator" w:id="0">
    <w:p w14:paraId="28F58A98" w14:textId="77777777" w:rsidR="00676C33" w:rsidRDefault="00676C33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1DAEC" w14:textId="77777777" w:rsidR="0002168D" w:rsidRDefault="0005710F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8240" behindDoc="1" locked="0" layoutInCell="1" allowOverlap="1" wp14:anchorId="0ADD7CD8" wp14:editId="6E0B1B78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772400" cy="100584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604" cy="1006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DA1A6A"/>
    <w:multiLevelType w:val="multilevel"/>
    <w:tmpl w:val="8940D4E6"/>
    <w:lvl w:ilvl="0">
      <w:start w:val="20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FF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color w:val="FF000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 w:val="0"/>
        <w:color w:val="FF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color w:val="FF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color w:val="FF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color w:val="FF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color w:val="FF000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8DD"/>
    <w:rsid w:val="000175EA"/>
    <w:rsid w:val="0002168D"/>
    <w:rsid w:val="00037ED8"/>
    <w:rsid w:val="0005710F"/>
    <w:rsid w:val="00072D69"/>
    <w:rsid w:val="000B7A27"/>
    <w:rsid w:val="000F16E4"/>
    <w:rsid w:val="00105113"/>
    <w:rsid w:val="0010749E"/>
    <w:rsid w:val="00122E4B"/>
    <w:rsid w:val="00130A1B"/>
    <w:rsid w:val="00133FC2"/>
    <w:rsid w:val="0014317D"/>
    <w:rsid w:val="00145EC5"/>
    <w:rsid w:val="0015699A"/>
    <w:rsid w:val="00164615"/>
    <w:rsid w:val="00187DDC"/>
    <w:rsid w:val="001C4181"/>
    <w:rsid w:val="002118CF"/>
    <w:rsid w:val="00227E9F"/>
    <w:rsid w:val="00256AC5"/>
    <w:rsid w:val="002B6273"/>
    <w:rsid w:val="002F132F"/>
    <w:rsid w:val="003D778C"/>
    <w:rsid w:val="003E0697"/>
    <w:rsid w:val="00400D1F"/>
    <w:rsid w:val="00420E11"/>
    <w:rsid w:val="00427F76"/>
    <w:rsid w:val="00451104"/>
    <w:rsid w:val="004F59A4"/>
    <w:rsid w:val="005000B0"/>
    <w:rsid w:val="00510006"/>
    <w:rsid w:val="00525505"/>
    <w:rsid w:val="00545432"/>
    <w:rsid w:val="005832E8"/>
    <w:rsid w:val="005A4097"/>
    <w:rsid w:val="005A587C"/>
    <w:rsid w:val="005A5895"/>
    <w:rsid w:val="005B464F"/>
    <w:rsid w:val="005C30D4"/>
    <w:rsid w:val="00611040"/>
    <w:rsid w:val="00653CA7"/>
    <w:rsid w:val="00676C33"/>
    <w:rsid w:val="006B18D7"/>
    <w:rsid w:val="00726F97"/>
    <w:rsid w:val="00735D11"/>
    <w:rsid w:val="007878DD"/>
    <w:rsid w:val="007A1C0C"/>
    <w:rsid w:val="007A6113"/>
    <w:rsid w:val="007F3F74"/>
    <w:rsid w:val="008A2F8C"/>
    <w:rsid w:val="008F5E79"/>
    <w:rsid w:val="00901E17"/>
    <w:rsid w:val="0090361D"/>
    <w:rsid w:val="00927886"/>
    <w:rsid w:val="00934D1D"/>
    <w:rsid w:val="00960AAC"/>
    <w:rsid w:val="00964F34"/>
    <w:rsid w:val="009664F7"/>
    <w:rsid w:val="0099527A"/>
    <w:rsid w:val="009D5E46"/>
    <w:rsid w:val="009E5616"/>
    <w:rsid w:val="009F20F1"/>
    <w:rsid w:val="009F37E9"/>
    <w:rsid w:val="00A77C81"/>
    <w:rsid w:val="00A80E3E"/>
    <w:rsid w:val="00A82052"/>
    <w:rsid w:val="00AA2485"/>
    <w:rsid w:val="00AA77A4"/>
    <w:rsid w:val="00AB49EC"/>
    <w:rsid w:val="00B07F3C"/>
    <w:rsid w:val="00B473E5"/>
    <w:rsid w:val="00B611C1"/>
    <w:rsid w:val="00B6694C"/>
    <w:rsid w:val="00BB6B77"/>
    <w:rsid w:val="00BC1236"/>
    <w:rsid w:val="00BE01BA"/>
    <w:rsid w:val="00BF0C77"/>
    <w:rsid w:val="00C007D2"/>
    <w:rsid w:val="00C04AB9"/>
    <w:rsid w:val="00C26C4F"/>
    <w:rsid w:val="00C36E05"/>
    <w:rsid w:val="00C728E9"/>
    <w:rsid w:val="00C95CF5"/>
    <w:rsid w:val="00CB0412"/>
    <w:rsid w:val="00CB570C"/>
    <w:rsid w:val="00CE29B3"/>
    <w:rsid w:val="00D001A4"/>
    <w:rsid w:val="00D17250"/>
    <w:rsid w:val="00D514C5"/>
    <w:rsid w:val="00D54CCA"/>
    <w:rsid w:val="00DB4195"/>
    <w:rsid w:val="00DD4F44"/>
    <w:rsid w:val="00DE7828"/>
    <w:rsid w:val="00DF010E"/>
    <w:rsid w:val="00E12577"/>
    <w:rsid w:val="00E3401A"/>
    <w:rsid w:val="00E74D03"/>
    <w:rsid w:val="00EB4058"/>
    <w:rsid w:val="00EC34A8"/>
    <w:rsid w:val="00ED638C"/>
    <w:rsid w:val="00F0114B"/>
    <w:rsid w:val="00F51D86"/>
    <w:rsid w:val="00FC69C2"/>
    <w:rsid w:val="00FD700E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4C251390"/>
  <w15:chartTrackingRefBased/>
  <w15:docId w15:val="{AC5B0CA9-C922-4E2C-9581-2A4B0D1A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"/>
    <w:basedOn w:val="Normal"/>
    <w:link w:val="PrrafodelistaCar"/>
    <w:uiPriority w:val="34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"/>
    <w:link w:val="Prrafodelista"/>
    <w:uiPriority w:val="34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table" w:styleId="Tablaconcuadrcula">
    <w:name w:val="Table Grid"/>
    <w:aliases w:val="Tabla con cuadrícula COPA"/>
    <w:basedOn w:val="Tablanormal"/>
    <w:uiPriority w:val="59"/>
    <w:rsid w:val="002118CF"/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E01B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1BA"/>
    <w:rPr>
      <w:rFonts w:ascii="Segoe UI" w:eastAsia="Times New Roman" w:hAnsi="Segoe UI" w:cs="Segoe UI"/>
      <w:sz w:val="18"/>
      <w:szCs w:val="1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964F34"/>
    <w:rPr>
      <w:color w:val="0563C1" w:themeColor="hyperlink"/>
      <w:u w:val="single"/>
    </w:rPr>
  </w:style>
  <w:style w:type="character" w:customStyle="1" w:styleId="object-hover">
    <w:name w:val="object-hover"/>
    <w:basedOn w:val="Fuentedeprrafopredeter"/>
    <w:rsid w:val="005832E8"/>
  </w:style>
  <w:style w:type="character" w:customStyle="1" w:styleId="object">
    <w:name w:val="object"/>
    <w:basedOn w:val="Fuentedeprrafopredeter"/>
    <w:rsid w:val="005832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7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3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18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18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0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6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57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8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be.com/live/7BxBY04uZM8?feature=shar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140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55</cp:revision>
  <cp:lastPrinted>2025-01-17T19:39:00Z</cp:lastPrinted>
  <dcterms:created xsi:type="dcterms:W3CDTF">2024-08-29T15:56:00Z</dcterms:created>
  <dcterms:modified xsi:type="dcterms:W3CDTF">2025-01-21T01:32:00Z</dcterms:modified>
</cp:coreProperties>
</file>