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7E9D8F86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0B3DCA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54DEC7F0" w:rsidR="00A77C81" w:rsidRPr="00545432" w:rsidRDefault="0034646A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34646A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INSPECTORIA PARA EL PROYECTO DE VIVIENDA CUALITATIVA EN EL MUNICIPIO DE REYES -FASE(XI)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6A86A55" w:rsidR="00A77C81" w:rsidRPr="00545432" w:rsidRDefault="0034646A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4646A">
              <w:rPr>
                <w:rFonts w:ascii="Verdana" w:hAnsi="Verdana" w:cs="Arial"/>
                <w:sz w:val="16"/>
                <w:szCs w:val="16"/>
              </w:rPr>
              <w:t>AEV-BN-DC-80/2024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2DFE0E8D" w:rsidR="00A77C81" w:rsidRPr="00545432" w:rsidRDefault="0034646A" w:rsidP="0034646A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34646A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Bs.86,191.03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y seis mil ciento noventa y uno</w:t>
            </w:r>
            <w:r w:rsidR="00DB4195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con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03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1D1C1F8D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5BC9965" w:rsidR="00A77C81" w:rsidRPr="00CB570C" w:rsidRDefault="00187DDC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="00BB6B77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arco.castellon</w:t>
            </w:r>
            <w:r w:rsidR="00C26C4F" w:rsidRPr="00545432">
              <w:rPr>
                <w:rFonts w:ascii="Arial" w:hAnsi="Arial" w:cs="Arial"/>
                <w:b/>
                <w:color w:val="000000"/>
                <w:sz w:val="16"/>
                <w:szCs w:val="16"/>
              </w:rPr>
              <w:t>@aevivienda.gob.bo</w:t>
            </w:r>
          </w:p>
        </w:tc>
      </w:tr>
    </w:tbl>
    <w:tbl>
      <w:tblPr>
        <w:tblW w:w="5470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9"/>
        <w:gridCol w:w="124"/>
        <w:gridCol w:w="122"/>
        <w:gridCol w:w="355"/>
        <w:gridCol w:w="112"/>
        <w:gridCol w:w="12"/>
        <w:gridCol w:w="390"/>
        <w:gridCol w:w="12"/>
        <w:gridCol w:w="112"/>
        <w:gridCol w:w="12"/>
        <w:gridCol w:w="473"/>
        <w:gridCol w:w="12"/>
        <w:gridCol w:w="112"/>
        <w:gridCol w:w="12"/>
        <w:gridCol w:w="110"/>
        <w:gridCol w:w="14"/>
        <w:gridCol w:w="467"/>
        <w:gridCol w:w="15"/>
        <w:gridCol w:w="243"/>
        <w:gridCol w:w="14"/>
        <w:gridCol w:w="456"/>
        <w:gridCol w:w="15"/>
        <w:gridCol w:w="108"/>
        <w:gridCol w:w="15"/>
        <w:gridCol w:w="110"/>
        <w:gridCol w:w="14"/>
        <w:gridCol w:w="4578"/>
      </w:tblGrid>
      <w:tr w:rsidR="00A77C81" w:rsidRPr="00A77C81" w14:paraId="63859B72" w14:textId="77777777" w:rsidTr="002B6273">
        <w:trPr>
          <w:trHeight w:val="16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29F2C5BB" w:rsidR="00A77C81" w:rsidRPr="00A77C81" w:rsidRDefault="0034646A" w:rsidP="00BB6B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6CABFB6E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0B7DC7F" w:rsidR="00A77C81" w:rsidRPr="00A77C81" w:rsidRDefault="0034646A" w:rsidP="00726F9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66C3F5A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6A11C07E" w:rsidR="00A77C81" w:rsidRPr="00A77C81" w:rsidRDefault="0034646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2637FD55" w:rsidR="00A77C81" w:rsidRPr="00A77C81" w:rsidRDefault="00726F9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34646A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34646A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bookmarkStart w:id="0" w:name="_GoBack"/>
          <w:p w14:paraId="28876BAD" w14:textId="77777777" w:rsidR="00030E24" w:rsidRPr="00030E24" w:rsidRDefault="00030E24" w:rsidP="00030E2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030E24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begin"/>
            </w:r>
            <w:r w:rsidRPr="00030E24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instrText xml:space="preserve"> HYPERLINK "https://meet.google.com/uey-dbea-okv" \t "_blank" </w:instrText>
            </w:r>
            <w:r w:rsidRPr="00030E24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separate"/>
            </w:r>
            <w:r w:rsidRPr="00030E24">
              <w:rPr>
                <w:rStyle w:val="Hipervnculo"/>
                <w:rFonts w:ascii="Arial" w:hAnsi="Arial" w:cs="Arial"/>
                <w:color w:val="005A95"/>
                <w:sz w:val="16"/>
                <w:szCs w:val="16"/>
              </w:rPr>
              <w:t>https://meet.google.com/uey-dbea-okv</w:t>
            </w:r>
            <w:r w:rsidRPr="00030E24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end"/>
            </w:r>
            <w:r w:rsidRPr="00030E2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6E3A9E91" w14:textId="77777777" w:rsidR="00030E24" w:rsidRPr="00030E24" w:rsidRDefault="00030E24" w:rsidP="00030E2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tgtFrame="_blank" w:history="1">
              <w:r w:rsidRPr="00030E24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https://youtube.com/live/VtBxfox4PZg?feature=share</w:t>
              </w:r>
            </w:hyperlink>
          </w:p>
          <w:bookmarkEnd w:id="0"/>
          <w:p w14:paraId="028755B8" w14:textId="7FE68AE1" w:rsidR="00964F34" w:rsidRPr="00735D11" w:rsidRDefault="00964F34" w:rsidP="0034646A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5196398A" w:rsidR="00A77C81" w:rsidRPr="00A77C81" w:rsidRDefault="0034646A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5E234EE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1176213A" w:rsidR="00A77C81" w:rsidRPr="00A77C81" w:rsidRDefault="0034646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C3E5BA6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73355F53" w:rsidR="00A77C81" w:rsidRPr="00A77C81" w:rsidRDefault="0034646A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5FF65777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0D82D8A" w:rsidR="00A77C81" w:rsidRPr="00A77C81" w:rsidRDefault="0034646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46EA28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2B6273">
        <w:trPr>
          <w:trHeight w:val="95"/>
        </w:trPr>
        <w:tc>
          <w:tcPr>
            <w:tcW w:w="8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2B6273">
        <w:trPr>
          <w:trHeight w:val="95"/>
        </w:trPr>
        <w:tc>
          <w:tcPr>
            <w:tcW w:w="91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2B6273">
        <w:trPr>
          <w:trHeight w:val="95"/>
        </w:trPr>
        <w:tc>
          <w:tcPr>
            <w:tcW w:w="9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1867B192" w:rsidR="00A77C81" w:rsidRPr="00A77C81" w:rsidRDefault="0034646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C61383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8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0E24"/>
    <w:rsid w:val="00037ED8"/>
    <w:rsid w:val="0005710F"/>
    <w:rsid w:val="000B3DCA"/>
    <w:rsid w:val="000B7A27"/>
    <w:rsid w:val="000F16E4"/>
    <w:rsid w:val="00105113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B6273"/>
    <w:rsid w:val="002F132F"/>
    <w:rsid w:val="0034646A"/>
    <w:rsid w:val="003D778C"/>
    <w:rsid w:val="003E0697"/>
    <w:rsid w:val="00400D1F"/>
    <w:rsid w:val="00420E11"/>
    <w:rsid w:val="00427F76"/>
    <w:rsid w:val="004F59A4"/>
    <w:rsid w:val="005000B0"/>
    <w:rsid w:val="00510006"/>
    <w:rsid w:val="00525505"/>
    <w:rsid w:val="00545432"/>
    <w:rsid w:val="005832E8"/>
    <w:rsid w:val="005A4097"/>
    <w:rsid w:val="005A5895"/>
    <w:rsid w:val="005B464F"/>
    <w:rsid w:val="00611040"/>
    <w:rsid w:val="00653CA7"/>
    <w:rsid w:val="00676C33"/>
    <w:rsid w:val="006B18D7"/>
    <w:rsid w:val="00726F97"/>
    <w:rsid w:val="00735D11"/>
    <w:rsid w:val="007878DD"/>
    <w:rsid w:val="007A1C0C"/>
    <w:rsid w:val="007A6113"/>
    <w:rsid w:val="008A2F8C"/>
    <w:rsid w:val="008F5E79"/>
    <w:rsid w:val="00901E17"/>
    <w:rsid w:val="00927886"/>
    <w:rsid w:val="00934D1D"/>
    <w:rsid w:val="00960AAC"/>
    <w:rsid w:val="00964F34"/>
    <w:rsid w:val="009664F7"/>
    <w:rsid w:val="0099527A"/>
    <w:rsid w:val="009B6395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4AB9"/>
    <w:rsid w:val="00C26C4F"/>
    <w:rsid w:val="00C36E05"/>
    <w:rsid w:val="00C728E9"/>
    <w:rsid w:val="00CB0412"/>
    <w:rsid w:val="00CB570C"/>
    <w:rsid w:val="00CE29B3"/>
    <w:rsid w:val="00D001A4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4D03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VtBxfox4PZg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123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50</cp:revision>
  <cp:lastPrinted>2024-12-13T14:45:00Z</cp:lastPrinted>
  <dcterms:created xsi:type="dcterms:W3CDTF">2024-08-29T15:56:00Z</dcterms:created>
  <dcterms:modified xsi:type="dcterms:W3CDTF">2025-01-21T01:54:00Z</dcterms:modified>
</cp:coreProperties>
</file>