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9A1CA" w14:textId="77777777" w:rsidR="00553231" w:rsidRDefault="00553231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</w:p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C71D09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C939CB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0E6337" w:rsidRPr="002F47BB" w14:paraId="0CAE8E96" w14:textId="77777777" w:rsidTr="001043DF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0E6337" w:rsidRPr="002F47BB" w:rsidRDefault="000E6337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F3B030F" w:rsidR="00C10F0C" w:rsidRPr="00E65F02" w:rsidRDefault="000F3E56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0F3E56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CARANAVI  -FASE(XI)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C7D7950" w:rsidR="00C10F0C" w:rsidRPr="00693C7D" w:rsidRDefault="000F3E56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0F3E56">
              <w:rPr>
                <w:sz w:val="16"/>
                <w:szCs w:val="16"/>
                <w:lang w:val="it-IT"/>
              </w:rPr>
              <w:t>AEV-LP-DC 026/2024 (3RA.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0977A2DD" w:rsidR="00C10F0C" w:rsidRPr="00C76AF8" w:rsidRDefault="000F3E56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0F3E56">
              <w:rPr>
                <w:rFonts w:cs="Tahoma"/>
                <w:color w:val="FF0000"/>
                <w:sz w:val="18"/>
                <w:szCs w:val="16"/>
              </w:rPr>
              <w:t>Bs 3.256.369,19 (Tres millones doscientos cincuenta y seis mil trescientos sesenta y nueve 19/100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2118C6DF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405D8A">
              <w:rPr>
                <w:sz w:val="14"/>
                <w:szCs w:val="14"/>
              </w:rPr>
              <w:t>. JOSE ANTONIO GUTIERREZ MAMANI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0B24B2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1E3940E7" w:rsidR="00C10F0C" w:rsidRPr="00282F5A" w:rsidRDefault="00405D8A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>
              <w:rPr>
                <w:rStyle w:val="Hipervnculo"/>
                <w:sz w:val="14"/>
                <w:szCs w:val="16"/>
              </w:rPr>
              <w:t>jose.gutierrez</w:t>
            </w:r>
            <w:r w:rsidR="00E24EED" w:rsidRPr="00E24EED">
              <w:rPr>
                <w:rStyle w:val="Hipervnculo"/>
                <w:sz w:val="14"/>
                <w:szCs w:val="16"/>
              </w:rPr>
              <w:t>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43762768" w:rsidR="00C10F0C" w:rsidRPr="00D82F30" w:rsidRDefault="000F3E56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06E67F7E" w:rsidR="00C10F0C" w:rsidRPr="00D82F30" w:rsidRDefault="00A8037E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C2B2F46" w:rsidR="00C10F0C" w:rsidRPr="00D82F30" w:rsidRDefault="00A8037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76FBA905" w:rsidR="00C10F0C" w:rsidRPr="00D82F30" w:rsidRDefault="000F3E56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4598DD34" w:rsidR="00C10F0C" w:rsidRPr="00D82F30" w:rsidRDefault="000F3E56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EE4FAE" w:rsidR="00C10F0C" w:rsidRPr="00D82F30" w:rsidRDefault="00A8037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3EFBB07F" w:rsidR="00C10F0C" w:rsidRPr="00D82F30" w:rsidRDefault="00A8037E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4389AEB6" w:rsidR="00C10F0C" w:rsidRPr="00D82F30" w:rsidRDefault="00405D8A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A8037E">
              <w:rPr>
                <w:sz w:val="14"/>
                <w:szCs w:val="14"/>
              </w:rPr>
              <w:t>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6301506C" w14:textId="6CA75C97" w:rsidR="00574626" w:rsidRDefault="000F3E56" w:rsidP="00A14B66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hyperlink r:id="rId10" w:history="1">
              <w:r w:rsidRPr="00726107">
                <w:rPr>
                  <w:rStyle w:val="Hipervnculo"/>
                  <w:b/>
                  <w:sz w:val="16"/>
                  <w:szCs w:val="16"/>
                </w:rPr>
                <w:t>https://meet.google.com/vgu-gwhc-fmb</w:t>
              </w:r>
            </w:hyperlink>
            <w:r w:rsidRPr="000F3E56">
              <w:rPr>
                <w:rStyle w:val="Hipervnculo"/>
                <w:b/>
                <w:sz w:val="16"/>
                <w:szCs w:val="16"/>
              </w:rPr>
              <w:t xml:space="preserve"> </w:t>
            </w:r>
          </w:p>
          <w:p w14:paraId="018AA4F7" w14:textId="16840D5C" w:rsidR="000F3E56" w:rsidRPr="0026134B" w:rsidRDefault="000F3E56" w:rsidP="00A14B66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6E6BCD1" w:rsidR="00C10F0C" w:rsidRPr="00D82F30" w:rsidRDefault="000F3E56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56EFAB1" w:rsidR="00C10F0C" w:rsidRPr="00D82F30" w:rsidRDefault="00A8037E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7009510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14B6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73BAE746" w:rsidR="00C10F0C" w:rsidRPr="00D82F30" w:rsidRDefault="000F3E56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6D25B4C7" w:rsidR="00C10F0C" w:rsidRPr="00D82F30" w:rsidRDefault="00A8037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58329E5C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14B6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0275BD0" w:rsidR="00C10F0C" w:rsidRPr="00D82F30" w:rsidRDefault="000F3E56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0D06D66" w:rsidR="00C10F0C" w:rsidRPr="00D82F30" w:rsidRDefault="00A8037E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335466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14B6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32F0BBFB" w:rsidR="00C10F0C" w:rsidRPr="00D82F30" w:rsidRDefault="000F3E56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24EBDBE5" w:rsidR="00C10F0C" w:rsidRPr="00D82F30" w:rsidRDefault="00A8037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1F6C7A55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14B6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3821A5B9" w:rsidR="00C10F0C" w:rsidRPr="00D82F30" w:rsidRDefault="000F3E56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022A39ED" w:rsidR="00C10F0C" w:rsidRPr="00D82F30" w:rsidRDefault="000F3E56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F66424" w:rsidR="00C10F0C" w:rsidRPr="00D82F30" w:rsidRDefault="00E24EE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70812" w14:textId="77777777" w:rsidR="000B24B2" w:rsidRDefault="000B24B2" w:rsidP="0002168D">
      <w:r>
        <w:separator/>
      </w:r>
    </w:p>
  </w:endnote>
  <w:endnote w:type="continuationSeparator" w:id="0">
    <w:p w14:paraId="528E08E8" w14:textId="77777777" w:rsidR="000B24B2" w:rsidRDefault="000B24B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42A1A" w14:textId="77777777" w:rsidR="000B24B2" w:rsidRDefault="000B24B2" w:rsidP="0002168D">
      <w:r>
        <w:separator/>
      </w:r>
    </w:p>
  </w:footnote>
  <w:footnote w:type="continuationSeparator" w:id="0">
    <w:p w14:paraId="1F83715C" w14:textId="77777777" w:rsidR="000B24B2" w:rsidRDefault="000B24B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3FE4"/>
    <w:rsid w:val="00077BAE"/>
    <w:rsid w:val="00083053"/>
    <w:rsid w:val="000875E6"/>
    <w:rsid w:val="000933C8"/>
    <w:rsid w:val="000970BE"/>
    <w:rsid w:val="000A49F1"/>
    <w:rsid w:val="000B02CE"/>
    <w:rsid w:val="000B05FA"/>
    <w:rsid w:val="000B24B2"/>
    <w:rsid w:val="000B3A83"/>
    <w:rsid w:val="000C0244"/>
    <w:rsid w:val="000C40C6"/>
    <w:rsid w:val="000C57E6"/>
    <w:rsid w:val="000E00A9"/>
    <w:rsid w:val="000E17EA"/>
    <w:rsid w:val="000E6337"/>
    <w:rsid w:val="000F3E56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360C"/>
    <w:rsid w:val="001D4A00"/>
    <w:rsid w:val="001E03CF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0AED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405C65"/>
    <w:rsid w:val="00405D8A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D6AB3"/>
    <w:rsid w:val="004F549F"/>
    <w:rsid w:val="005000B0"/>
    <w:rsid w:val="005073FD"/>
    <w:rsid w:val="00525505"/>
    <w:rsid w:val="005270D6"/>
    <w:rsid w:val="00544D3B"/>
    <w:rsid w:val="0054679B"/>
    <w:rsid w:val="00553231"/>
    <w:rsid w:val="00560E8A"/>
    <w:rsid w:val="00564C3F"/>
    <w:rsid w:val="00565264"/>
    <w:rsid w:val="0056792D"/>
    <w:rsid w:val="00574626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1A78"/>
    <w:rsid w:val="005D20AE"/>
    <w:rsid w:val="005D4E36"/>
    <w:rsid w:val="005E065D"/>
    <w:rsid w:val="005E3440"/>
    <w:rsid w:val="005E3AB7"/>
    <w:rsid w:val="005F0C8F"/>
    <w:rsid w:val="005F3D30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0477C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E3AE8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19C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E041B"/>
    <w:rsid w:val="009F0654"/>
    <w:rsid w:val="009F5660"/>
    <w:rsid w:val="009F5B2B"/>
    <w:rsid w:val="009F740F"/>
    <w:rsid w:val="00A07D41"/>
    <w:rsid w:val="00A11FE0"/>
    <w:rsid w:val="00A14B66"/>
    <w:rsid w:val="00A21023"/>
    <w:rsid w:val="00A24F03"/>
    <w:rsid w:val="00A36989"/>
    <w:rsid w:val="00A73EBD"/>
    <w:rsid w:val="00A8037E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275AC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40F89"/>
    <w:rsid w:val="00C61507"/>
    <w:rsid w:val="00C62CD2"/>
    <w:rsid w:val="00C675ED"/>
    <w:rsid w:val="00C72772"/>
    <w:rsid w:val="00C76AF8"/>
    <w:rsid w:val="00C80ABE"/>
    <w:rsid w:val="00C81549"/>
    <w:rsid w:val="00C81805"/>
    <w:rsid w:val="00C939CB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et.google.com/vgu-gwhc-fm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A07-8FEC-4D45-8117-AB1DA437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53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27</cp:revision>
  <cp:lastPrinted>2025-01-24T08:39:00Z</cp:lastPrinted>
  <dcterms:created xsi:type="dcterms:W3CDTF">2024-11-22T14:12:00Z</dcterms:created>
  <dcterms:modified xsi:type="dcterms:W3CDTF">2025-01-24T08:39:00Z</dcterms:modified>
</cp:coreProperties>
</file>