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2640E323" w:rsidR="00CC1FAC" w:rsidRPr="00102CBA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320220">
              <w:rPr>
                <w:rFonts w:ascii="Tahoma" w:hAnsi="Tahoma" w:cs="Tahoma"/>
                <w:b/>
                <w:sz w:val="16"/>
                <w:szCs w:val="16"/>
              </w:rPr>
              <w:t xml:space="preserve">PROYECTO DE VIVIENDA NUEVA AUTOCONSTRUCCIÓN EN EL MUNICIPIO DE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ANCORAIMES</w:t>
            </w:r>
            <w:r w:rsidRPr="00320220">
              <w:rPr>
                <w:rFonts w:ascii="Tahoma" w:hAnsi="Tahoma" w:cs="Tahoma"/>
                <w:b/>
                <w:sz w:val="16"/>
                <w:szCs w:val="16"/>
              </w:rPr>
              <w:t>-FASE(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  <w:r w:rsidRPr="00320220">
              <w:rPr>
                <w:rFonts w:ascii="Tahoma" w:hAnsi="Tahoma" w:cs="Tahoma"/>
                <w:b/>
                <w:sz w:val="16"/>
                <w:szCs w:val="16"/>
              </w:rPr>
              <w:t>V) 2024- LA PAZ</w:t>
            </w:r>
          </w:p>
        </w:tc>
      </w:tr>
      <w:tr w:rsidR="00CC1FA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C1FAC" w:rsidRPr="00C10F0C" w:rsidRDefault="00CC1FAC" w:rsidP="00CC1FAC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1278D6F" w:rsidR="00CC1FAC" w:rsidRPr="00693C7D" w:rsidRDefault="00CC1FAC" w:rsidP="00CC1FAC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>
              <w:rPr>
                <w:sz w:val="16"/>
                <w:szCs w:val="16"/>
                <w:lang w:val="it-IT"/>
              </w:rPr>
              <w:t>24</w:t>
            </w:r>
            <w:r w:rsidRPr="00E53DC0">
              <w:rPr>
                <w:sz w:val="16"/>
                <w:szCs w:val="16"/>
                <w:lang w:val="it-IT"/>
              </w:rPr>
              <w:t>/202</w:t>
            </w:r>
            <w:r w:rsidR="00071215">
              <w:rPr>
                <w:sz w:val="16"/>
                <w:szCs w:val="16"/>
                <w:lang w:val="it-IT"/>
              </w:rPr>
              <w:t>4</w:t>
            </w:r>
            <w:r w:rsidRPr="00E53DC0">
              <w:rPr>
                <w:sz w:val="16"/>
                <w:szCs w:val="16"/>
                <w:lang w:val="it-IT"/>
              </w:rPr>
              <w:t xml:space="preserve"> (</w:t>
            </w:r>
            <w:r>
              <w:rPr>
                <w:sz w:val="16"/>
                <w:szCs w:val="16"/>
                <w:lang w:val="it-IT"/>
              </w:rPr>
              <w:t>2D</w:t>
            </w:r>
            <w:r w:rsidRPr="00E53DC0">
              <w:rPr>
                <w:sz w:val="16"/>
                <w:szCs w:val="16"/>
                <w:lang w:val="it-IT"/>
              </w:rPr>
              <w:t>A CONVOCATORIA</w:t>
            </w:r>
            <w:r>
              <w:rPr>
                <w:sz w:val="16"/>
                <w:szCs w:val="16"/>
                <w:lang w:val="it-IT"/>
              </w:rPr>
              <w:t xml:space="preserve"> – 2DA PUBLICACIÓN</w:t>
            </w:r>
            <w:r w:rsidRPr="00E53DC0">
              <w:rPr>
                <w:sz w:val="16"/>
                <w:szCs w:val="16"/>
                <w:lang w:val="it-IT"/>
              </w:rPr>
              <w:t>)</w:t>
            </w:r>
          </w:p>
        </w:tc>
      </w:tr>
      <w:tr w:rsidR="00CC1FA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C1FA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C1FAC" w:rsidRPr="002F47BB" w:rsidRDefault="00CC1FAC" w:rsidP="00CC1F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C1FAC" w:rsidRPr="00282F5A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C1FAC" w:rsidRPr="00C76AF8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C1FA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C1FAC" w:rsidRPr="002F47BB" w:rsidRDefault="00CC1FAC" w:rsidP="00CC1F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C1FAC" w:rsidRPr="00C10F0C" w:rsidRDefault="00CC1FAC" w:rsidP="00CC1FAC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E76C1CE" w:rsidR="00CC1FAC" w:rsidRPr="009D6CF8" w:rsidRDefault="00CC1FAC" w:rsidP="00CC1FA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C42F1">
              <w:rPr>
                <w:rFonts w:ascii="Tahoma" w:eastAsia="Times New Roman" w:hAnsi="Tahoma" w:cs="Tahoma"/>
                <w:b/>
                <w:sz w:val="18"/>
                <w:szCs w:val="18"/>
                <w:lang w:val="es-ES"/>
              </w:rPr>
              <w:t>Bs 1.598.703,27 Un millón quinientos noventa y ocho mil setecientos tres 27/100 bolivianos)</w:t>
            </w:r>
          </w:p>
        </w:tc>
      </w:tr>
      <w:tr w:rsidR="00CC1FA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C1FAC" w:rsidRPr="008F1774" w:rsidRDefault="00CC1FAC" w:rsidP="00CC1F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C1FAC" w:rsidRDefault="00CC1FAC" w:rsidP="00CC1FA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CC1FAC" w:rsidRDefault="00CC1FAC" w:rsidP="00CC1FA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DA395E8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ANGELICA MARIA ARCE VARGAS</w:t>
            </w:r>
          </w:p>
        </w:tc>
      </w:tr>
      <w:tr w:rsidR="00CC1FA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C1FAC" w:rsidRPr="002F47BB" w:rsidRDefault="00CC1FAC" w:rsidP="00CC1F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C1FA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C1FAC" w:rsidRPr="002F47BB" w:rsidRDefault="00CC1FAC" w:rsidP="00CC1F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C1FAC" w:rsidRDefault="00CC1FAC" w:rsidP="00CC1FAC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CC1FAC" w:rsidRDefault="00CC1FAC" w:rsidP="00CC1FAC">
            <w:hyperlink r:id="rId9" w:history="1">
              <w:r w:rsidRPr="00EF54FC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CB2ED32" w:rsidR="00CC1FAC" w:rsidRPr="00282F5A" w:rsidRDefault="00CC1FAC" w:rsidP="00CC1FAC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0C0714">
                <w:rPr>
                  <w:rStyle w:val="Hipervnculo"/>
                  <w:i/>
                  <w:iCs/>
                  <w:sz w:val="14"/>
                  <w:szCs w:val="14"/>
                </w:rPr>
                <w:t>maria.arce@aevivienda.gob.bo</w:t>
              </w:r>
            </w:hyperlink>
          </w:p>
        </w:tc>
      </w:tr>
      <w:tr w:rsidR="00CC1FA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C1FA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C1FA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7366FE5" w:rsidR="00CC1FAC" w:rsidRPr="00D82F30" w:rsidRDefault="001E2DBD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9C0E188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C1FAC" w:rsidRPr="00E44966" w:rsidRDefault="00CC1FAC" w:rsidP="00CC1FAC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0209016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D26FDB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1622AF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C1FAC" w:rsidRPr="00D82F30" w:rsidRDefault="00CC1FAC" w:rsidP="00CC1FA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C1FAC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C1FAC" w:rsidRPr="0026134B" w:rsidRDefault="00CC1FAC" w:rsidP="00CC1FAC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C1FAC" w:rsidRPr="0026134B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8071B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C1FAC" w:rsidRPr="00D82F30" w:rsidRDefault="00CC1FAC" w:rsidP="00CC1FA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C1FAC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018AA4F7" w14:textId="0109FAF4" w:rsidR="00CC1FAC" w:rsidRPr="0026134B" w:rsidRDefault="00CC1FAC" w:rsidP="00CC1FAC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BF049F">
              <w:rPr>
                <w:rStyle w:val="Hipervnculo"/>
                <w:b/>
                <w:sz w:val="16"/>
                <w:szCs w:val="16"/>
                <w:highlight w:val="yellow"/>
              </w:rPr>
              <w:t>https://</w:t>
            </w:r>
            <w:r w:rsidR="001E2DBD" w:rsidRPr="001E2DBD">
              <w:rPr>
                <w:b/>
                <w:color w:val="0563C1" w:themeColor="hyperlink"/>
                <w:sz w:val="16"/>
                <w:szCs w:val="16"/>
                <w:highlight w:val="yellow"/>
                <w:u w:val="single"/>
              </w:rPr>
              <w:t>meet.google.com/rnz-ofvo-sma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C1FAC" w:rsidRPr="0026134B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C1FAC" w:rsidRPr="0026134B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C1FAC" w:rsidRPr="0026134B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C1FAC" w:rsidRPr="0026134B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6CE826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D3F4C54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C1FAC" w:rsidRPr="00E44966" w:rsidRDefault="00CC1FAC" w:rsidP="00CC1FAC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C1FAC" w:rsidRPr="00D82F30" w:rsidRDefault="00CC1FAC" w:rsidP="00CC1FAC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59920BA9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C1FAC" w:rsidRPr="00E169D4" w:rsidRDefault="00CC1FAC" w:rsidP="00CC1FAC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C1FA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855EF65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329A5A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05B69F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C7E1F7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C1FAC" w:rsidRPr="00D82F30" w:rsidRDefault="00CC1FAC" w:rsidP="00CC1F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78D31F1" w:rsidR="00CC1FAC" w:rsidRPr="00D82F30" w:rsidRDefault="00897B2D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4D5645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97B2D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C1FAC" w:rsidRPr="00077BAE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C1FAC" w:rsidRPr="00077BAE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C1FAC" w:rsidRPr="00D82F30" w:rsidRDefault="00CC1FAC" w:rsidP="00CC1F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C1FAC" w:rsidRPr="00D82F30" w:rsidRDefault="00CC1FAC" w:rsidP="00CC1FAC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C1FAC" w:rsidRPr="00D82F30" w:rsidRDefault="00CC1FAC" w:rsidP="00CC1FAC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1082771" w:rsidR="00897B2D" w:rsidRPr="00D82F30" w:rsidRDefault="00897B2D" w:rsidP="00897B2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26044B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B3A9C" w14:textId="77777777" w:rsidR="00CC12E7" w:rsidRDefault="00CC12E7" w:rsidP="0002168D">
      <w:r>
        <w:separator/>
      </w:r>
    </w:p>
  </w:endnote>
  <w:endnote w:type="continuationSeparator" w:id="0">
    <w:p w14:paraId="60AE859F" w14:textId="77777777" w:rsidR="00CC12E7" w:rsidRDefault="00CC12E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4D2" w14:textId="77777777" w:rsidR="00CC12E7" w:rsidRDefault="00CC12E7" w:rsidP="0002168D">
      <w:r>
        <w:separator/>
      </w:r>
    </w:p>
  </w:footnote>
  <w:footnote w:type="continuationSeparator" w:id="0">
    <w:p w14:paraId="34C90DB5" w14:textId="77777777" w:rsidR="00CC12E7" w:rsidRDefault="00CC12E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6001935">
    <w:abstractNumId w:val="4"/>
  </w:num>
  <w:num w:numId="2" w16cid:durableId="602108403">
    <w:abstractNumId w:val="3"/>
  </w:num>
  <w:num w:numId="3" w16cid:durableId="1140419024">
    <w:abstractNumId w:val="1"/>
  </w:num>
  <w:num w:numId="4" w16cid:durableId="225771595">
    <w:abstractNumId w:val="0"/>
  </w:num>
  <w:num w:numId="5" w16cid:durableId="7793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67057"/>
    <w:rsid w:val="008771A1"/>
    <w:rsid w:val="00881009"/>
    <w:rsid w:val="008831CF"/>
    <w:rsid w:val="00887161"/>
    <w:rsid w:val="0089295B"/>
    <w:rsid w:val="00897B2D"/>
    <w:rsid w:val="008B19C1"/>
    <w:rsid w:val="008B4EE2"/>
    <w:rsid w:val="008B6F82"/>
    <w:rsid w:val="008C5D1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E5318"/>
    <w:rsid w:val="00BF049F"/>
    <w:rsid w:val="00BF10EF"/>
    <w:rsid w:val="00BF625A"/>
    <w:rsid w:val="00C10F0C"/>
    <w:rsid w:val="00C22A55"/>
    <w:rsid w:val="00C30CD8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C12E7"/>
    <w:rsid w:val="00CC1FAC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105C"/>
    <w:rsid w:val="00DA3FC3"/>
    <w:rsid w:val="00DB3479"/>
    <w:rsid w:val="00DC1D74"/>
    <w:rsid w:val="00DC3256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232</TotalTime>
  <Pages>1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Estanley Gómez Zegarrundo</cp:lastModifiedBy>
  <cp:revision>50</cp:revision>
  <cp:lastPrinted>2025-01-28T19:41:00Z</cp:lastPrinted>
  <dcterms:created xsi:type="dcterms:W3CDTF">2024-11-22T14:12:00Z</dcterms:created>
  <dcterms:modified xsi:type="dcterms:W3CDTF">2025-01-31T10:03:00Z</dcterms:modified>
</cp:coreProperties>
</file>