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D98F7DB" w:rsidR="00A90FC4" w:rsidRPr="00E65F02" w:rsidRDefault="009C21D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9C21D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VILLA LIBERTAD LICOMA -FASE(V)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9E340E4" w:rsidR="00A90FC4" w:rsidRPr="00693C7D" w:rsidRDefault="009C21DB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9C21DB">
              <w:rPr>
                <w:sz w:val="16"/>
                <w:szCs w:val="16"/>
              </w:rPr>
              <w:t>AEV-LP-DC 058/2024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4F2053C" w:rsidR="00693C7D" w:rsidRPr="00C76AF8" w:rsidRDefault="009C21D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9C21DB">
              <w:rPr>
                <w:rFonts w:cs="Tahoma"/>
                <w:color w:val="FF0000"/>
                <w:sz w:val="16"/>
                <w:szCs w:val="16"/>
              </w:rPr>
              <w:t>Bs. 2.419.175,11 (Dos Millones Cuatrocientos Diecinueve Mil Ciento Setenta y Cinco 11/100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59EAEBE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9C21DB">
              <w:rPr>
                <w:sz w:val="14"/>
                <w:szCs w:val="14"/>
              </w:rPr>
              <w:t>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9C0AA4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1FBCAB9" w:rsidR="00693C7D" w:rsidRPr="00282F5A" w:rsidRDefault="009C21DB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4F3CFD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04B2BE" w:rsidR="00693C7D" w:rsidRPr="00D82F30" w:rsidRDefault="00C7583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DD410A1" w:rsidR="00693C7D" w:rsidRPr="00D82F30" w:rsidRDefault="009C21DB" w:rsidP="009C21D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F0DD9BE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9C21DB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F12BF2C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9C21D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6052AB3B" w:rsidR="00693C7D" w:rsidRPr="0026134B" w:rsidRDefault="009C21D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9C21DB">
              <w:rPr>
                <w:b/>
                <w:bCs/>
                <w:i/>
                <w:sz w:val="16"/>
                <w:szCs w:val="16"/>
              </w:rPr>
              <w:t>https://meet.google.com/feh-hcvi-pxh</w:t>
            </w:r>
            <w:bookmarkStart w:id="0" w:name="_GoBack"/>
            <w:bookmarkEnd w:id="0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1565A48" w:rsidR="00693C7D" w:rsidRPr="00D82F30" w:rsidRDefault="009C21DB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6EF582F" w:rsidR="00077BAE" w:rsidRPr="00D82F30" w:rsidRDefault="009C21DB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1C55D73" w:rsidR="00693C7D" w:rsidRPr="00D82F30" w:rsidRDefault="009C21DB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5654C64" w:rsidR="00693C7D" w:rsidRPr="00D82F30" w:rsidRDefault="009C21DB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7CDC70C" w:rsidR="00693C7D" w:rsidRPr="00D82F30" w:rsidRDefault="009C21DB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927AB" w14:textId="77777777" w:rsidR="009C0AA4" w:rsidRDefault="009C0AA4" w:rsidP="0002168D">
      <w:r>
        <w:separator/>
      </w:r>
    </w:p>
  </w:endnote>
  <w:endnote w:type="continuationSeparator" w:id="0">
    <w:p w14:paraId="05D720CA" w14:textId="77777777" w:rsidR="009C0AA4" w:rsidRDefault="009C0AA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AC23D" w14:textId="77777777" w:rsidR="009C0AA4" w:rsidRDefault="009C0AA4" w:rsidP="0002168D">
      <w:r>
        <w:separator/>
      </w:r>
    </w:p>
  </w:footnote>
  <w:footnote w:type="continuationSeparator" w:id="0">
    <w:p w14:paraId="10F04EDA" w14:textId="77777777" w:rsidR="009C0AA4" w:rsidRDefault="009C0AA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0AA4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E83E-A9C9-46CF-9B46-BC17477C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2025-01-30T15:11:00Z</cp:lastPrinted>
  <dcterms:created xsi:type="dcterms:W3CDTF">2025-01-30T16:36:00Z</dcterms:created>
  <dcterms:modified xsi:type="dcterms:W3CDTF">2025-01-30T16:36:00Z</dcterms:modified>
</cp:coreProperties>
</file>