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6CCE862" w:rsidR="00A90FC4" w:rsidRPr="00E65F02" w:rsidRDefault="00112161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112161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VILLA LIBERTAD LICOMA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89030CE" w:rsidR="00A90FC4" w:rsidRPr="00693C7D" w:rsidRDefault="00112161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112161">
              <w:rPr>
                <w:sz w:val="16"/>
                <w:szCs w:val="16"/>
              </w:rPr>
              <w:t>AEV-LP-DC 057/2024 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4ABDEEC3" w:rsidR="00693C7D" w:rsidRPr="00C76AF8" w:rsidRDefault="00112161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12161">
              <w:rPr>
                <w:rFonts w:cs="Tahoma"/>
                <w:color w:val="FF0000"/>
                <w:sz w:val="16"/>
                <w:szCs w:val="16"/>
              </w:rPr>
              <w:t>Bs</w:t>
            </w:r>
            <w:r>
              <w:rPr>
                <w:rFonts w:cs="Tahoma"/>
                <w:color w:val="FF0000"/>
                <w:sz w:val="16"/>
                <w:szCs w:val="16"/>
              </w:rPr>
              <w:t>.</w:t>
            </w:r>
            <w:r w:rsidRPr="00112161">
              <w:rPr>
                <w:rFonts w:cs="Tahoma"/>
                <w:color w:val="FF0000"/>
                <w:sz w:val="16"/>
                <w:szCs w:val="16"/>
              </w:rPr>
              <w:t xml:space="preserve"> 3.752.608,61 (Tres Millones Setecientos Cincuenta y Dos Mil Seiscientos Ocho 61/100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759EAEBE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9C21DB">
              <w:rPr>
                <w:sz w:val="14"/>
                <w:szCs w:val="14"/>
              </w:rPr>
              <w:t>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285344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1FBCAB9" w:rsidR="00693C7D" w:rsidRPr="00282F5A" w:rsidRDefault="009C21DB" w:rsidP="00434E8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4F3CFD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904B2BE" w:rsidR="00693C7D" w:rsidRPr="00D82F30" w:rsidRDefault="00C7583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DD410A1" w:rsidR="00693C7D" w:rsidRPr="00D82F30" w:rsidRDefault="009C21DB" w:rsidP="009C21D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2DFE226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21DB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12161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09AB4788" w:rsidR="00693C7D" w:rsidRPr="00D82F30" w:rsidRDefault="00167480" w:rsidP="0011216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12161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112161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</w:t>
            </w:r>
            <w:bookmarkStart w:id="0" w:name="_GoBack"/>
            <w:bookmarkEnd w:id="0"/>
            <w:r w:rsidRPr="00B5437B">
              <w:rPr>
                <w:i/>
                <w:sz w:val="16"/>
                <w:szCs w:val="16"/>
              </w:rPr>
              <w:t xml:space="preserve">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68D1BF2A" w:rsidR="00693C7D" w:rsidRPr="0026134B" w:rsidRDefault="00112161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112161">
              <w:rPr>
                <w:b/>
                <w:bCs/>
                <w:i/>
                <w:sz w:val="16"/>
                <w:szCs w:val="16"/>
              </w:rPr>
              <w:t>https://meet.google.com/ybn-vvjh-out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1565A48" w:rsidR="00693C7D" w:rsidRPr="00D82F30" w:rsidRDefault="009C21DB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6EF582F" w:rsidR="00077BAE" w:rsidRPr="00D82F30" w:rsidRDefault="009C21DB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1C55D73" w:rsidR="00693C7D" w:rsidRPr="00D82F30" w:rsidRDefault="009C21DB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5654C64" w:rsidR="00693C7D" w:rsidRPr="00D82F30" w:rsidRDefault="009C21DB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7CDC70C" w:rsidR="00693C7D" w:rsidRPr="00D82F30" w:rsidRDefault="009C21DB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B942F" w14:textId="77777777" w:rsidR="00285344" w:rsidRDefault="00285344" w:rsidP="0002168D">
      <w:r>
        <w:separator/>
      </w:r>
    </w:p>
  </w:endnote>
  <w:endnote w:type="continuationSeparator" w:id="0">
    <w:p w14:paraId="17593951" w14:textId="77777777" w:rsidR="00285344" w:rsidRDefault="002853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DC980" w14:textId="77777777" w:rsidR="00285344" w:rsidRDefault="00285344" w:rsidP="0002168D">
      <w:r>
        <w:separator/>
      </w:r>
    </w:p>
  </w:footnote>
  <w:footnote w:type="continuationSeparator" w:id="0">
    <w:p w14:paraId="47C868A7" w14:textId="77777777" w:rsidR="00285344" w:rsidRDefault="002853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85344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CF73-0B67-4596-A83B-C49B53B5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2025-01-30T17:39:00Z</cp:lastPrinted>
  <dcterms:created xsi:type="dcterms:W3CDTF">2025-01-30T17:39:00Z</dcterms:created>
  <dcterms:modified xsi:type="dcterms:W3CDTF">2025-01-30T17:39:00Z</dcterms:modified>
</cp:coreProperties>
</file>