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3642"/>
        <w:gridCol w:w="219"/>
        <w:gridCol w:w="195"/>
        <w:gridCol w:w="291"/>
        <w:gridCol w:w="122"/>
        <w:gridCol w:w="12"/>
        <w:gridCol w:w="123"/>
        <w:gridCol w:w="11"/>
        <w:gridCol w:w="321"/>
        <w:gridCol w:w="134"/>
        <w:gridCol w:w="345"/>
        <w:gridCol w:w="134"/>
        <w:gridCol w:w="465"/>
        <w:gridCol w:w="134"/>
        <w:gridCol w:w="134"/>
        <w:gridCol w:w="296"/>
        <w:gridCol w:w="134"/>
        <w:gridCol w:w="309"/>
        <w:gridCol w:w="134"/>
        <w:gridCol w:w="134"/>
        <w:gridCol w:w="3202"/>
        <w:gridCol w:w="283"/>
      </w:tblGrid>
      <w:tr w:rsidR="00B977D4" w:rsidRPr="002F47BB" w14:paraId="0CAE8E96" w14:textId="77777777" w:rsidTr="009E6B5B">
        <w:trPr>
          <w:trHeight w:val="111"/>
        </w:trPr>
        <w:tc>
          <w:tcPr>
            <w:tcW w:w="11057" w:type="dxa"/>
            <w:gridSpan w:val="23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C1FAC" w:rsidRPr="002F47BB" w14:paraId="0292E7CC" w14:textId="77777777" w:rsidTr="009E6B5B">
        <w:trPr>
          <w:trHeight w:val="269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top w:val="nil"/>
              <w:bottom w:val="nil"/>
            </w:tcBorders>
          </w:tcPr>
          <w:p w14:paraId="17467B56" w14:textId="77777777" w:rsidR="00CC1FAC" w:rsidRPr="00C10F0C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6170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71175D31" w:rsidR="00CC1FAC" w:rsidRPr="00FC6213" w:rsidRDefault="00FC6213" w:rsidP="00CC1FAC">
            <w:pPr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 w:rsidRPr="00FC6213">
              <w:rPr>
                <w:rFonts w:ascii="Verdana" w:hAnsi="Verdana"/>
                <w:b/>
                <w:sz w:val="14"/>
                <w:szCs w:val="14"/>
              </w:rPr>
              <w:t>PROYECTO DE VIVIENDA CUALITATIVA EN EL MUNICIPIO DE VILLA LIBERTAD LICOMA -FASE(VII) 2024- LA PAZ</w:t>
            </w:r>
          </w:p>
        </w:tc>
      </w:tr>
      <w:tr w:rsidR="000C2CAE" w:rsidRPr="00405C65" w14:paraId="10558CAA" w14:textId="77777777" w:rsidTr="009E6B5B">
        <w:trPr>
          <w:trHeight w:val="265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0C2CAE" w:rsidRPr="002F47BB" w:rsidRDefault="000C2CAE" w:rsidP="000C2CAE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0C2CAE" w:rsidRPr="00C10F0C" w:rsidRDefault="000C2CAE" w:rsidP="000C2CA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192C085" w:rsidR="000C2CAE" w:rsidRPr="00693C7D" w:rsidRDefault="000C2CAE" w:rsidP="000C2CA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C635C4">
              <w:rPr>
                <w:sz w:val="16"/>
                <w:szCs w:val="16"/>
              </w:rPr>
              <w:t xml:space="preserve">AEV-LP-DC </w:t>
            </w:r>
            <w:r w:rsidR="00FC6213">
              <w:rPr>
                <w:sz w:val="16"/>
                <w:szCs w:val="16"/>
              </w:rPr>
              <w:t>056</w:t>
            </w:r>
            <w:r w:rsidRPr="00C635C4">
              <w:rPr>
                <w:sz w:val="16"/>
                <w:szCs w:val="16"/>
              </w:rPr>
              <w:t>/202</w:t>
            </w:r>
            <w:r w:rsidR="00FC6213">
              <w:rPr>
                <w:sz w:val="16"/>
                <w:szCs w:val="16"/>
              </w:rPr>
              <w:t>4</w:t>
            </w:r>
            <w:r w:rsidR="00535553">
              <w:rPr>
                <w:sz w:val="16"/>
                <w:szCs w:val="16"/>
              </w:rPr>
              <w:t xml:space="preserve"> (2D</w:t>
            </w:r>
            <w:r w:rsidR="00C40BE3">
              <w:rPr>
                <w:sz w:val="16"/>
                <w:szCs w:val="16"/>
              </w:rPr>
              <w:t>A</w:t>
            </w:r>
            <w:bookmarkStart w:id="0" w:name="_GoBack"/>
            <w:bookmarkEnd w:id="0"/>
            <w:r w:rsidR="00C40BE3">
              <w:rPr>
                <w:sz w:val="16"/>
                <w:szCs w:val="16"/>
              </w:rPr>
              <w:t xml:space="preserve"> CONVOCATORIA)</w:t>
            </w:r>
          </w:p>
        </w:tc>
      </w:tr>
      <w:tr w:rsidR="000C2CAE" w:rsidRPr="002F47BB" w14:paraId="16967393" w14:textId="77777777" w:rsidTr="009E6B5B">
        <w:trPr>
          <w:trHeight w:val="274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0C2CAE" w:rsidRPr="002F47BB" w:rsidRDefault="000C2CAE" w:rsidP="000C2CAE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0C2CAE" w:rsidRPr="00C76AF8" w:rsidRDefault="000C2CAE" w:rsidP="000C2CAE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0C2CAE" w:rsidRPr="00C76AF8" w:rsidRDefault="000C2CAE" w:rsidP="000C2CAE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0C2CAE" w:rsidRPr="002F47BB" w14:paraId="6CE75DC0" w14:textId="77777777" w:rsidTr="009E6B5B">
        <w:trPr>
          <w:trHeight w:val="309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0C2CAE" w:rsidRPr="002F47BB" w:rsidRDefault="000C2CAE" w:rsidP="000C2C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0C2CAE" w:rsidRPr="00282F5A" w:rsidRDefault="000C2CAE" w:rsidP="000C2CAE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0C2CAE" w:rsidRPr="00C76AF8" w:rsidRDefault="000C2CAE" w:rsidP="000C2CAE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0C2CAE" w:rsidRPr="002F47BB" w14:paraId="7D0E6CED" w14:textId="77777777" w:rsidTr="009E6B5B">
        <w:trPr>
          <w:trHeight w:val="309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0C2CAE" w:rsidRPr="002F47BB" w:rsidRDefault="000C2CAE" w:rsidP="000C2C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0C2CAE" w:rsidRPr="00C10F0C" w:rsidRDefault="000C2CAE" w:rsidP="000C2CAE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049E3A72" w:rsidR="000C2CAE" w:rsidRPr="000C2CAE" w:rsidRDefault="00FC6213" w:rsidP="000C2CAE">
            <w:pPr>
              <w:ind w:left="708" w:hanging="708"/>
              <w:rPr>
                <w:b/>
                <w:sz w:val="16"/>
                <w:szCs w:val="16"/>
              </w:rPr>
            </w:pPr>
            <w:r w:rsidRPr="00FC6213">
              <w:rPr>
                <w:b/>
                <w:sz w:val="16"/>
                <w:szCs w:val="16"/>
              </w:rPr>
              <w:t>Bs. 3.749.408,16 (Tres millones setecientos cuarenta y nueve mil cuatrocientos ocho 16/100)</w:t>
            </w:r>
          </w:p>
        </w:tc>
      </w:tr>
      <w:tr w:rsidR="000C2CAE" w:rsidRPr="002F47BB" w14:paraId="3A2AACDD" w14:textId="77777777" w:rsidTr="009E6B5B">
        <w:trPr>
          <w:trHeight w:val="305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0C2CAE" w:rsidRPr="008F1774" w:rsidRDefault="000C2CAE" w:rsidP="000C2C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0C2CAE" w:rsidRDefault="000C2CAE" w:rsidP="000C2CA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0C2CAE" w:rsidRPr="009E6B5B" w:rsidRDefault="000C2CAE" w:rsidP="000C2CAE">
            <w:pPr>
              <w:jc w:val="both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ARQ. BISMARK LEOPOLDO CONDORENZ CHOQUE</w:t>
            </w:r>
          </w:p>
          <w:p w14:paraId="53568B4B" w14:textId="3FDE52A1" w:rsidR="000C2CAE" w:rsidRPr="00857090" w:rsidRDefault="000C2CAE" w:rsidP="000C2CAE">
            <w:pPr>
              <w:jc w:val="both"/>
              <w:rPr>
                <w:sz w:val="14"/>
                <w:szCs w:val="14"/>
                <w:highlight w:val="yellow"/>
              </w:rPr>
            </w:pPr>
            <w:r w:rsidRPr="009E6B5B">
              <w:rPr>
                <w:sz w:val="14"/>
                <w:szCs w:val="14"/>
              </w:rPr>
              <w:t xml:space="preserve">ARQ. </w:t>
            </w:r>
            <w:r w:rsidR="00FC6213">
              <w:rPr>
                <w:sz w:val="14"/>
                <w:szCs w:val="14"/>
              </w:rPr>
              <w:t xml:space="preserve">JOSE ANTONIO GUTIERREZ MAMANI </w:t>
            </w:r>
          </w:p>
        </w:tc>
      </w:tr>
      <w:tr w:rsidR="000C2CAE" w:rsidRPr="002F47BB" w14:paraId="0F6482EF" w14:textId="77777777" w:rsidTr="009E6B5B">
        <w:trPr>
          <w:trHeight w:val="265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0C2CAE" w:rsidRPr="002F47BB" w:rsidRDefault="000C2CAE" w:rsidP="000C2CA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0C2CAE" w:rsidRPr="00C76AF8" w:rsidRDefault="000C2CAE" w:rsidP="000C2CA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539EB11E" w:rsidR="000C2CAE" w:rsidRPr="009E6B5B" w:rsidRDefault="000C2CAE" w:rsidP="000C2CAE">
            <w:pPr>
              <w:jc w:val="both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(2)-2125356 INT. 285-2</w:t>
            </w:r>
            <w:r w:rsidR="00FC6213">
              <w:rPr>
                <w:sz w:val="14"/>
                <w:szCs w:val="14"/>
              </w:rPr>
              <w:t>95</w:t>
            </w:r>
          </w:p>
        </w:tc>
      </w:tr>
      <w:tr w:rsidR="000C2CAE" w:rsidRPr="002F47BB" w14:paraId="4CE046AF" w14:textId="77777777" w:rsidTr="009E6B5B">
        <w:trPr>
          <w:trHeight w:val="88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0C2CAE" w:rsidRPr="002F47BB" w:rsidRDefault="000C2CAE" w:rsidP="000C2CA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0C2CAE" w:rsidRDefault="000C2CAE" w:rsidP="000C2CAE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26CC0" w14:textId="77777777" w:rsidR="000C2CAE" w:rsidRPr="009E6B5B" w:rsidRDefault="0061068C" w:rsidP="000C2CAE">
            <w:hyperlink r:id="rId9" w:history="1">
              <w:r w:rsidR="000C2CAE" w:rsidRPr="009E6B5B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066E8E75" w:rsidR="000C2CAE" w:rsidRPr="009E6B5B" w:rsidRDefault="0061068C" w:rsidP="000C2CA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FC6213" w:rsidRPr="00231EA2">
                <w:rPr>
                  <w:rStyle w:val="Hipervnculo"/>
                  <w:i/>
                  <w:iCs/>
                  <w:sz w:val="14"/>
                  <w:szCs w:val="14"/>
                </w:rPr>
                <w:t>jose.gutierrez@aevivienda.gob.bo</w:t>
              </w:r>
            </w:hyperlink>
          </w:p>
        </w:tc>
      </w:tr>
      <w:tr w:rsidR="000C2CAE" w:rsidRPr="00E169D4" w14:paraId="64DC9568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11057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4B813CE" w14:textId="77777777" w:rsidR="000C2CAE" w:rsidRPr="00FA28A3" w:rsidRDefault="000C2CAE" w:rsidP="0077368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</w:rPr>
              <w:t>CRONOGRAMA DE PLAZOS</w:t>
            </w:r>
          </w:p>
        </w:tc>
      </w:tr>
      <w:tr w:rsidR="000C2CAE" w:rsidRPr="00E169D4" w14:paraId="78BB05FB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475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D5CB33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ACTIVIDAD</w:t>
            </w:r>
          </w:p>
        </w:tc>
        <w:tc>
          <w:tcPr>
            <w:tcW w:w="1679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54F9A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FECHA</w:t>
            </w:r>
          </w:p>
        </w:tc>
        <w:tc>
          <w:tcPr>
            <w:tcW w:w="100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EFB963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HORA</w:t>
            </w:r>
          </w:p>
        </w:tc>
        <w:tc>
          <w:tcPr>
            <w:tcW w:w="361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4BE046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0C2CAE" w:rsidRPr="00E169D4" w14:paraId="32FA21DD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2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15AF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4469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C1F23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6C5602">
              <w:rPr>
                <w:sz w:val="16"/>
                <w:szCs w:val="16"/>
              </w:rPr>
              <w:t xml:space="preserve">Publicación en la página web de la AEVIVIENDA </w:t>
            </w:r>
            <w:r>
              <w:rPr>
                <w:sz w:val="16"/>
                <w:szCs w:val="16"/>
              </w:rPr>
              <w:t xml:space="preserve">/ </w:t>
            </w:r>
            <w:r w:rsidRPr="00843294">
              <w:rPr>
                <w:sz w:val="16"/>
                <w:szCs w:val="16"/>
              </w:rPr>
              <w:t>Invitación.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32DE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597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F5E0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709C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41C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F25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6F24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89D0A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78E3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76FC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80E0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4F934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248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01F9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9B1E2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5CF1147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1F16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C5E4C4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5F47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E05B1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33D8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2C120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D446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7034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5BA6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C9B5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52F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B98F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7D6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D3FD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679E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CE0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F3848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708E7F23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6929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2240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ED592B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28FA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BD8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000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607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C566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A9F4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1D510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ADC5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43BD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97EF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1F2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C0AE3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8DFB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AE75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8C9B3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7EB2C113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32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B05AE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9B1245" w14:textId="77777777" w:rsidR="000C2CAE" w:rsidRPr="007B28E0" w:rsidRDefault="000C2CAE" w:rsidP="0077368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18EB89" w14:textId="77777777" w:rsidR="000C2CAE" w:rsidRPr="007B28E0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0B405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7081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75B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3C9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2FC1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CED2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27D88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6A320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CB880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D0FB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F5CA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392098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45BBC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00014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FF5BA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28801B32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7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A5F44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9A3EA9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62A992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10072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371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319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9402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F1C7D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4DF1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E927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5289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3B2A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888A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04BE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CF52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46766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9D41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8B5672" w14:textId="77777777" w:rsidR="00C87D86" w:rsidRPr="00E169D4" w:rsidRDefault="00C87D86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5E888371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0277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66241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4650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3A7E9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D799B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EDF4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7F0C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C90D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CF7F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62C98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A1C5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EA08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06E1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EC8AE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88C6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EAA1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F7B42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20CBB82C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5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27789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4B14D3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AAD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79DF8" w14:textId="697EE98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1</w:t>
            </w:r>
            <w:r w:rsidR="00FC6213">
              <w:rPr>
                <w:sz w:val="14"/>
                <w:szCs w:val="14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F39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056A3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587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F74FB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AAC1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7691BE5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C760" w14:textId="3F8F6559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C6213">
              <w:rPr>
                <w:sz w:val="16"/>
                <w:szCs w:val="16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AE0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0271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794B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F1C9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3BA1A8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9B58A9D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b/>
                <w:sz w:val="16"/>
                <w:szCs w:val="16"/>
              </w:rPr>
              <w:t>PRESENTACIÓN DE PROPUESTAS</w:t>
            </w:r>
            <w:r w:rsidRPr="004E03AF">
              <w:rPr>
                <w:sz w:val="16"/>
                <w:szCs w:val="16"/>
              </w:rPr>
              <w:t>:</w:t>
            </w:r>
          </w:p>
          <w:p w14:paraId="7493881E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sz w:val="16"/>
                <w:szCs w:val="16"/>
              </w:rPr>
              <w:t xml:space="preserve">Se </w:t>
            </w:r>
            <w:proofErr w:type="spellStart"/>
            <w:r w:rsidRPr="004E03AF">
              <w:rPr>
                <w:sz w:val="16"/>
                <w:szCs w:val="16"/>
              </w:rPr>
              <w:t>recepcionará</w:t>
            </w:r>
            <w:proofErr w:type="spellEnd"/>
            <w:r w:rsidRPr="004E03AF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4E03AF">
              <w:rPr>
                <w:sz w:val="16"/>
                <w:szCs w:val="16"/>
              </w:rPr>
              <w:t>Heroes</w:t>
            </w:r>
            <w:proofErr w:type="spellEnd"/>
            <w:r w:rsidRPr="004E03AF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4E03AF">
              <w:rPr>
                <w:sz w:val="16"/>
                <w:szCs w:val="16"/>
              </w:rPr>
              <w:t>Bolivar</w:t>
            </w:r>
            <w:proofErr w:type="spellEnd"/>
            <w:r w:rsidRPr="004E03AF">
              <w:rPr>
                <w:sz w:val="16"/>
                <w:szCs w:val="16"/>
              </w:rPr>
              <w:t>, Planta Baja.</w:t>
            </w:r>
          </w:p>
          <w:p w14:paraId="5AD9D3FE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A318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4E03AF" w14:paraId="394423C2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5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52B8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44A992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A2EB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4EF2C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597E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AB2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6F7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A73C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C893CC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BDAF8A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1650D" w14:textId="76348E49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C6213">
              <w:rPr>
                <w:sz w:val="16"/>
                <w:szCs w:val="16"/>
              </w:rPr>
              <w:t>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E636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089C1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5A171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4D8A7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8257B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072BCF8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E03AF">
              <w:rPr>
                <w:b/>
                <w:sz w:val="16"/>
                <w:szCs w:val="16"/>
              </w:rPr>
              <w:t>APERTURA DE PROPUESTAS:</w:t>
            </w:r>
          </w:p>
          <w:p w14:paraId="5CC85567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4E03AF">
              <w:rPr>
                <w:sz w:val="16"/>
                <w:szCs w:val="16"/>
              </w:rPr>
              <w:t>Heroes</w:t>
            </w:r>
            <w:proofErr w:type="spellEnd"/>
            <w:r w:rsidRPr="004E03AF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4E03AF">
              <w:rPr>
                <w:sz w:val="16"/>
                <w:szCs w:val="16"/>
              </w:rPr>
              <w:t>Bolivar</w:t>
            </w:r>
            <w:proofErr w:type="spellEnd"/>
            <w:r w:rsidRPr="004E03AF">
              <w:rPr>
                <w:sz w:val="16"/>
                <w:szCs w:val="16"/>
              </w:rPr>
              <w:t>, Planta Baja y por medio del enlace:</w:t>
            </w:r>
          </w:p>
          <w:p w14:paraId="5283F48B" w14:textId="752968D2" w:rsidR="00C87D86" w:rsidRPr="00FC6213" w:rsidRDefault="0061068C" w:rsidP="00FC6213">
            <w:pPr>
              <w:jc w:val="center"/>
              <w:rPr>
                <w:b/>
                <w:sz w:val="18"/>
                <w:szCs w:val="16"/>
              </w:rPr>
            </w:pPr>
            <w:hyperlink r:id="rId11" w:history="1">
              <w:r w:rsidR="00C40BE3" w:rsidRPr="00C856A0">
                <w:rPr>
                  <w:rStyle w:val="Hipervnculo"/>
                  <w:b/>
                  <w:sz w:val="16"/>
                  <w:szCs w:val="14"/>
                </w:rPr>
                <w:t xml:space="preserve">https://meet.google.com/sre-vzbb-gvc  </w:t>
              </w:r>
            </w:hyperlink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6212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540CE652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1C8D7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6AD1DD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1CC65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B38F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931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526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7DE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4BE6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9059A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38C7C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54E72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5609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695F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3F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3F7C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45C9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C10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876A7C" w14:textId="77777777" w:rsidR="00C87D86" w:rsidRPr="00E169D4" w:rsidRDefault="00C87D86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0D15BBD1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CB86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9F385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01B7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9ADFF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4D180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5E861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092A7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6DA1A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9CB3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E610E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2C3B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BD30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B4AD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932D1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699E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B5A75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A1A0A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4EF3D4C3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EDA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F430BA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E429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4D475D" w14:textId="0AB76572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</w:t>
            </w:r>
            <w:r w:rsidR="00FC6213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7909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3256C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8086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737C7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3978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A9AFE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D74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E51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72B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504B0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ABA5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4B1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F2B10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A977CE5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360F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FA0F6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2EB22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6193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A3D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B25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2A79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5790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1859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FEA7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1EE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E1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3E1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D23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E539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A859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31E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93308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428E9D5E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4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9F1F8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86830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169D4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1C87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52F1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C4A5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DB6C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A378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10F36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143E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4826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493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EA1E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5471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473E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024A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A5D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FF59F" w14:textId="77777777" w:rsidR="000C2CAE" w:rsidRPr="00E169D4" w:rsidRDefault="000C2CAE" w:rsidP="00773689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C2CAE" w:rsidRPr="00E169D4" w14:paraId="1FC55774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37F95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6632F0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CE60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316C" w14:textId="690231F1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</w:t>
            </w:r>
            <w:r w:rsidR="00FC6213">
              <w:rPr>
                <w:sz w:val="14"/>
                <w:szCs w:val="14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EFEF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20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4610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A8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3AAA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65CF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99EE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446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73BF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492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31562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3F7C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4873F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45CB047D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B8AF4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28B165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2A6CE5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07B1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FCCE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34D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9751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1B1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34256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4C19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52E0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FB60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136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D018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F765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C0EE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3E5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A64C54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7890245C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7FE5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400CE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FAC1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9AC3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1C83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B1CA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72CB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BB14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D35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6AC1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A735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8CD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DF38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559E6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9922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8D4B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EE5FFB9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3B651D43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73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FDA8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003A3F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79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58B32" w14:textId="617D761A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</w:t>
            </w:r>
            <w:r w:rsidR="00FC6213">
              <w:rPr>
                <w:sz w:val="14"/>
                <w:szCs w:val="14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C0A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17993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D63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54DA3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389B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4069A8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63FD1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174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1B030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5068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BE51B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521AC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DACFDC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5421178F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0743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7833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21DB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C08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A07F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F61E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A802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23CD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4EF8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E96E03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AE3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E40F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92F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66910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7B92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7CD3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2B77C1D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09B3FE6C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91BD8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2139E4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B6A2B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E0E5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A009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595E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4CD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53F2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B3F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869F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26F14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90C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130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E85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A9CBC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BF15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01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5096C0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3B85EC4A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43153" w14:textId="77777777" w:rsidR="000C2CAE" w:rsidRPr="00E169D4" w:rsidRDefault="000C2CAE" w:rsidP="00773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530EB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2733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A3E7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B84B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F5BB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F33D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53C5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9938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1D707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1726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FCBF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F98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E801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5E3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3A9D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4768A2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3D34BB4E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C699C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05C79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718C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EDFE9" w14:textId="22C20436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1</w:t>
            </w:r>
            <w:r w:rsidR="00FC6213">
              <w:rPr>
                <w:sz w:val="14"/>
                <w:szCs w:val="14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E86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F98F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B4F4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E69E8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81CB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74BE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D9E8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9AC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A8AC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9F79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D124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34E1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E819DB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159A8390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2638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B0CA66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515FCE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536E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35C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7A7B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9810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6CA5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8628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3624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D3A8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AD12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11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BB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E5261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46D0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7390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237DB6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44D74488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B5F9FC" w14:textId="77777777" w:rsidR="000C2CAE" w:rsidRPr="00E169D4" w:rsidRDefault="000C2CAE" w:rsidP="00773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42E1C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9C1C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C1F2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3DAA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74CE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ECBE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24D4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B017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7340C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95F1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11FA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791D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2FF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94CA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32C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9ED829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636CD113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16CF29F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A46FBE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F856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8E38F6" w14:textId="0C1D40FB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1</w:t>
            </w:r>
            <w:r w:rsidR="00FC6213">
              <w:rPr>
                <w:sz w:val="14"/>
                <w:szCs w:val="14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BD5B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B3791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A67D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AD7053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BB113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06ED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95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AC6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465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4F22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A81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776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5C927D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89AA332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09DB5EB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D58E76B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B2AEB0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E4865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02300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F9BC3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B62F8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49DB3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6C3F1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C912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1A2A9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E0A2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B4786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7ADDB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832A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B4E6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5CF38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7F68D61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EF361" w14:textId="77777777" w:rsidR="0061068C" w:rsidRDefault="0061068C" w:rsidP="0002168D">
      <w:r>
        <w:separator/>
      </w:r>
    </w:p>
  </w:endnote>
  <w:endnote w:type="continuationSeparator" w:id="0">
    <w:p w14:paraId="2C5DD026" w14:textId="77777777" w:rsidR="0061068C" w:rsidRDefault="0061068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A935D" w14:textId="77777777" w:rsidR="0061068C" w:rsidRDefault="0061068C" w:rsidP="0002168D">
      <w:r>
        <w:separator/>
      </w:r>
    </w:p>
  </w:footnote>
  <w:footnote w:type="continuationSeparator" w:id="0">
    <w:p w14:paraId="1B95AACE" w14:textId="77777777" w:rsidR="0061068C" w:rsidRDefault="0061068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42036"/>
    <w:rsid w:val="000506CB"/>
    <w:rsid w:val="00052E7D"/>
    <w:rsid w:val="0005710F"/>
    <w:rsid w:val="00060A29"/>
    <w:rsid w:val="00071215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2CAE"/>
    <w:rsid w:val="000C40C6"/>
    <w:rsid w:val="000C57E6"/>
    <w:rsid w:val="000D1B70"/>
    <w:rsid w:val="000E00A9"/>
    <w:rsid w:val="000E17EA"/>
    <w:rsid w:val="00102CBA"/>
    <w:rsid w:val="00113857"/>
    <w:rsid w:val="00113ECB"/>
    <w:rsid w:val="00113F78"/>
    <w:rsid w:val="00121126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1243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1E2DBD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A23B5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3F2E3D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42CA5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A5CBE"/>
    <w:rsid w:val="004B6A5A"/>
    <w:rsid w:val="004D4985"/>
    <w:rsid w:val="004D50A9"/>
    <w:rsid w:val="004D6AB3"/>
    <w:rsid w:val="004F549F"/>
    <w:rsid w:val="004F64AC"/>
    <w:rsid w:val="005000B0"/>
    <w:rsid w:val="005073FD"/>
    <w:rsid w:val="00525505"/>
    <w:rsid w:val="0052638C"/>
    <w:rsid w:val="005270D6"/>
    <w:rsid w:val="005273A2"/>
    <w:rsid w:val="00535553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068C"/>
    <w:rsid w:val="00616155"/>
    <w:rsid w:val="00617BE0"/>
    <w:rsid w:val="00625ACD"/>
    <w:rsid w:val="006402EE"/>
    <w:rsid w:val="00653B0F"/>
    <w:rsid w:val="006621E4"/>
    <w:rsid w:val="006675DF"/>
    <w:rsid w:val="00686F87"/>
    <w:rsid w:val="00693AA6"/>
    <w:rsid w:val="00693C7D"/>
    <w:rsid w:val="006969F4"/>
    <w:rsid w:val="006B24E7"/>
    <w:rsid w:val="006B41FB"/>
    <w:rsid w:val="006B5177"/>
    <w:rsid w:val="006C66E1"/>
    <w:rsid w:val="007008E8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2E72"/>
    <w:rsid w:val="007E47EF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090"/>
    <w:rsid w:val="008579C0"/>
    <w:rsid w:val="00857FC3"/>
    <w:rsid w:val="00867057"/>
    <w:rsid w:val="008771A1"/>
    <w:rsid w:val="00881009"/>
    <w:rsid w:val="008831CF"/>
    <w:rsid w:val="00887161"/>
    <w:rsid w:val="0089295B"/>
    <w:rsid w:val="00897B2D"/>
    <w:rsid w:val="008B19C1"/>
    <w:rsid w:val="008B4EE2"/>
    <w:rsid w:val="008B6F82"/>
    <w:rsid w:val="008C5D1D"/>
    <w:rsid w:val="008D28EC"/>
    <w:rsid w:val="008D6C8F"/>
    <w:rsid w:val="008E24BA"/>
    <w:rsid w:val="008E569A"/>
    <w:rsid w:val="008F1774"/>
    <w:rsid w:val="00904FE4"/>
    <w:rsid w:val="00913E30"/>
    <w:rsid w:val="00921AFC"/>
    <w:rsid w:val="0093248F"/>
    <w:rsid w:val="0096390A"/>
    <w:rsid w:val="00982CD0"/>
    <w:rsid w:val="00984C44"/>
    <w:rsid w:val="00994C53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6CF8"/>
    <w:rsid w:val="009D78C2"/>
    <w:rsid w:val="009E2E6D"/>
    <w:rsid w:val="009E6B5B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B150D"/>
    <w:rsid w:val="00AC52F8"/>
    <w:rsid w:val="00AC5EF5"/>
    <w:rsid w:val="00AD13C6"/>
    <w:rsid w:val="00AD24E3"/>
    <w:rsid w:val="00AD4497"/>
    <w:rsid w:val="00AE1540"/>
    <w:rsid w:val="00AE2259"/>
    <w:rsid w:val="00B044F3"/>
    <w:rsid w:val="00B2422B"/>
    <w:rsid w:val="00B24803"/>
    <w:rsid w:val="00B24B2D"/>
    <w:rsid w:val="00B27339"/>
    <w:rsid w:val="00B3114E"/>
    <w:rsid w:val="00B32445"/>
    <w:rsid w:val="00B376FD"/>
    <w:rsid w:val="00B40B08"/>
    <w:rsid w:val="00B44CC7"/>
    <w:rsid w:val="00B50C51"/>
    <w:rsid w:val="00B5437B"/>
    <w:rsid w:val="00B62824"/>
    <w:rsid w:val="00B8545E"/>
    <w:rsid w:val="00B8748A"/>
    <w:rsid w:val="00B977D4"/>
    <w:rsid w:val="00BC7E9B"/>
    <w:rsid w:val="00BE5318"/>
    <w:rsid w:val="00BF049F"/>
    <w:rsid w:val="00BF10EF"/>
    <w:rsid w:val="00BF625A"/>
    <w:rsid w:val="00C10F0C"/>
    <w:rsid w:val="00C140B9"/>
    <w:rsid w:val="00C22A55"/>
    <w:rsid w:val="00C30CD8"/>
    <w:rsid w:val="00C40BE3"/>
    <w:rsid w:val="00C44527"/>
    <w:rsid w:val="00C47AAD"/>
    <w:rsid w:val="00C61507"/>
    <w:rsid w:val="00C62CD2"/>
    <w:rsid w:val="00C675ED"/>
    <w:rsid w:val="00C72772"/>
    <w:rsid w:val="00C75AD7"/>
    <w:rsid w:val="00C76AF8"/>
    <w:rsid w:val="00C80ABE"/>
    <w:rsid w:val="00C81549"/>
    <w:rsid w:val="00C81805"/>
    <w:rsid w:val="00C8360F"/>
    <w:rsid w:val="00C87D86"/>
    <w:rsid w:val="00CB73C1"/>
    <w:rsid w:val="00CC12E7"/>
    <w:rsid w:val="00CC1FAC"/>
    <w:rsid w:val="00CC456E"/>
    <w:rsid w:val="00CD6078"/>
    <w:rsid w:val="00CD62BB"/>
    <w:rsid w:val="00CE5F73"/>
    <w:rsid w:val="00CE6CAA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105C"/>
    <w:rsid w:val="00DA3FC3"/>
    <w:rsid w:val="00DB3479"/>
    <w:rsid w:val="00DC1D74"/>
    <w:rsid w:val="00DC3256"/>
    <w:rsid w:val="00DC6F76"/>
    <w:rsid w:val="00DD149E"/>
    <w:rsid w:val="00DD4C80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0316B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58BE"/>
    <w:rsid w:val="00F842F0"/>
    <w:rsid w:val="00F9354C"/>
    <w:rsid w:val="00F95DF1"/>
    <w:rsid w:val="00FC6213"/>
    <w:rsid w:val="00FC69C2"/>
    <w:rsid w:val="00FC708C"/>
    <w:rsid w:val="00FD2A2D"/>
    <w:rsid w:val="00FD3B89"/>
    <w:rsid w:val="00FD4C24"/>
    <w:rsid w:val="00FE5981"/>
    <w:rsid w:val="00FE7544"/>
    <w:rsid w:val="00FF00F9"/>
    <w:rsid w:val="00FF048D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C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40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sre-vzbb-gvc%20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se.gutierrez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F79B-6494-4237-8401-2FD413FE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4</cp:revision>
  <cp:lastPrinted>2025-01-31T23:36:00Z</cp:lastPrinted>
  <dcterms:created xsi:type="dcterms:W3CDTF">2025-01-31T19:57:00Z</dcterms:created>
  <dcterms:modified xsi:type="dcterms:W3CDTF">2025-02-01T01:15:00Z</dcterms:modified>
</cp:coreProperties>
</file>