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A1CA" w14:textId="77777777" w:rsidR="00553231" w:rsidRDefault="00553231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12EE63E2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8E10E3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23A9A22" w:rsidR="00C10F0C" w:rsidRPr="00E65F02" w:rsidRDefault="00056DA9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056DA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CARANAVI -FASE(XIV)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80D08E8" w:rsidR="00C10F0C" w:rsidRPr="00693C7D" w:rsidRDefault="00056DA9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056DA9">
              <w:rPr>
                <w:sz w:val="16"/>
                <w:szCs w:val="16"/>
                <w:lang w:val="it-IT"/>
              </w:rPr>
              <w:t>AEV-LP-DC 173/2024 (2DA.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10996848" w:rsidR="00C10F0C" w:rsidRPr="00C76AF8" w:rsidRDefault="00056DA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056DA9">
              <w:rPr>
                <w:rFonts w:cs="Tahoma"/>
                <w:color w:val="FF0000"/>
                <w:sz w:val="18"/>
                <w:szCs w:val="16"/>
              </w:rPr>
              <w:t>Bs 1.484.113,16 (Un millón cuatrocientos ochenta y cuatro mil ciento trece 16/100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118C6D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5D8A">
              <w:rPr>
                <w:sz w:val="14"/>
                <w:szCs w:val="14"/>
              </w:rPr>
              <w:t>. JOSE ANTONIO GUTIERREZ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1749D0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E3940E7" w:rsidR="00C10F0C" w:rsidRPr="00282F5A" w:rsidRDefault="00405D8A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jose.gutierrez</w:t>
            </w:r>
            <w:r w:rsidR="00E24EED" w:rsidRPr="00E24EED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ED63BEE" w:rsidR="00C10F0C" w:rsidRPr="00D82F30" w:rsidRDefault="008E10E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F20535E" w:rsidR="00C10F0C" w:rsidRPr="00D82F30" w:rsidRDefault="00A94B5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C2B2F46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21FEB6B" w:rsidR="00C10F0C" w:rsidRPr="00D82F30" w:rsidRDefault="00A94B5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6ED2EEE" w:rsidR="00C10F0C" w:rsidRPr="00D82F30" w:rsidRDefault="00A94B5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EE4FAE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EFBB07F" w:rsidR="00C10F0C" w:rsidRPr="00D82F30" w:rsidRDefault="00A8037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389AEB6" w:rsidR="00C10F0C" w:rsidRPr="00D82F30" w:rsidRDefault="00405D8A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8037E">
              <w:rPr>
                <w:sz w:val="14"/>
                <w:szCs w:val="14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461BD92E" w14:textId="707091BE" w:rsidR="00574626" w:rsidRDefault="001749D0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="00A94B5E" w:rsidRPr="00B570F5">
                <w:rPr>
                  <w:rStyle w:val="Hipervnculo"/>
                  <w:b/>
                  <w:sz w:val="16"/>
                  <w:szCs w:val="16"/>
                </w:rPr>
                <w:t>https://meet.google.com/unu-buob-tue</w:t>
              </w:r>
            </w:hyperlink>
            <w:r w:rsidR="00A94B5E" w:rsidRPr="00A94B5E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018AA4F7" w14:textId="04A1969E" w:rsidR="00A94B5E" w:rsidRPr="0026134B" w:rsidRDefault="00A94B5E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F25CF1F" w:rsidR="00C10F0C" w:rsidRPr="00D82F30" w:rsidRDefault="00A94B5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56EFAB1" w:rsidR="00C10F0C" w:rsidRPr="00D82F30" w:rsidRDefault="00A8037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7009510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C7176F6" w:rsidR="00C10F0C" w:rsidRPr="00D82F30" w:rsidRDefault="00A94B5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D25B4C7" w:rsidR="00C10F0C" w:rsidRPr="00D82F30" w:rsidRDefault="00A8037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8329E5C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A942835" w:rsidR="00C10F0C" w:rsidRPr="00D82F30" w:rsidRDefault="00A94B5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0D06D66" w:rsidR="00C10F0C" w:rsidRPr="00D82F30" w:rsidRDefault="00A8037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335466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3B1E250" w:rsidR="00C10F0C" w:rsidRPr="00D82F30" w:rsidRDefault="00A94B5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4EBDBE5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1F6C7A55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096A4F3" w:rsidR="00C10F0C" w:rsidRPr="00D82F30" w:rsidRDefault="00A94B5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D21750F" w:rsidR="00C10F0C" w:rsidRPr="00D82F30" w:rsidRDefault="001D360C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D151" w14:textId="77777777" w:rsidR="001749D0" w:rsidRDefault="001749D0" w:rsidP="0002168D">
      <w:r>
        <w:separator/>
      </w:r>
    </w:p>
  </w:endnote>
  <w:endnote w:type="continuationSeparator" w:id="0">
    <w:p w14:paraId="668FEC85" w14:textId="77777777" w:rsidR="001749D0" w:rsidRDefault="001749D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C896" w14:textId="77777777" w:rsidR="001749D0" w:rsidRDefault="001749D0" w:rsidP="0002168D">
      <w:r>
        <w:separator/>
      </w:r>
    </w:p>
  </w:footnote>
  <w:footnote w:type="continuationSeparator" w:id="0">
    <w:p w14:paraId="68F05BE6" w14:textId="77777777" w:rsidR="001749D0" w:rsidRDefault="001749D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6DA9"/>
    <w:rsid w:val="0005710F"/>
    <w:rsid w:val="00060A29"/>
    <w:rsid w:val="00071E58"/>
    <w:rsid w:val="000729BC"/>
    <w:rsid w:val="00073FE4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749D0"/>
    <w:rsid w:val="00185622"/>
    <w:rsid w:val="00195A18"/>
    <w:rsid w:val="001A30E0"/>
    <w:rsid w:val="001A7DEA"/>
    <w:rsid w:val="001B3404"/>
    <w:rsid w:val="001B3D90"/>
    <w:rsid w:val="001C078F"/>
    <w:rsid w:val="001C41E7"/>
    <w:rsid w:val="001C51B5"/>
    <w:rsid w:val="001D1850"/>
    <w:rsid w:val="001D360C"/>
    <w:rsid w:val="001D4A00"/>
    <w:rsid w:val="001E03CF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0AED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44D3B"/>
    <w:rsid w:val="0054679B"/>
    <w:rsid w:val="00553231"/>
    <w:rsid w:val="00560E8A"/>
    <w:rsid w:val="00564C3F"/>
    <w:rsid w:val="00565264"/>
    <w:rsid w:val="0056792D"/>
    <w:rsid w:val="00574626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1A78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3AE8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10E3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E041B"/>
    <w:rsid w:val="009F0654"/>
    <w:rsid w:val="009F5660"/>
    <w:rsid w:val="009F5B2B"/>
    <w:rsid w:val="009F740F"/>
    <w:rsid w:val="00A07D41"/>
    <w:rsid w:val="00A11FE0"/>
    <w:rsid w:val="00A14B66"/>
    <w:rsid w:val="00A21023"/>
    <w:rsid w:val="00A24F03"/>
    <w:rsid w:val="00A36989"/>
    <w:rsid w:val="00A73EBD"/>
    <w:rsid w:val="00A8037E"/>
    <w:rsid w:val="00A85F3D"/>
    <w:rsid w:val="00A86B71"/>
    <w:rsid w:val="00A90FC4"/>
    <w:rsid w:val="00A94B5E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unu-buob-t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571A-569C-42E2-AC1C-F3E74473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82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25</cp:revision>
  <cp:lastPrinted>2025-01-18T16:42:00Z</cp:lastPrinted>
  <dcterms:created xsi:type="dcterms:W3CDTF">2024-11-22T14:12:00Z</dcterms:created>
  <dcterms:modified xsi:type="dcterms:W3CDTF">2025-01-18T16:42:00Z</dcterms:modified>
</cp:coreProperties>
</file>