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4E333DA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0D028A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B9EB9E2" w:rsidR="00A90FC4" w:rsidRPr="00E65F02" w:rsidRDefault="00247471" w:rsidP="00A657D2">
            <w:pPr>
              <w:jc w:val="center"/>
              <w:rPr>
                <w:b/>
                <w:bCs/>
                <w:sz w:val="14"/>
                <w:szCs w:val="14"/>
              </w:rPr>
            </w:pPr>
            <w:r w:rsidRPr="00247471">
              <w:rPr>
                <w:b/>
                <w:bCs/>
                <w:sz w:val="16"/>
                <w:szCs w:val="16"/>
              </w:rPr>
              <w:t>PROYECTO DE VIVIENDA NUEVA AUTOCONSTRUCCION EN EL MUNICIPIO DE CHULUMANI -FASE(V) 2024- LA PAZ</w:t>
            </w:r>
          </w:p>
        </w:tc>
      </w:tr>
      <w:tr w:rsidR="00A90FC4" w:rsidRPr="00ED5079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72287392" w:rsidR="00A90FC4" w:rsidRPr="00693C7D" w:rsidRDefault="00247471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bookmarkStart w:id="0" w:name="_GoBack"/>
            <w:r w:rsidRPr="00247471">
              <w:rPr>
                <w:sz w:val="16"/>
                <w:szCs w:val="16"/>
                <w:lang w:val="it-IT"/>
              </w:rPr>
              <w:t>AEV-LP-DC 096/2024 (3RA. CONVOCATORIA)</w:t>
            </w:r>
            <w:bookmarkEnd w:id="0"/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A41D447" w:rsidR="00A90FC4" w:rsidRPr="00C76AF8" w:rsidRDefault="00620D68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620D68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21CB1134" w:rsidR="00693C7D" w:rsidRPr="00C76AF8" w:rsidRDefault="00247471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247471">
              <w:rPr>
                <w:rFonts w:cs="Tahoma"/>
                <w:color w:val="FF0000"/>
                <w:sz w:val="16"/>
                <w:szCs w:val="16"/>
              </w:rPr>
              <w:t>Bs. 2.426.342,07 (Dos millones cuatrocientos veintiséis mil trescientos cuarenta y dos 07/100)</w:t>
            </w:r>
          </w:p>
        </w:tc>
      </w:tr>
      <w:tr w:rsidR="00693C7D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D45CB" w14:textId="11AF84D6" w:rsidR="00900EB6" w:rsidRDefault="00A657D2" w:rsidP="00A445A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2F3594">
              <w:rPr>
                <w:sz w:val="14"/>
                <w:szCs w:val="14"/>
              </w:rPr>
              <w:t xml:space="preserve">José Antonio Gutiérrez Mamani </w:t>
            </w:r>
          </w:p>
          <w:p w14:paraId="53568B4B" w14:textId="0C5B4821" w:rsidR="00693C7D" w:rsidRPr="00C76AF8" w:rsidRDefault="00A445A8" w:rsidP="00A445A8">
            <w:pPr>
              <w:jc w:val="both"/>
              <w:rPr>
                <w:sz w:val="14"/>
                <w:szCs w:val="14"/>
              </w:rPr>
            </w:pPr>
            <w:r w:rsidRPr="00A445A8">
              <w:rPr>
                <w:sz w:val="14"/>
                <w:szCs w:val="14"/>
              </w:rPr>
              <w:t>Arq. Bismark Leopoldo Condorenz Choque</w:t>
            </w:r>
          </w:p>
        </w:tc>
      </w:tr>
      <w:tr w:rsidR="00693C7D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BEA60" w14:textId="6B388938" w:rsidR="002F3594" w:rsidRDefault="00F55766" w:rsidP="00A445A8">
            <w:pPr>
              <w:jc w:val="both"/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</w:pPr>
            <w:hyperlink r:id="rId9" w:history="1">
              <w:r w:rsidR="002F3594" w:rsidRPr="004411F4">
                <w:rPr>
                  <w:rStyle w:val="Hipervnculo"/>
                  <w:rFonts w:ascii="Leelawadee UI" w:hAnsi="Leelawadee UI" w:cs="Leelawadee UI"/>
                  <w:i/>
                  <w:iCs/>
                  <w:sz w:val="14"/>
                  <w:szCs w:val="14"/>
                </w:rPr>
                <w:t>jose.gutierrez@aevivienda.gob.bo</w:t>
              </w:r>
            </w:hyperlink>
          </w:p>
          <w:p w14:paraId="15DFFC57" w14:textId="64EB6A52" w:rsidR="00693C7D" w:rsidRPr="00C76AF8" w:rsidRDefault="00A445A8" w:rsidP="00A445A8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A445A8"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20DE5CD0" w:rsidR="00900EB6" w:rsidRPr="00900EB6" w:rsidRDefault="002F359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61ECE628" w:rsidR="00900EB6" w:rsidRPr="00900EB6" w:rsidRDefault="008E217D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23C30ECB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202</w:t>
            </w:r>
            <w:r w:rsidR="008E217D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75B70FE0" w:rsidR="00900EB6" w:rsidRPr="00900EB6" w:rsidRDefault="0024747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5D3A7685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63BC499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61F247C2" w:rsidR="00900EB6" w:rsidRPr="00900EB6" w:rsidRDefault="002F359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75531E4E" w:rsidR="00900EB6" w:rsidRPr="00900EB6" w:rsidRDefault="002F359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18925B14" w14:textId="03BB7A46" w:rsidR="00620D68" w:rsidRDefault="00A657D2" w:rsidP="00900EB6">
            <w:pPr>
              <w:widowControl/>
              <w:adjustRightInd w:val="0"/>
              <w:snapToGrid w:val="0"/>
              <w:jc w:val="center"/>
              <w:rPr>
                <w:rStyle w:val="Hipervnculo"/>
                <w:rFonts w:eastAsia="Times New Roman"/>
                <w:sz w:val="16"/>
                <w:szCs w:val="16"/>
              </w:rPr>
            </w:pPr>
            <w:r w:rsidRPr="00A657D2">
              <w:rPr>
                <w:rFonts w:eastAsia="Times New Roman"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A657D2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A657D2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A657D2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A657D2">
              <w:rPr>
                <w:rFonts w:eastAsia="Times New Roman"/>
                <w:sz w:val="16"/>
                <w:szCs w:val="16"/>
              </w:rPr>
              <w:t xml:space="preserve">, Planta Baja y por medio del enlace:     </w:t>
            </w:r>
            <w:r>
              <w:rPr>
                <w:rFonts w:eastAsia="Times New Roman"/>
                <w:sz w:val="16"/>
                <w:szCs w:val="16"/>
              </w:rPr>
              <w:t xml:space="preserve">                       </w:t>
            </w:r>
            <w:r w:rsidR="00247471" w:rsidRPr="00247471">
              <w:rPr>
                <w:rStyle w:val="Hipervnculo"/>
                <w:rFonts w:eastAsia="Times New Roman"/>
                <w:sz w:val="16"/>
                <w:szCs w:val="16"/>
              </w:rPr>
              <w:t>https://meet.google.com/bzz-dmji-kbi</w:t>
            </w:r>
          </w:p>
          <w:p w14:paraId="7FC22014" w14:textId="4B9B1C1D" w:rsidR="002F3594" w:rsidRPr="00900EB6" w:rsidRDefault="002F359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40C472AB" w:rsidR="00900EB6" w:rsidRPr="00900EB6" w:rsidRDefault="0024747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74609017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ED5079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00171752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1FF075E0" w:rsidR="00900EB6" w:rsidRPr="00900EB6" w:rsidRDefault="0024747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49D25E31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ED5079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6CCFBD2A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417A08C0" w:rsidR="00A657D2" w:rsidRPr="00900EB6" w:rsidRDefault="00247471" w:rsidP="00A657D2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7C1B10E4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116CFA28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207D530E" w:rsidR="00900EB6" w:rsidRPr="00900EB6" w:rsidRDefault="0024747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0AABD763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ED5079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6317F35C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191E50FB" w:rsidR="00900EB6" w:rsidRPr="00900EB6" w:rsidRDefault="0024747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5AD0B7D4" w:rsidR="00ED5079" w:rsidRPr="00900EB6" w:rsidRDefault="00ED5079" w:rsidP="00ED5079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2E7BAF99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50EDB" w14:textId="77777777" w:rsidR="00F55766" w:rsidRDefault="00F55766" w:rsidP="0002168D">
      <w:r>
        <w:separator/>
      </w:r>
    </w:p>
  </w:endnote>
  <w:endnote w:type="continuationSeparator" w:id="0">
    <w:p w14:paraId="2897A7B1" w14:textId="77777777" w:rsidR="00F55766" w:rsidRDefault="00F5576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5F028" w14:textId="77777777" w:rsidR="00F55766" w:rsidRDefault="00F55766" w:rsidP="0002168D">
      <w:r>
        <w:separator/>
      </w:r>
    </w:p>
  </w:footnote>
  <w:footnote w:type="continuationSeparator" w:id="0">
    <w:p w14:paraId="488DFF7F" w14:textId="77777777" w:rsidR="00F55766" w:rsidRDefault="00F5576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028A"/>
    <w:rsid w:val="000E00A9"/>
    <w:rsid w:val="000E17E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7DEA"/>
    <w:rsid w:val="001B3404"/>
    <w:rsid w:val="001B3D90"/>
    <w:rsid w:val="001C41E7"/>
    <w:rsid w:val="001C51B5"/>
    <w:rsid w:val="001D1850"/>
    <w:rsid w:val="001D4A00"/>
    <w:rsid w:val="001F0B97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47471"/>
    <w:rsid w:val="00253D58"/>
    <w:rsid w:val="0025449A"/>
    <w:rsid w:val="002546E7"/>
    <w:rsid w:val="00273504"/>
    <w:rsid w:val="00281E39"/>
    <w:rsid w:val="00293A54"/>
    <w:rsid w:val="002A096B"/>
    <w:rsid w:val="002A1A45"/>
    <w:rsid w:val="002B28F2"/>
    <w:rsid w:val="002B3B2F"/>
    <w:rsid w:val="002C4ECB"/>
    <w:rsid w:val="002C5E95"/>
    <w:rsid w:val="002C7CCC"/>
    <w:rsid w:val="002E08D2"/>
    <w:rsid w:val="002E386C"/>
    <w:rsid w:val="002E40F4"/>
    <w:rsid w:val="002E4DEA"/>
    <w:rsid w:val="002F3594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8499E"/>
    <w:rsid w:val="004A4D10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5220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60098A"/>
    <w:rsid w:val="006057F7"/>
    <w:rsid w:val="00607DAA"/>
    <w:rsid w:val="00616155"/>
    <w:rsid w:val="006179FD"/>
    <w:rsid w:val="00617BE0"/>
    <w:rsid w:val="00620D68"/>
    <w:rsid w:val="006402EE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101A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96BC2"/>
    <w:rsid w:val="008B4EE2"/>
    <w:rsid w:val="008B6F82"/>
    <w:rsid w:val="008C5D1D"/>
    <w:rsid w:val="008D28EC"/>
    <w:rsid w:val="008E217D"/>
    <w:rsid w:val="008E24BA"/>
    <w:rsid w:val="008E569A"/>
    <w:rsid w:val="008F1774"/>
    <w:rsid w:val="00900EB6"/>
    <w:rsid w:val="00921AFC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460F5"/>
    <w:rsid w:val="00A5499B"/>
    <w:rsid w:val="00A657D2"/>
    <w:rsid w:val="00A73EBD"/>
    <w:rsid w:val="00A85F3D"/>
    <w:rsid w:val="00A86B71"/>
    <w:rsid w:val="00A90FC4"/>
    <w:rsid w:val="00AA3525"/>
    <w:rsid w:val="00AB0423"/>
    <w:rsid w:val="00AC52F8"/>
    <w:rsid w:val="00AD13C6"/>
    <w:rsid w:val="00AD494D"/>
    <w:rsid w:val="00AE1540"/>
    <w:rsid w:val="00AE2259"/>
    <w:rsid w:val="00AF2E7A"/>
    <w:rsid w:val="00B044F3"/>
    <w:rsid w:val="00B17318"/>
    <w:rsid w:val="00B2422B"/>
    <w:rsid w:val="00B24803"/>
    <w:rsid w:val="00B27339"/>
    <w:rsid w:val="00B40B08"/>
    <w:rsid w:val="00B5437B"/>
    <w:rsid w:val="00B62824"/>
    <w:rsid w:val="00B8748A"/>
    <w:rsid w:val="00B90956"/>
    <w:rsid w:val="00BC7E9B"/>
    <w:rsid w:val="00BF10EF"/>
    <w:rsid w:val="00BF625A"/>
    <w:rsid w:val="00C16DAE"/>
    <w:rsid w:val="00C27E5A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165E"/>
    <w:rsid w:val="00CC456E"/>
    <w:rsid w:val="00CD6078"/>
    <w:rsid w:val="00CD62BB"/>
    <w:rsid w:val="00CD6DBE"/>
    <w:rsid w:val="00D20905"/>
    <w:rsid w:val="00D22258"/>
    <w:rsid w:val="00D27FD7"/>
    <w:rsid w:val="00D32F85"/>
    <w:rsid w:val="00D50472"/>
    <w:rsid w:val="00D51F31"/>
    <w:rsid w:val="00D53643"/>
    <w:rsid w:val="00D61F42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5079"/>
    <w:rsid w:val="00ED792B"/>
    <w:rsid w:val="00EE5D60"/>
    <w:rsid w:val="00F10B86"/>
    <w:rsid w:val="00F24E82"/>
    <w:rsid w:val="00F2564F"/>
    <w:rsid w:val="00F34883"/>
    <w:rsid w:val="00F358DF"/>
    <w:rsid w:val="00F4213A"/>
    <w:rsid w:val="00F503D5"/>
    <w:rsid w:val="00F50CB1"/>
    <w:rsid w:val="00F548F6"/>
    <w:rsid w:val="00F55766"/>
    <w:rsid w:val="00F55E2D"/>
    <w:rsid w:val="00F620AD"/>
    <w:rsid w:val="00F625FF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e.gutierre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85D2-C71F-448A-A8F3-42F00A74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31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10</cp:revision>
  <cp:lastPrinted>2025-01-31T08:27:00Z</cp:lastPrinted>
  <dcterms:created xsi:type="dcterms:W3CDTF">2024-11-18T21:22:00Z</dcterms:created>
  <dcterms:modified xsi:type="dcterms:W3CDTF">2025-01-31T08:29:00Z</dcterms:modified>
</cp:coreProperties>
</file>