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11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"/>
        <w:gridCol w:w="7"/>
        <w:gridCol w:w="2926"/>
        <w:gridCol w:w="134"/>
        <w:gridCol w:w="134"/>
        <w:gridCol w:w="405"/>
        <w:gridCol w:w="15"/>
        <w:gridCol w:w="119"/>
        <w:gridCol w:w="112"/>
        <w:gridCol w:w="193"/>
        <w:gridCol w:w="156"/>
        <w:gridCol w:w="134"/>
        <w:gridCol w:w="12"/>
        <w:gridCol w:w="134"/>
        <w:gridCol w:w="123"/>
        <w:gridCol w:w="11"/>
        <w:gridCol w:w="289"/>
        <w:gridCol w:w="29"/>
        <w:gridCol w:w="109"/>
        <w:gridCol w:w="55"/>
        <w:gridCol w:w="79"/>
        <w:gridCol w:w="264"/>
        <w:gridCol w:w="134"/>
        <w:gridCol w:w="28"/>
        <w:gridCol w:w="134"/>
        <w:gridCol w:w="312"/>
        <w:gridCol w:w="64"/>
        <w:gridCol w:w="700"/>
        <w:gridCol w:w="134"/>
        <w:gridCol w:w="294"/>
        <w:gridCol w:w="134"/>
        <w:gridCol w:w="306"/>
        <w:gridCol w:w="134"/>
        <w:gridCol w:w="134"/>
        <w:gridCol w:w="2569"/>
        <w:gridCol w:w="37"/>
        <w:gridCol w:w="85"/>
        <w:gridCol w:w="12"/>
        <w:gridCol w:w="186"/>
      </w:tblGrid>
      <w:tr w:rsidR="00B977D4" w:rsidRPr="00666EE9" w14:paraId="0CAE8E96" w14:textId="77777777" w:rsidTr="00D07767">
        <w:trPr>
          <w:gridAfter w:val="2"/>
          <w:wAfter w:w="198" w:type="dxa"/>
          <w:trHeight w:val="111"/>
        </w:trPr>
        <w:tc>
          <w:tcPr>
            <w:tcW w:w="10915" w:type="dxa"/>
            <w:gridSpan w:val="37"/>
          </w:tcPr>
          <w:p w14:paraId="2D3CB312" w14:textId="67A360E4" w:rsidR="00B977D4" w:rsidRPr="00666EE9" w:rsidRDefault="00B977D4" w:rsidP="00E21584">
            <w:pPr>
              <w:contextualSpacing/>
              <w:jc w:val="both"/>
              <w:rPr>
                <w:rFonts w:ascii="Verdana" w:hAnsi="Verdana"/>
                <w:sz w:val="14"/>
                <w:szCs w:val="16"/>
                <w:lang w:val="es-ES_tradnl"/>
              </w:rPr>
            </w:pPr>
            <w:r w:rsidRPr="00666EE9">
              <w:rPr>
                <w:rFonts w:ascii="Verdana" w:hAnsi="Verdana"/>
                <w:sz w:val="14"/>
                <w:szCs w:val="16"/>
              </w:rPr>
              <w:t>Se convoca públicamente a presentar propuestas para el proceso detallado a continuación, para lo cual l</w:t>
            </w:r>
            <w:r w:rsidRPr="00666EE9">
              <w:rPr>
                <w:rFonts w:ascii="Verdana" w:hAnsi="Verdana"/>
                <w:sz w:val="14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666EE9">
                <w:rPr>
                  <w:rStyle w:val="Hipervnculo"/>
                  <w:rFonts w:ascii="Verdana" w:hAnsi="Verdana"/>
                  <w:color w:val="auto"/>
                  <w:sz w:val="14"/>
                  <w:szCs w:val="16"/>
                  <w:lang w:val="es-ES_tradnl"/>
                </w:rPr>
                <w:t>www.aevivienda.gob.bo</w:t>
              </w:r>
            </w:hyperlink>
            <w:r w:rsidRPr="00666EE9">
              <w:rPr>
                <w:rFonts w:ascii="Verdana" w:hAnsi="Verdana"/>
                <w:sz w:val="14"/>
                <w:szCs w:val="16"/>
                <w:lang w:val="es-ES_tradnl"/>
              </w:rPr>
              <w:t>)</w:t>
            </w:r>
          </w:p>
        </w:tc>
      </w:tr>
      <w:tr w:rsidR="00CC1FAC" w:rsidRPr="00666EE9" w14:paraId="0292E7CC" w14:textId="77777777" w:rsidTr="00D07767">
        <w:trPr>
          <w:gridAfter w:val="2"/>
          <w:wAfter w:w="198" w:type="dxa"/>
          <w:trHeight w:val="269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666EE9" w:rsidRDefault="00CC1FAC" w:rsidP="00CC1FAC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Objeto de la contratación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666EE9" w:rsidRDefault="00CC1FAC" w:rsidP="00CC1FAC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666EE9" w:rsidRDefault="00CC1FAC" w:rsidP="00CC1FAC">
            <w:pPr>
              <w:contextualSpacing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top w:val="nil"/>
              <w:bottom w:val="nil"/>
            </w:tcBorders>
          </w:tcPr>
          <w:p w14:paraId="17467B56" w14:textId="77777777" w:rsidR="00CC1FAC" w:rsidRPr="00666EE9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6035" w:type="dxa"/>
            <w:gridSpan w:val="2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20F4A138" w:rsidR="00CC1FAC" w:rsidRPr="00666EE9" w:rsidRDefault="00D07767" w:rsidP="00666EE9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 xml:space="preserve">PROYECTO DE VIVIENDA CUALITATIVA EN EL MUNICIPIO DE SICA </w:t>
            </w:r>
            <w:proofErr w:type="spellStart"/>
            <w:r w:rsidRPr="00666EE9">
              <w:rPr>
                <w:rFonts w:ascii="Verdana" w:hAnsi="Verdana"/>
                <w:b/>
                <w:sz w:val="14"/>
                <w:szCs w:val="18"/>
              </w:rPr>
              <w:t>SICA</w:t>
            </w:r>
            <w:proofErr w:type="spellEnd"/>
            <w:r w:rsidRPr="00666EE9">
              <w:rPr>
                <w:rFonts w:ascii="Verdana" w:hAnsi="Verdana"/>
                <w:b/>
                <w:sz w:val="14"/>
                <w:szCs w:val="18"/>
              </w:rPr>
              <w:t xml:space="preserve"> -FASE(VI) 2024- LA PAZ</w:t>
            </w:r>
          </w:p>
        </w:tc>
      </w:tr>
      <w:tr w:rsidR="000C2CAE" w:rsidRPr="00666EE9" w14:paraId="10558CAA" w14:textId="77777777" w:rsidTr="00D07767">
        <w:trPr>
          <w:gridAfter w:val="2"/>
          <w:wAfter w:w="198" w:type="dxa"/>
          <w:trHeight w:val="265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 xml:space="preserve">Código de Proceso de Contratación 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0C2CAE" w:rsidRPr="00666EE9" w:rsidRDefault="000C2CAE" w:rsidP="000C2CAE">
            <w:pPr>
              <w:contextualSpacing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0C2CAE" w:rsidRPr="00666EE9" w:rsidRDefault="000C2CAE" w:rsidP="000C2CAE">
            <w:pPr>
              <w:rPr>
                <w:sz w:val="14"/>
                <w:szCs w:val="16"/>
                <w:lang w:val="it-IT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D534783" w:rsidR="000C2CAE" w:rsidRPr="00666EE9" w:rsidRDefault="00666EE9" w:rsidP="000C2CA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AEV-LP-DC 0142/2024 (3RA. CONVOCATORIA)</w:t>
            </w:r>
          </w:p>
        </w:tc>
      </w:tr>
      <w:tr w:rsidR="000C2CAE" w:rsidRPr="00666EE9" w14:paraId="16967393" w14:textId="77777777" w:rsidTr="00D07767">
        <w:trPr>
          <w:gridAfter w:val="2"/>
          <w:wAfter w:w="198" w:type="dxa"/>
          <w:trHeight w:val="274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Forma de adjudicación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0C2CAE" w:rsidRPr="00666EE9" w:rsidRDefault="000C2CAE" w:rsidP="000C2CA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0C2CAE" w:rsidRPr="00666EE9" w:rsidRDefault="000C2CAE" w:rsidP="000C2CAE">
            <w:pPr>
              <w:contextualSpacing/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0C2CAE" w:rsidRPr="00666EE9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0C2CAE" w:rsidRPr="00666EE9" w:rsidRDefault="000C2CAE" w:rsidP="000C2CAE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666EE9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0C2CAE" w:rsidRPr="00666EE9" w14:paraId="6CE75DC0" w14:textId="77777777" w:rsidTr="00D07767">
        <w:trPr>
          <w:gridAfter w:val="2"/>
          <w:wAfter w:w="198" w:type="dxa"/>
          <w:trHeight w:val="309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 xml:space="preserve">Método de Selección y Adjudicación 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0C2CAE" w:rsidRPr="00666EE9" w:rsidRDefault="000C2CAE" w:rsidP="000C2CA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0C2CAE" w:rsidRPr="00666EE9" w:rsidRDefault="000C2CAE" w:rsidP="000C2CA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0C2CAE" w:rsidRPr="00666EE9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0C2CAE" w:rsidRPr="00666EE9" w:rsidRDefault="000C2CAE" w:rsidP="000C2CAE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66EE9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0C2CAE" w:rsidRPr="00666EE9" w14:paraId="7D0E6CED" w14:textId="77777777" w:rsidTr="00D07767">
        <w:trPr>
          <w:gridAfter w:val="2"/>
          <w:wAfter w:w="198" w:type="dxa"/>
          <w:trHeight w:val="309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Precio Referencial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0C2CAE" w:rsidRPr="00666EE9" w:rsidRDefault="000C2CAE" w:rsidP="000C2CA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0C2CAE" w:rsidRPr="00666EE9" w:rsidRDefault="000C2CAE" w:rsidP="000C2CAE">
            <w:pPr>
              <w:jc w:val="center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0C2CAE" w:rsidRPr="00666EE9" w:rsidRDefault="000C2CAE" w:rsidP="000C2CAE">
            <w:pPr>
              <w:jc w:val="both"/>
              <w:rPr>
                <w:rFonts w:cs="Tahoma"/>
                <w:color w:val="FF0000"/>
                <w:sz w:val="14"/>
                <w:szCs w:val="16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</w:tcPr>
          <w:p w14:paraId="79EB4D33" w14:textId="77777777" w:rsidR="00D07767" w:rsidRPr="00666EE9" w:rsidRDefault="00D07767" w:rsidP="00D07767">
            <w:pPr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>Bs 2.978.476,00 (Dos millones  novecientos setenta y ocho mil cuatrocientos  setenta y seis  00/100 bolivianos).</w:t>
            </w:r>
          </w:p>
          <w:p w14:paraId="60B78FA4" w14:textId="1A13853E" w:rsidR="000C2CAE" w:rsidRPr="00666EE9" w:rsidRDefault="000C2CAE" w:rsidP="000C2CAE">
            <w:pPr>
              <w:ind w:left="708" w:hanging="708"/>
              <w:rPr>
                <w:b/>
                <w:sz w:val="14"/>
                <w:szCs w:val="16"/>
              </w:rPr>
            </w:pPr>
          </w:p>
        </w:tc>
      </w:tr>
      <w:tr w:rsidR="000C2CAE" w:rsidRPr="00666EE9" w14:paraId="3A2AACDD" w14:textId="77777777" w:rsidTr="00D07767">
        <w:trPr>
          <w:gridAfter w:val="2"/>
          <w:wAfter w:w="198" w:type="dxa"/>
          <w:trHeight w:val="305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Encargado de atender consultas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0C2CAE" w:rsidRPr="00666EE9" w:rsidRDefault="000C2CAE" w:rsidP="000C2CA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0C2CAE" w:rsidRPr="00666EE9" w:rsidRDefault="000C2CAE" w:rsidP="000C2CAE">
            <w:pPr>
              <w:jc w:val="both"/>
              <w:rPr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0C2CAE" w:rsidRPr="00666EE9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643669" w14:textId="77777777" w:rsidR="00666EE9" w:rsidRPr="00666EE9" w:rsidRDefault="00666EE9" w:rsidP="00666EE9">
            <w:pPr>
              <w:jc w:val="both"/>
              <w:rPr>
                <w:sz w:val="14"/>
                <w:szCs w:val="14"/>
              </w:rPr>
            </w:pPr>
            <w:r w:rsidRPr="00666EE9">
              <w:rPr>
                <w:sz w:val="14"/>
                <w:szCs w:val="14"/>
              </w:rPr>
              <w:t xml:space="preserve">Arq. María de los Ángeles López </w:t>
            </w:r>
            <w:proofErr w:type="spellStart"/>
            <w:r w:rsidRPr="00666EE9">
              <w:rPr>
                <w:sz w:val="14"/>
                <w:szCs w:val="14"/>
              </w:rPr>
              <w:t>Churruarrin</w:t>
            </w:r>
            <w:proofErr w:type="spellEnd"/>
          </w:p>
          <w:p w14:paraId="53568B4B" w14:textId="1688467E" w:rsidR="000C2CAE" w:rsidRPr="00666EE9" w:rsidRDefault="00666EE9" w:rsidP="00666EE9">
            <w:pPr>
              <w:jc w:val="both"/>
              <w:rPr>
                <w:sz w:val="14"/>
                <w:szCs w:val="14"/>
                <w:highlight w:val="yellow"/>
              </w:rPr>
            </w:pPr>
            <w:r w:rsidRPr="00666EE9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666EE9">
              <w:rPr>
                <w:sz w:val="14"/>
                <w:szCs w:val="14"/>
              </w:rPr>
              <w:t>Condorenz</w:t>
            </w:r>
            <w:proofErr w:type="spellEnd"/>
            <w:r w:rsidRPr="00666EE9">
              <w:rPr>
                <w:sz w:val="14"/>
                <w:szCs w:val="14"/>
              </w:rPr>
              <w:t xml:space="preserve"> Choque</w:t>
            </w:r>
          </w:p>
        </w:tc>
      </w:tr>
      <w:tr w:rsidR="000C2CAE" w:rsidRPr="00666EE9" w14:paraId="0F6482EF" w14:textId="77777777" w:rsidTr="00D07767">
        <w:trPr>
          <w:gridAfter w:val="2"/>
          <w:wAfter w:w="198" w:type="dxa"/>
          <w:trHeight w:val="265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Teléfono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0C2CAE" w:rsidRPr="00666EE9" w:rsidRDefault="000C2CAE" w:rsidP="000C2CA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0C2CAE" w:rsidRPr="00666EE9" w:rsidRDefault="000C2CAE" w:rsidP="000C2CAE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0C2CAE" w:rsidRPr="00666EE9" w:rsidRDefault="000C2CAE" w:rsidP="000C2CA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0C2CAE" w:rsidRPr="00666EE9" w:rsidRDefault="000C2CAE" w:rsidP="000C2CAE">
            <w:pPr>
              <w:jc w:val="both"/>
              <w:rPr>
                <w:sz w:val="14"/>
                <w:szCs w:val="14"/>
              </w:rPr>
            </w:pPr>
            <w:r w:rsidRPr="00666EE9">
              <w:rPr>
                <w:sz w:val="14"/>
                <w:szCs w:val="14"/>
              </w:rPr>
              <w:t>(2)-2125356 INT. 285-295</w:t>
            </w:r>
          </w:p>
        </w:tc>
      </w:tr>
      <w:tr w:rsidR="000C2CAE" w:rsidRPr="00666EE9" w14:paraId="4CE046AF" w14:textId="77777777" w:rsidTr="00D07767">
        <w:trPr>
          <w:gridAfter w:val="2"/>
          <w:wAfter w:w="198" w:type="dxa"/>
          <w:trHeight w:val="88"/>
        </w:trPr>
        <w:tc>
          <w:tcPr>
            <w:tcW w:w="3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0C2CAE" w:rsidRPr="00666EE9" w:rsidRDefault="000C2CAE" w:rsidP="000C2CAE">
            <w:pPr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Correo Electrónico para consultas</w:t>
            </w:r>
          </w:p>
        </w:tc>
        <w:tc>
          <w:tcPr>
            <w:tcW w:w="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0C2CAE" w:rsidRPr="00666EE9" w:rsidRDefault="000C2CAE" w:rsidP="000C2CAE">
            <w:pPr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666EE9">
              <w:rPr>
                <w:rFonts w:ascii="Verdana" w:hAnsi="Verdana"/>
                <w:b/>
                <w:sz w:val="14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0C2CAE" w:rsidRPr="00666EE9" w:rsidRDefault="000C2CAE" w:rsidP="000C2CAE">
            <w:pPr>
              <w:jc w:val="both"/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0C2CAE" w:rsidRPr="00666EE9" w:rsidRDefault="000C2CAE" w:rsidP="000C2CAE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603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FDBCAB" w14:textId="77777777" w:rsidR="00666EE9" w:rsidRPr="00666EE9" w:rsidRDefault="00666EE9" w:rsidP="00666EE9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r w:rsidRPr="00666EE9">
              <w:rPr>
                <w:rStyle w:val="Hipervnculo"/>
                <w:i/>
                <w:iCs/>
                <w:sz w:val="14"/>
                <w:szCs w:val="14"/>
              </w:rPr>
              <w:t xml:space="preserve">mlopez@aevivienda.gob.bo </w:t>
            </w:r>
          </w:p>
          <w:p w14:paraId="15DFFC57" w14:textId="303BE01D" w:rsidR="000C2CAE" w:rsidRPr="00666EE9" w:rsidRDefault="00666EE9" w:rsidP="00666EE9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r w:rsidRPr="00666EE9">
              <w:rPr>
                <w:rStyle w:val="Hipervnculo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0C2CAE" w:rsidRPr="00666EE9" w14:paraId="159A8390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04"/>
        </w:trPr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26386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4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B0CA66" w14:textId="77777777" w:rsidR="000C2CAE" w:rsidRPr="00666EE9" w:rsidRDefault="000C2CAE" w:rsidP="00773689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15FCE" w14:textId="77777777" w:rsidR="000C2CAE" w:rsidRPr="00666EE9" w:rsidRDefault="000C2CAE" w:rsidP="0077368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536E1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35CC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7A7B5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8101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56CA52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C8628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36241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D3A85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D12B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11B8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FBB66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5261F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46D05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3906" w14:textId="77777777" w:rsidR="000C2CAE" w:rsidRPr="00666EE9" w:rsidRDefault="000C2CAE" w:rsidP="00773689">
            <w:pPr>
              <w:adjustRightInd w:val="0"/>
              <w:snapToGrid w:val="0"/>
              <w:jc w:val="center"/>
              <w:rPr>
                <w:sz w:val="14"/>
                <w:szCs w:val="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237DB6" w14:textId="77777777" w:rsidR="000C2CAE" w:rsidRPr="00666EE9" w:rsidRDefault="000C2CAE" w:rsidP="00773689">
            <w:pPr>
              <w:adjustRightInd w:val="0"/>
              <w:snapToGrid w:val="0"/>
              <w:rPr>
                <w:sz w:val="14"/>
                <w:szCs w:val="4"/>
              </w:rPr>
            </w:pPr>
          </w:p>
        </w:tc>
      </w:tr>
      <w:tr w:rsidR="00D07767" w:rsidRPr="00666EE9" w14:paraId="6205E91C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8" w:type="dxa"/>
          <w:trHeight w:val="284"/>
        </w:trPr>
        <w:tc>
          <w:tcPr>
            <w:tcW w:w="10915" w:type="dxa"/>
            <w:gridSpan w:val="3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E9B2C7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b/>
                <w:color w:val="FFFFFF" w:themeColor="background1"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color w:val="FFFFFF" w:themeColor="background1"/>
                <w:sz w:val="14"/>
                <w:szCs w:val="18"/>
              </w:rPr>
              <w:t>CRONOGRAMA DE PLAZOS</w:t>
            </w:r>
          </w:p>
        </w:tc>
      </w:tr>
      <w:tr w:rsidR="00D07767" w:rsidRPr="00666EE9" w14:paraId="4938F334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8" w:type="dxa"/>
          <w:trHeight w:val="284"/>
        </w:trPr>
        <w:tc>
          <w:tcPr>
            <w:tcW w:w="33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7CCB82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>ACTIVIDAD</w:t>
            </w:r>
          </w:p>
        </w:tc>
        <w:tc>
          <w:tcPr>
            <w:tcW w:w="1975" w:type="dxa"/>
            <w:gridSpan w:val="1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3C0A57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>FECHA</w:t>
            </w:r>
          </w:p>
        </w:tc>
        <w:tc>
          <w:tcPr>
            <w:tcW w:w="177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0990AD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>HORA</w:t>
            </w:r>
          </w:p>
        </w:tc>
        <w:tc>
          <w:tcPr>
            <w:tcW w:w="3827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A41CBE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 xml:space="preserve">LUGAR </w:t>
            </w:r>
          </w:p>
        </w:tc>
      </w:tr>
      <w:tr w:rsidR="00D07767" w:rsidRPr="00666EE9" w14:paraId="72F40D21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57"/>
        </w:trPr>
        <w:tc>
          <w:tcPr>
            <w:tcW w:w="28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D6DD0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1</w:t>
            </w:r>
          </w:p>
        </w:tc>
        <w:tc>
          <w:tcPr>
            <w:tcW w:w="306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ACFF4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 xml:space="preserve">Publicación en la página web de la AEVIVIENDA / Invitación.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89F2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D868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E1B0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04B7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BDF3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D3D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DDCA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06E9C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4565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0D43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9496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12841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2F1C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1D5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E8C2F01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4F72EEEA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53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A8AE0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983A2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BBB0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42D2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31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5110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5A130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9C2B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CF12D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366D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D867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BA7A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3D5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8F90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659E7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DF64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EE07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8D5DC58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635E42FB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463C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B45175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5EDFD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7DFB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F7E3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B2B4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7138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54E1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130E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DDED6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E8657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C41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6B17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314A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1BE5C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B6D2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FA7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0DE3486D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733B0497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32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C78A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EDF7A9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2E96F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02156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CE3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A80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1819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5332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587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8F6F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82A9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6C52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69BB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0DC5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241E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8547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DA05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562C0EA7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5D697854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77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2C129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1D68A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204200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90D9F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7662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786B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8076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1BEA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B251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BC8D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54AAE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C849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11D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4F49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7621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B49D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CF1D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F656B7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464B26AA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A242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9CCBF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0C0C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FB89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DBF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85B6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7AC5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ADC8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BAC0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83087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8B67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C90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8C43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Min.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B83E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0620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C8A7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598E9B9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4971678C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75"/>
        </w:trPr>
        <w:tc>
          <w:tcPr>
            <w:tcW w:w="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7140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6873AA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04C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06B6E3" w14:textId="149B01D7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18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05D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31DB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83F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2BB6A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B24A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989B11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5AE54B" w14:textId="05AFA0CD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B7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65B6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30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CE68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31F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DACA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14"/>
                <w:szCs w:val="18"/>
              </w:rPr>
            </w:pPr>
          </w:p>
          <w:p w14:paraId="2565F11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>PRESENTACIÓN DE PROPUESTAS</w:t>
            </w:r>
            <w:r w:rsidRPr="00666EE9">
              <w:rPr>
                <w:rFonts w:ascii="Verdana" w:hAnsi="Verdana"/>
                <w:sz w:val="14"/>
                <w:szCs w:val="18"/>
              </w:rPr>
              <w:t>:</w:t>
            </w:r>
          </w:p>
          <w:p w14:paraId="52DED87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 xml:space="preserve">Se </w:t>
            </w:r>
            <w:proofErr w:type="spellStart"/>
            <w:r w:rsidRPr="00666EE9">
              <w:rPr>
                <w:rFonts w:ascii="Verdana" w:hAnsi="Verdana"/>
                <w:sz w:val="14"/>
                <w:szCs w:val="18"/>
              </w:rPr>
              <w:t>recepcionará</w:t>
            </w:r>
            <w:proofErr w:type="spellEnd"/>
            <w:r w:rsidRPr="00666EE9">
              <w:rPr>
                <w:rFonts w:ascii="Verdana" w:hAnsi="Verdana"/>
                <w:sz w:val="14"/>
                <w:szCs w:val="18"/>
              </w:rPr>
              <w:t xml:space="preserve"> en la Calle Conchitas Nro. 414 entre Av. 20 de Octubre y </w:t>
            </w:r>
            <w:proofErr w:type="spellStart"/>
            <w:r w:rsidRPr="00666EE9">
              <w:rPr>
                <w:rFonts w:ascii="Verdana" w:hAnsi="Verdana"/>
                <w:sz w:val="14"/>
                <w:szCs w:val="18"/>
              </w:rPr>
              <w:t>Heroes</w:t>
            </w:r>
            <w:proofErr w:type="spellEnd"/>
            <w:r w:rsidRPr="00666EE9">
              <w:rPr>
                <w:rFonts w:ascii="Verdana" w:hAnsi="Verdana"/>
                <w:sz w:val="14"/>
                <w:szCs w:val="18"/>
              </w:rPr>
              <w:t xml:space="preserve"> del Acre, frente al Colegio </w:t>
            </w:r>
            <w:proofErr w:type="spellStart"/>
            <w:r w:rsidRPr="00666EE9">
              <w:rPr>
                <w:rFonts w:ascii="Verdana" w:hAnsi="Verdana"/>
                <w:sz w:val="14"/>
                <w:szCs w:val="18"/>
              </w:rPr>
              <w:t>Bolivar</w:t>
            </w:r>
            <w:proofErr w:type="spellEnd"/>
            <w:r w:rsidRPr="00666EE9">
              <w:rPr>
                <w:rFonts w:ascii="Verdana" w:hAnsi="Verdana"/>
                <w:sz w:val="14"/>
                <w:szCs w:val="18"/>
              </w:rPr>
              <w:t>, Planta Baja.</w:t>
            </w:r>
          </w:p>
          <w:p w14:paraId="4A22662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4DC3A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4B0C7563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75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E54D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29233B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95C9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1AB4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492E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4155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35C4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8207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E2DED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38C5F0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26B031" w14:textId="69991512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16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20C1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5878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00</w:t>
            </w:r>
          </w:p>
        </w:tc>
        <w:tc>
          <w:tcPr>
            <w:tcW w:w="70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BBEA2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1C96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68775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14"/>
                <w:szCs w:val="18"/>
              </w:rPr>
            </w:pPr>
          </w:p>
          <w:p w14:paraId="37B6503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b/>
                <w:sz w:val="14"/>
                <w:szCs w:val="18"/>
              </w:rPr>
              <w:t>APERTURA DE PROPUESTAS:</w:t>
            </w:r>
          </w:p>
          <w:p w14:paraId="6831311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666EE9">
              <w:rPr>
                <w:rFonts w:ascii="Verdana" w:hAnsi="Verdana"/>
                <w:sz w:val="14"/>
                <w:szCs w:val="18"/>
              </w:rPr>
              <w:t>Heroes</w:t>
            </w:r>
            <w:proofErr w:type="spellEnd"/>
            <w:r w:rsidRPr="00666EE9">
              <w:rPr>
                <w:rFonts w:ascii="Verdana" w:hAnsi="Verdana"/>
                <w:sz w:val="14"/>
                <w:szCs w:val="18"/>
              </w:rPr>
              <w:t xml:space="preserve"> del Acre, frente al Colegio </w:t>
            </w:r>
            <w:proofErr w:type="spellStart"/>
            <w:r w:rsidRPr="00666EE9">
              <w:rPr>
                <w:rFonts w:ascii="Verdana" w:hAnsi="Verdana"/>
                <w:sz w:val="14"/>
                <w:szCs w:val="18"/>
              </w:rPr>
              <w:t>Bolivar</w:t>
            </w:r>
            <w:proofErr w:type="spellEnd"/>
            <w:r w:rsidRPr="00666EE9">
              <w:rPr>
                <w:rFonts w:ascii="Verdana" w:hAnsi="Verdana"/>
                <w:sz w:val="14"/>
                <w:szCs w:val="18"/>
              </w:rPr>
              <w:t>, Planta Baja y por medio del enlace:</w:t>
            </w:r>
          </w:p>
          <w:p w14:paraId="66681FB4" w14:textId="76549723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Style w:val="Hipervnculo"/>
                <w:rFonts w:ascii="Verdana" w:hAnsi="Verdana"/>
                <w:b/>
                <w:sz w:val="14"/>
                <w:szCs w:val="18"/>
              </w:rPr>
              <w:t>https://meet.google.com/nrh-naok-iri</w:t>
            </w:r>
          </w:p>
        </w:tc>
        <w:tc>
          <w:tcPr>
            <w:tcW w:w="134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5207F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18D5FD8C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003B3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ECAE87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F0736B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8ABC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3F92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ABFB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981D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6A49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60BE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E27F5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3C2D4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121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009B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2B4D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138E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1061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196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991C8EC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149A13C8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CA85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3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3128F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C29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47E4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E6EA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88B6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812B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2770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C459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17A51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527B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07DF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CCC8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E936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48EFB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0320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302B9FB1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3A9D5AA4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F5A84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44EC8D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D1B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020484" w14:textId="5B2F8663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24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74396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CA412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1C21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EE4A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7031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F093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284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EF6D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07CE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44B23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5AAF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CAE8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2315BDA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409624D8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53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B120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DEABB2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6DA4C1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658D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A994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61D1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EA5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5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804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4CEC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CCFA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181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8C0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F134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3498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7DB5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6DA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69595E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36D90FDA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74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10471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4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30D6D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6D58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B82F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B805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852B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212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09884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D944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ED95F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F3DC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30B8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533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8AFA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17CD3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7D91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C05711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79A34149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41EE8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68335E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768D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206" w14:textId="39752DDF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26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0952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003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D3D8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83E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DA59C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B258B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169C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2B05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4897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C9B3F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973C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C695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24810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5A5EA5AA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C858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6C7221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6311CA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E35E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5EE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4373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6E44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0C44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67FA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C1BC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2BA0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4C8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25ED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D0D6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75A0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6322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E2FE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105376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24FD38C5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655C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5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4B5A4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170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5B8E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2EFF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FC6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9C5E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F74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C508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E9412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2CC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1529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A6BF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6E9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AA55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5CD5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1B2D75F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7C5558C4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73"/>
        </w:trPr>
        <w:tc>
          <w:tcPr>
            <w:tcW w:w="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7AE9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70B1B8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66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818B5" w14:textId="505D7D16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28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9D0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E495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DF2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19C1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DD08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E6CC4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3685F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BE695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DB035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1B31F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7932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B58DF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43144985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274169DD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53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3B552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EC669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E6CC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F144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FFA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D90A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73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1F00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2CFC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1B8FF5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7CF5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512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B599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93C4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39D5F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1653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14:paraId="6D245E45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1E933465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87133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F9B75E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FC716E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98727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E91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AEBF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BCBF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D472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0983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6D1E8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9B82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7B1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13A2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123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7257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041DA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026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5323D9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1F398AFE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4DC423" w14:textId="77777777" w:rsidR="00D07767" w:rsidRPr="00666EE9" w:rsidRDefault="00D07767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6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2418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77B1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A216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07CE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3A55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BFAF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88EB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7849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E5FEE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B54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7BBC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B06A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9F95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3FA14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AE161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45361B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07466745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95FC4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D017E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F31C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5E555" w14:textId="38F01F44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11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BA45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2CEC8F" w14:textId="77D55CC8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BF7F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4027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4DB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39E8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4C07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8438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C25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33B98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1712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710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822806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34D970C5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F4638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C4634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3E3040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DEEA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9499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A212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4DC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994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1895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F8F7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F006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354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76F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3606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55F4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A3F74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3827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C0F73A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4037CC56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80EF5" w14:textId="77777777" w:rsidR="00D07767" w:rsidRPr="00666EE9" w:rsidRDefault="00D07767" w:rsidP="0077368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7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29B3A" w14:textId="77777777" w:rsidR="00D07767" w:rsidRPr="00666EE9" w:rsidRDefault="00D07767" w:rsidP="00773689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9F23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CE76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6AE6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D06D9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C887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C7B6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  <w:r w:rsidRPr="00666EE9">
              <w:rPr>
                <w:rFonts w:ascii="Verdana" w:hAnsi="Verdana"/>
                <w:i/>
                <w:sz w:val="14"/>
                <w:szCs w:val="18"/>
              </w:rPr>
              <w:t>Año</w:t>
            </w:r>
          </w:p>
        </w:tc>
        <w:tc>
          <w:tcPr>
            <w:tcW w:w="13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6D20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44CF9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3E74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1DD7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7C6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2F7D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A17E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46A1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97A8E8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672EA6EC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  <w:trHeight w:val="190"/>
        </w:trPr>
        <w:tc>
          <w:tcPr>
            <w:tcW w:w="28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7A6C2FA" w14:textId="77777777" w:rsidR="00D07767" w:rsidRPr="00666EE9" w:rsidRDefault="00D07767" w:rsidP="00773689">
            <w:pPr>
              <w:adjustRightInd w:val="0"/>
              <w:snapToGrid w:val="0"/>
              <w:jc w:val="right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92D274" w14:textId="77777777" w:rsidR="00D07767" w:rsidRPr="00666EE9" w:rsidRDefault="00D07767" w:rsidP="00773689">
            <w:pPr>
              <w:adjustRightInd w:val="0"/>
              <w:snapToGrid w:val="0"/>
              <w:jc w:val="right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0799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67531" w14:textId="17AF78D4" w:rsidR="00D07767" w:rsidRPr="00666EE9" w:rsidRDefault="00666EE9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18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ACDF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AD570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1560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E2F4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  <w:r w:rsidRPr="00666EE9">
              <w:rPr>
                <w:rFonts w:ascii="Verdana" w:hAnsi="Verdana"/>
                <w:sz w:val="14"/>
                <w:szCs w:val="18"/>
              </w:rPr>
              <w:t>2025</w:t>
            </w:r>
          </w:p>
        </w:tc>
        <w:tc>
          <w:tcPr>
            <w:tcW w:w="13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E7628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BB71F7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FEEE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D6D3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812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5F0C3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4594B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27EB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851977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  <w:tr w:rsidR="00D07767" w:rsidRPr="00666EE9" w14:paraId="0E561FD9" w14:textId="77777777" w:rsidTr="00D0776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86" w:type="dxa"/>
        </w:trPr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C68A86" w14:textId="77777777" w:rsidR="00D07767" w:rsidRPr="00666EE9" w:rsidRDefault="00D07767" w:rsidP="00773689">
            <w:pPr>
              <w:adjustRightInd w:val="0"/>
              <w:snapToGrid w:val="0"/>
              <w:jc w:val="right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29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2BCE189" w14:textId="77777777" w:rsidR="00D07767" w:rsidRPr="00666EE9" w:rsidRDefault="00D07767" w:rsidP="00773689">
            <w:pPr>
              <w:adjustRightInd w:val="0"/>
              <w:snapToGrid w:val="0"/>
              <w:jc w:val="right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54113" w14:textId="77777777" w:rsidR="00D07767" w:rsidRPr="00666EE9" w:rsidRDefault="00D07767" w:rsidP="00773689">
            <w:pPr>
              <w:adjustRightInd w:val="0"/>
              <w:snapToGrid w:val="0"/>
              <w:jc w:val="right"/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3E5CED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7FE6F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CB3BCF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25E0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9CEBC3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0D4F70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8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D4CFC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6F3C76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6F3755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AAA81E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008AD8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B7BBA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2660B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57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584322" w14:textId="77777777" w:rsidR="00D07767" w:rsidRPr="00666EE9" w:rsidRDefault="00D07767" w:rsidP="00773689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34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147194" w14:textId="77777777" w:rsidR="00D07767" w:rsidRPr="00666EE9" w:rsidRDefault="00D07767" w:rsidP="00773689">
            <w:pPr>
              <w:adjustRightInd w:val="0"/>
              <w:snapToGrid w:val="0"/>
              <w:rPr>
                <w:rFonts w:ascii="Verdana" w:hAnsi="Verdana"/>
                <w:sz w:val="14"/>
                <w:szCs w:val="18"/>
              </w:rPr>
            </w:pPr>
          </w:p>
        </w:tc>
      </w:tr>
    </w:tbl>
    <w:p w14:paraId="4F3FEFAA" w14:textId="77777777" w:rsidR="0025449A" w:rsidRPr="002E4DEA" w:rsidRDefault="0025449A" w:rsidP="00D07767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4D41" w14:textId="77777777" w:rsidR="00414DC7" w:rsidRDefault="00414DC7" w:rsidP="0002168D">
      <w:r>
        <w:separator/>
      </w:r>
    </w:p>
  </w:endnote>
  <w:endnote w:type="continuationSeparator" w:id="0">
    <w:p w14:paraId="3CABAE2D" w14:textId="77777777" w:rsidR="00414DC7" w:rsidRDefault="00414DC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92056" w14:textId="77777777" w:rsidR="00414DC7" w:rsidRDefault="00414DC7" w:rsidP="0002168D">
      <w:r>
        <w:separator/>
      </w:r>
    </w:p>
  </w:footnote>
  <w:footnote w:type="continuationSeparator" w:id="0">
    <w:p w14:paraId="187B43DE" w14:textId="77777777" w:rsidR="00414DC7" w:rsidRDefault="00414DC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2CAE"/>
    <w:rsid w:val="000C40C6"/>
    <w:rsid w:val="000C57E6"/>
    <w:rsid w:val="000D1B70"/>
    <w:rsid w:val="000E00A9"/>
    <w:rsid w:val="000E17EA"/>
    <w:rsid w:val="000E51CE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4DC7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D4985"/>
    <w:rsid w:val="004D50A9"/>
    <w:rsid w:val="004D6AB3"/>
    <w:rsid w:val="004F549F"/>
    <w:rsid w:val="004F64AC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6EE9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2E72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090"/>
    <w:rsid w:val="008579C0"/>
    <w:rsid w:val="00857FC3"/>
    <w:rsid w:val="00867057"/>
    <w:rsid w:val="008771A1"/>
    <w:rsid w:val="00880F1E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E5318"/>
    <w:rsid w:val="00BF049F"/>
    <w:rsid w:val="00BF10EF"/>
    <w:rsid w:val="00BF625A"/>
    <w:rsid w:val="00C10F0C"/>
    <w:rsid w:val="00C22A55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B73C1"/>
    <w:rsid w:val="00CC12E7"/>
    <w:rsid w:val="00CC1FAC"/>
    <w:rsid w:val="00CC456E"/>
    <w:rsid w:val="00CD6078"/>
    <w:rsid w:val="00CD62BB"/>
    <w:rsid w:val="00CE5F73"/>
    <w:rsid w:val="00CE6CAA"/>
    <w:rsid w:val="00D07767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B3479"/>
    <w:rsid w:val="00DC1D74"/>
    <w:rsid w:val="00DC3256"/>
    <w:rsid w:val="00DC6087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CE8F-F1DB-48B2-B427-0EDD0BB7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14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8</cp:revision>
  <cp:lastPrinted>2025-02-01T00:50:00Z</cp:lastPrinted>
  <dcterms:created xsi:type="dcterms:W3CDTF">2025-01-31T13:15:00Z</dcterms:created>
  <dcterms:modified xsi:type="dcterms:W3CDTF">2025-02-01T00:53:00Z</dcterms:modified>
</cp:coreProperties>
</file>