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374EFE0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B5180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7FC526C" w:rsidR="00C10F0C" w:rsidRPr="00E65F02" w:rsidRDefault="007355BE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7355BE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YACO -FASE(II)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DCE91D5" w:rsidR="00C10F0C" w:rsidRPr="00693C7D" w:rsidRDefault="007355BE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7355BE">
              <w:rPr>
                <w:sz w:val="16"/>
                <w:szCs w:val="16"/>
                <w:lang w:val="it-IT"/>
              </w:rPr>
              <w:t>AEV-LP-DC 30/2025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60A7E70" w:rsidR="00C10F0C" w:rsidRPr="00C76AF8" w:rsidRDefault="007355BE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7355BE">
              <w:rPr>
                <w:rFonts w:cs="Tahoma"/>
                <w:color w:val="FF0000"/>
                <w:sz w:val="18"/>
                <w:szCs w:val="16"/>
              </w:rPr>
              <w:t>Bs. 2.419.377,41 (Dos millones cuatrocientos diecinueve mil trecientos setenta y siete 41/100)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5E1634E" w:rsidR="00C10F0C" w:rsidRPr="00C76AF8" w:rsidRDefault="007355BE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B005C" w14:textId="7843C3C2" w:rsidR="007355BE" w:rsidRDefault="007355B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EF2954">
                <w:rPr>
                  <w:rStyle w:val="Hipervnculo"/>
                  <w:i/>
                  <w:iCs/>
                  <w:sz w:val="14"/>
                  <w:szCs w:val="14"/>
                </w:rPr>
                <w:t>jose.gutierrez@aevivienda.gob.bo</w:t>
              </w:r>
            </w:hyperlink>
          </w:p>
          <w:p w14:paraId="15DFFC57" w14:textId="6B89B4F1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A5A9AC8" w:rsidR="00C10F0C" w:rsidRPr="00D82F30" w:rsidRDefault="00B5180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5CA0C93" w:rsidR="00C10F0C" w:rsidRPr="00D82F30" w:rsidRDefault="007355B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23CA915" w:rsidR="00C10F0C" w:rsidRPr="00D82F30" w:rsidRDefault="00B5180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7FD237BE" w:rsidR="00C10F0C" w:rsidRPr="00D82F30" w:rsidRDefault="007355B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37B672F9" w:rsidR="00C10F0C" w:rsidRPr="00D82F30" w:rsidRDefault="007355B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84CECF0" w14:textId="77777777" w:rsidR="007E6A0D" w:rsidRDefault="00B51804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B51804">
              <w:rPr>
                <w:rStyle w:val="Hipervnculo"/>
                <w:b/>
                <w:sz w:val="16"/>
                <w:szCs w:val="16"/>
              </w:rPr>
              <w:t xml:space="preserve">https://meet.google.com/fxa-vvwj-wwu </w:t>
            </w:r>
          </w:p>
          <w:p w14:paraId="018AA4F7" w14:textId="4595A0F7" w:rsidR="00B51804" w:rsidRPr="0026134B" w:rsidRDefault="00B51804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E80C790" w:rsidR="00C10F0C" w:rsidRPr="00D82F30" w:rsidRDefault="007355B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0296681" w:rsidR="00C10F0C" w:rsidRPr="00D82F30" w:rsidRDefault="00C5562A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3824CCF" w:rsidR="00C10F0C" w:rsidRPr="00D82F30" w:rsidRDefault="007355B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54297A5" w:rsidR="00C10F0C" w:rsidRPr="00D82F30" w:rsidRDefault="007355B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8737061" w:rsidR="00C10F0C" w:rsidRPr="00D82F30" w:rsidRDefault="007355B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3CDB824" w:rsidR="00C10F0C" w:rsidRPr="00D82F30" w:rsidRDefault="007355B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FC21DB7" w:rsidR="00C10F0C" w:rsidRPr="00D82F30" w:rsidRDefault="00B51804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53FF" w14:textId="77777777" w:rsidR="00B16F68" w:rsidRDefault="00B16F68" w:rsidP="0002168D">
      <w:r>
        <w:separator/>
      </w:r>
    </w:p>
  </w:endnote>
  <w:endnote w:type="continuationSeparator" w:id="0">
    <w:p w14:paraId="230FD5A8" w14:textId="77777777" w:rsidR="00B16F68" w:rsidRDefault="00B16F6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8518" w14:textId="77777777" w:rsidR="00B16F68" w:rsidRDefault="00B16F68" w:rsidP="0002168D">
      <w:r>
        <w:separator/>
      </w:r>
    </w:p>
  </w:footnote>
  <w:footnote w:type="continuationSeparator" w:id="0">
    <w:p w14:paraId="09070D50" w14:textId="77777777" w:rsidR="00B16F68" w:rsidRDefault="00B16F6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2999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0371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355BE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6A0D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16F68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1804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2A3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.gutierre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FB22-2486-44B6-B1CE-81B30E03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38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18</cp:revision>
  <cp:lastPrinted>2025-01-30T22:31:00Z</cp:lastPrinted>
  <dcterms:created xsi:type="dcterms:W3CDTF">2024-11-22T14:12:00Z</dcterms:created>
  <dcterms:modified xsi:type="dcterms:W3CDTF">2025-01-30T22:33:00Z</dcterms:modified>
</cp:coreProperties>
</file>