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9F189BD" w:rsidR="00A90FC4" w:rsidRPr="00E65F02" w:rsidRDefault="00803263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803263">
              <w:rPr>
                <w:b/>
                <w:bCs/>
                <w:sz w:val="16"/>
                <w:szCs w:val="16"/>
              </w:rPr>
              <w:t>INSPECTORÍA PARA EL PROYECTO DE VIVIENDA CUALITATIVA EN EL MUNICIPIO DE INQUISIVI  -FASE(IX) 2024- LA PAZ</w:t>
            </w:r>
            <w:r w:rsidR="00476154" w:rsidRPr="00476154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E843209" w:rsidR="00A90FC4" w:rsidRPr="00693C7D" w:rsidRDefault="00803263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803263">
              <w:rPr>
                <w:sz w:val="16"/>
                <w:szCs w:val="16"/>
                <w:lang w:val="it-IT"/>
              </w:rPr>
              <w:t>AEV-LP-DC 22/2025 (1RA.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3D873AA8" w:rsidR="00693C7D" w:rsidRPr="00C76AF8" w:rsidRDefault="00803263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803263">
              <w:rPr>
                <w:rFonts w:cs="Tahoma"/>
                <w:color w:val="FF0000"/>
                <w:sz w:val="16"/>
                <w:szCs w:val="16"/>
              </w:rPr>
              <w:t>Bs. 84.276,26 (ochenta y cuatro mil doscientos setenta y seis 26/100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9316D" w14:textId="77777777" w:rsidR="00476154" w:rsidRPr="00476154" w:rsidRDefault="00476154" w:rsidP="00476154">
            <w:pPr>
              <w:jc w:val="both"/>
              <w:rPr>
                <w:sz w:val="18"/>
              </w:rPr>
            </w:pPr>
            <w:r w:rsidRPr="00476154">
              <w:rPr>
                <w:sz w:val="18"/>
              </w:rPr>
              <w:t xml:space="preserve">Arq. María de los Ángeles López </w:t>
            </w:r>
            <w:proofErr w:type="spellStart"/>
            <w:r w:rsidRPr="00476154">
              <w:rPr>
                <w:sz w:val="18"/>
              </w:rPr>
              <w:t>Churruarrin</w:t>
            </w:r>
            <w:proofErr w:type="spellEnd"/>
          </w:p>
          <w:p w14:paraId="53568B4B" w14:textId="30C9D447" w:rsidR="001A6020" w:rsidRPr="00C76AF8" w:rsidRDefault="00476154" w:rsidP="00476154">
            <w:pPr>
              <w:jc w:val="both"/>
              <w:rPr>
                <w:sz w:val="14"/>
                <w:szCs w:val="14"/>
              </w:rPr>
            </w:pPr>
            <w:r w:rsidRPr="00476154">
              <w:rPr>
                <w:sz w:val="18"/>
              </w:rPr>
              <w:t xml:space="preserve">Arq. Bismark Leopoldo </w:t>
            </w:r>
            <w:proofErr w:type="spellStart"/>
            <w:r w:rsidRPr="00476154">
              <w:rPr>
                <w:sz w:val="18"/>
              </w:rPr>
              <w:t>Condorenz</w:t>
            </w:r>
            <w:proofErr w:type="spellEnd"/>
            <w:r w:rsidRPr="00476154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3FF358C6" w14:textId="77777777" w:rsidR="00790749" w:rsidRDefault="00476154" w:rsidP="001A602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75A17F44" w:rsidR="001A6020" w:rsidRPr="00C76AF8" w:rsidRDefault="00476154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7E907012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54BD030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5358C7B0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05D0357F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07347C72" w:rsidR="00900EB6" w:rsidRPr="00900EB6" w:rsidRDefault="0080326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407F6C75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4EF023CA" w:rsidR="00900EB6" w:rsidRPr="00900EB6" w:rsidRDefault="0080326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3F2D2D89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0282464E" w14:textId="77777777" w:rsidR="00476154" w:rsidRDefault="00803263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803263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https://meet.google.com/tcg-tfjo-shg </w:t>
            </w:r>
          </w:p>
          <w:p w14:paraId="7FC22014" w14:textId="5CF6C8CD" w:rsidR="00803263" w:rsidRPr="00900EB6" w:rsidRDefault="0080326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6F4827C7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0EF8E92B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24C614F4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F1CE835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590A4283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2615D8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027248F2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2B6EE7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44F8FF6A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5622243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0B448" w14:textId="77777777" w:rsidR="00DE6F93" w:rsidRDefault="00DE6F93" w:rsidP="0002168D">
      <w:r>
        <w:separator/>
      </w:r>
    </w:p>
  </w:endnote>
  <w:endnote w:type="continuationSeparator" w:id="0">
    <w:p w14:paraId="5ACD203D" w14:textId="77777777" w:rsidR="00DE6F93" w:rsidRDefault="00DE6F9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DA380" w14:textId="77777777" w:rsidR="00DE6F93" w:rsidRDefault="00DE6F93" w:rsidP="0002168D">
      <w:r>
        <w:separator/>
      </w:r>
    </w:p>
  </w:footnote>
  <w:footnote w:type="continuationSeparator" w:id="0">
    <w:p w14:paraId="56A5E48F" w14:textId="77777777" w:rsidR="00DE6F93" w:rsidRDefault="00DE6F9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03263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E6F93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11C8-52FC-47E3-B323-FB7A50B6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79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28</cp:revision>
  <cp:lastPrinted>2025-01-29T01:58:00Z</cp:lastPrinted>
  <dcterms:created xsi:type="dcterms:W3CDTF">2024-07-24T22:45:00Z</dcterms:created>
  <dcterms:modified xsi:type="dcterms:W3CDTF">2025-01-29T01:58:00Z</dcterms:modified>
</cp:coreProperties>
</file>