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1A03C86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DC14C5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187E79" w:rsidR="00A90FC4" w:rsidRDefault="00DC14C5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095227DE" w:rsidR="00A90FC4" w:rsidRPr="00E65F02" w:rsidRDefault="007C5CF2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7C5CF2">
              <w:rPr>
                <w:b/>
                <w:bCs/>
                <w:sz w:val="16"/>
                <w:szCs w:val="16"/>
              </w:rPr>
              <w:t>INSPECTORIA PARA EL PROYECTO DE VIVIENDA CUALITATIVA EN EL MUNICIPIO DE CHUMA -FASE(XI) 2024- LA PAZ</w:t>
            </w:r>
          </w:p>
        </w:tc>
      </w:tr>
      <w:tr w:rsidR="00A90FC4" w:rsidRPr="002B1FF7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49949D4D" w:rsidR="00A90FC4" w:rsidRPr="00693C7D" w:rsidRDefault="007C5CF2" w:rsidP="00A15475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7C5CF2">
              <w:rPr>
                <w:sz w:val="16"/>
                <w:szCs w:val="16"/>
                <w:lang w:val="it-IT"/>
              </w:rPr>
              <w:t>AEV-LP-DC 015/2025 (1ra.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36A079C3" w:rsidR="00A90FC4" w:rsidRPr="00C76AF8" w:rsidRDefault="00102DF9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102DF9">
              <w:rPr>
                <w:rFonts w:ascii="Verdana" w:hAnsi="Verdana"/>
                <w:b/>
                <w:sz w:val="14"/>
                <w:szCs w:val="14"/>
              </w:rPr>
              <w:t>Presupuesto Fijo</w:t>
            </w:r>
          </w:p>
        </w:tc>
      </w:tr>
      <w:tr w:rsidR="00693C7D" w:rsidRPr="002F47BB" w14:paraId="7D0E6CED" w14:textId="77777777" w:rsidTr="00102DF9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0D74FFB6" w:rsidR="00693C7D" w:rsidRPr="00C76AF8" w:rsidRDefault="007C5CF2" w:rsidP="00DC14C5">
            <w:pPr>
              <w:rPr>
                <w:rFonts w:ascii="Verdana" w:hAnsi="Verdana"/>
                <w:b/>
                <w:sz w:val="14"/>
                <w:szCs w:val="14"/>
              </w:rPr>
            </w:pPr>
            <w:r w:rsidRPr="007C5CF2">
              <w:rPr>
                <w:rFonts w:cs="Tahoma"/>
                <w:color w:val="FF0000"/>
                <w:sz w:val="16"/>
                <w:szCs w:val="16"/>
              </w:rPr>
              <w:t>Bs. 98.066,51 (Noventa y Ocho Mil Sesenta y Seis 51/100 Bolivianos).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29326F" w14:textId="77777777" w:rsidR="00E2240C" w:rsidRPr="00E2240C" w:rsidRDefault="00E2240C" w:rsidP="00E2240C">
            <w:pPr>
              <w:jc w:val="both"/>
              <w:rPr>
                <w:sz w:val="14"/>
                <w:szCs w:val="14"/>
              </w:rPr>
            </w:pPr>
            <w:r w:rsidRPr="00E2240C">
              <w:rPr>
                <w:sz w:val="14"/>
                <w:szCs w:val="14"/>
              </w:rPr>
              <w:t>Arq. Bismark Leopoldo Condorenz Choque</w:t>
            </w:r>
          </w:p>
          <w:p w14:paraId="53568B4B" w14:textId="747C075C" w:rsidR="00693C7D" w:rsidRPr="00C76AF8" w:rsidRDefault="00E0089C" w:rsidP="00E2240C">
            <w:pPr>
              <w:jc w:val="both"/>
              <w:rPr>
                <w:sz w:val="14"/>
                <w:szCs w:val="14"/>
              </w:rPr>
            </w:pPr>
            <w:r w:rsidRPr="00E0089C">
              <w:rPr>
                <w:sz w:val="14"/>
                <w:szCs w:val="14"/>
              </w:rPr>
              <w:t>Arq</w:t>
            </w:r>
            <w:r w:rsidR="00DC14C5">
              <w:rPr>
                <w:sz w:val="14"/>
                <w:szCs w:val="14"/>
              </w:rPr>
              <w:t xml:space="preserve">. </w:t>
            </w:r>
            <w:r w:rsidR="007C5CF2" w:rsidRPr="007C5CF2">
              <w:rPr>
                <w:sz w:val="14"/>
                <w:szCs w:val="14"/>
              </w:rPr>
              <w:t>María de los Ángeles López Ch.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46C3B115" w:rsidR="00693C7D" w:rsidRPr="00C76AF8" w:rsidRDefault="00DC14C5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(2)-2125356 INT. 286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33546" w14:textId="62220EE8" w:rsidR="00E2240C" w:rsidRPr="00E2240C" w:rsidRDefault="00A20E0D" w:rsidP="00E2240C">
            <w:pPr>
              <w:jc w:val="both"/>
              <w:rPr>
                <w:color w:val="000000" w:themeColor="text1"/>
                <w:sz w:val="14"/>
                <w:szCs w:val="18"/>
              </w:rPr>
            </w:pPr>
            <w:hyperlink r:id="rId9" w:history="1">
              <w:r w:rsidR="00E2240C" w:rsidRPr="00D23D46">
                <w:rPr>
                  <w:rStyle w:val="Hipervnculo"/>
                  <w:sz w:val="14"/>
                  <w:szCs w:val="18"/>
                </w:rPr>
                <w:t>leopoldo.condorenz@aevivienda.gob.bo</w:t>
              </w:r>
            </w:hyperlink>
            <w:r w:rsidR="00E2240C">
              <w:rPr>
                <w:color w:val="000000" w:themeColor="text1"/>
                <w:sz w:val="14"/>
                <w:szCs w:val="18"/>
              </w:rPr>
              <w:t xml:space="preserve"> </w:t>
            </w:r>
          </w:p>
          <w:p w14:paraId="15DFFC57" w14:textId="76184DB8" w:rsidR="00693C7D" w:rsidRPr="00B733D4" w:rsidRDefault="00A20E0D" w:rsidP="007C5CF2">
            <w:pPr>
              <w:jc w:val="both"/>
              <w:rPr>
                <w:i/>
                <w:iCs/>
                <w:color w:val="0563C1" w:themeColor="hyperlink"/>
                <w:sz w:val="14"/>
                <w:szCs w:val="14"/>
              </w:rPr>
            </w:pPr>
            <w:hyperlink r:id="rId10" w:history="1">
              <w:r w:rsidR="007C5CF2" w:rsidRPr="00AF05E9">
                <w:rPr>
                  <w:rStyle w:val="Hipervnculo"/>
                  <w:sz w:val="14"/>
                  <w:szCs w:val="18"/>
                </w:rPr>
                <w:t>mlopez@aevivienda.gob.bo</w:t>
              </w:r>
            </w:hyperlink>
            <w:r w:rsidR="00E2240C">
              <w:rPr>
                <w:color w:val="000000" w:themeColor="text1"/>
                <w:sz w:val="14"/>
                <w:szCs w:val="18"/>
              </w:rPr>
              <w:t xml:space="preserve"> </w:t>
            </w:r>
            <w:r w:rsidR="005453E7" w:rsidRPr="005453E7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610DB158" w:rsidR="00693C7D" w:rsidRPr="00D82F30" w:rsidRDefault="005C22A3" w:rsidP="0081479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1479B">
              <w:rPr>
                <w:sz w:val="14"/>
                <w:szCs w:val="14"/>
              </w:rPr>
              <w:t>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73B3CB41" w:rsidR="00693C7D" w:rsidRPr="00D82F30" w:rsidRDefault="00DC14C5" w:rsidP="00DC14C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F55F35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597B32A5" w:rsidR="00693C7D" w:rsidRPr="00D82F30" w:rsidRDefault="00693C7D" w:rsidP="00DC14C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DC14C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93A54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3207967B" w:rsidR="00693C7D" w:rsidRPr="00D82F30" w:rsidRDefault="0081479B" w:rsidP="005C22A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24FF1509" w:rsidR="00693C7D" w:rsidRPr="00D82F30" w:rsidRDefault="005C22A3" w:rsidP="00F55F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13E78F9B" w:rsidR="00693C7D" w:rsidRPr="00D82F30" w:rsidRDefault="00693C7D" w:rsidP="005C22A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5C22A3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62E9BA27" w:rsidR="00693C7D" w:rsidRPr="00D82F30" w:rsidRDefault="007C5CF2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81479B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>:</w:t>
            </w:r>
            <w:r w:rsidR="00D14553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3A0C795E" w:rsidR="00693C7D" w:rsidRPr="00D82F30" w:rsidRDefault="00693C7D" w:rsidP="007C5CF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  <w:r w:rsidR="0081479B">
              <w:rPr>
                <w:sz w:val="14"/>
                <w:szCs w:val="14"/>
              </w:rPr>
              <w:t>4</w:t>
            </w:r>
            <w:bookmarkStart w:id="0" w:name="_GoBack"/>
            <w:bookmarkEnd w:id="0"/>
            <w:r w:rsidRPr="00D82F30">
              <w:rPr>
                <w:sz w:val="14"/>
                <w:szCs w:val="14"/>
              </w:rPr>
              <w:t>:</w:t>
            </w:r>
            <w:r w:rsidR="00D14553">
              <w:rPr>
                <w:sz w:val="14"/>
                <w:szCs w:val="14"/>
              </w:rPr>
              <w:t>0</w:t>
            </w:r>
            <w:r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tbl>
            <w:tblPr>
              <w:tblW w:w="4928" w:type="pct"/>
              <w:tblInd w:w="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3108"/>
            </w:tblGrid>
            <w:tr w:rsidR="00102DF9" w:rsidRPr="001E5518" w14:paraId="18044F4E" w14:textId="77777777" w:rsidTr="005C50A9">
              <w:trPr>
                <w:trHeight w:val="93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24413FF" w14:textId="77777777" w:rsidR="00102DF9" w:rsidRPr="00AA1408" w:rsidRDefault="00102DF9" w:rsidP="00102DF9">
                  <w:pPr>
                    <w:adjustRightInd w:val="0"/>
                    <w:snapToGrid w:val="0"/>
                    <w:jc w:val="both"/>
                    <w:rPr>
                      <w:b/>
                      <w:bCs/>
                      <w:sz w:val="14"/>
                      <w:u w:val="single"/>
                    </w:rPr>
                  </w:pPr>
                  <w:r w:rsidRPr="00AA1408">
                    <w:rPr>
                      <w:b/>
                      <w:bCs/>
                      <w:sz w:val="14"/>
                      <w:u w:val="single"/>
                    </w:rPr>
                    <w:t xml:space="preserve">PRESENTACIÓN DE PROPUESTAS: </w:t>
                  </w:r>
                </w:p>
                <w:p w14:paraId="18BFFAC6" w14:textId="77777777" w:rsidR="00102DF9" w:rsidRPr="001E5518" w:rsidRDefault="00102DF9" w:rsidP="00102DF9">
                  <w:pPr>
                    <w:adjustRightInd w:val="0"/>
                    <w:snapToGrid w:val="0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Deberá ser entregada de manera física en</w:t>
                  </w:r>
                  <w:r w:rsidRPr="001E5518">
                    <w:rPr>
                      <w:sz w:val="14"/>
                    </w:rPr>
                    <w:t xml:space="preserve"> la</w:t>
                  </w:r>
                  <w:r>
                    <w:rPr>
                      <w:sz w:val="14"/>
                    </w:rPr>
                    <w:t xml:space="preserve"> AEVIVIENDA ubicada en la </w:t>
                  </w:r>
                  <w:r w:rsidRPr="001E5518">
                    <w:rPr>
                      <w:sz w:val="14"/>
                    </w:rPr>
                    <w:t>Calle Conchitas Nro. 414 entre Av. 20 de Octubre y Heroes del Acre, frente al Colegio Bolivar, Planta Baja</w:t>
                  </w:r>
                </w:p>
              </w:tc>
            </w:tr>
            <w:tr w:rsidR="00102DF9" w14:paraId="615128D5" w14:textId="77777777" w:rsidTr="00102DF9">
              <w:trPr>
                <w:trHeight w:val="1013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86320D9" w14:textId="77777777" w:rsidR="00102DF9" w:rsidRPr="00AA1408" w:rsidRDefault="00102DF9" w:rsidP="00102DF9">
                  <w:pPr>
                    <w:adjustRightInd w:val="0"/>
                    <w:snapToGrid w:val="0"/>
                    <w:jc w:val="both"/>
                    <w:rPr>
                      <w:b/>
                      <w:i/>
                      <w:sz w:val="14"/>
                      <w:szCs w:val="18"/>
                      <w:u w:val="single"/>
                    </w:rPr>
                  </w:pPr>
                  <w:r w:rsidRPr="00AA1408">
                    <w:rPr>
                      <w:b/>
                      <w:i/>
                      <w:sz w:val="14"/>
                      <w:szCs w:val="18"/>
                      <w:u w:val="single"/>
                    </w:rPr>
                    <w:t>APERTURA DE PROPUESTAS:</w:t>
                  </w:r>
                </w:p>
                <w:p w14:paraId="0DF029E8" w14:textId="77777777" w:rsidR="00102DF9" w:rsidRDefault="00102DF9" w:rsidP="00102DF9">
                  <w:pPr>
                    <w:adjustRightInd w:val="0"/>
                    <w:snapToGrid w:val="0"/>
                    <w:jc w:val="both"/>
                  </w:pPr>
                  <w:r w:rsidRPr="00AA1408">
                    <w:rPr>
                      <w:i/>
                      <w:sz w:val="14"/>
                      <w:szCs w:val="18"/>
                    </w:rPr>
                    <w:t>Se realizará en instalaciones de la A</w:t>
                  </w:r>
                  <w:r>
                    <w:rPr>
                      <w:i/>
                      <w:sz w:val="14"/>
                      <w:szCs w:val="18"/>
                    </w:rPr>
                    <w:t>EVIVIENDA</w:t>
                  </w:r>
                  <w:r w:rsidRPr="00AA1408">
                    <w:rPr>
                      <w:i/>
                      <w:sz w:val="14"/>
                      <w:szCs w:val="18"/>
                    </w:rPr>
                    <w:t xml:space="preserve"> ubicada en la Calle Conchitas Nro. 414 entre Av. 20 de Octubre y Heroes del Acre, frente al Colegio Bolivar, Planta Baja. y por medio del enlace:</w:t>
                  </w:r>
                  <w:r w:rsidRPr="00AA1408">
                    <w:rPr>
                      <w:sz w:val="18"/>
                      <w:szCs w:val="18"/>
                    </w:rPr>
                    <w:t xml:space="preserve"> </w:t>
                  </w:r>
                </w:p>
                <w:p w14:paraId="51847389" w14:textId="3DB5B343" w:rsidR="00102DF9" w:rsidRPr="00102DF9" w:rsidRDefault="00A20E0D" w:rsidP="00102DF9">
                  <w:pPr>
                    <w:adjustRightInd w:val="0"/>
                    <w:snapToGrid w:val="0"/>
                    <w:jc w:val="both"/>
                    <w:rPr>
                      <w:b/>
                      <w:bCs/>
                      <w:sz w:val="14"/>
                    </w:rPr>
                  </w:pPr>
                  <w:hyperlink r:id="rId11" w:history="1">
                    <w:r w:rsidR="005C22A3" w:rsidRPr="00414924">
                      <w:rPr>
                        <w:rStyle w:val="Hipervnculo"/>
                      </w:rPr>
                      <w:t xml:space="preserve"> </w:t>
                    </w:r>
                    <w:r w:rsidR="007C5CF2" w:rsidRPr="007C5CF2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>https://meet.google.com/dnt-yrxz-wev</w:t>
                    </w:r>
                    <w:r w:rsidR="00DC14C5" w:rsidRPr="00DC14C5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 xml:space="preserve"> </w:t>
                    </w:r>
                  </w:hyperlink>
                  <w:r w:rsidR="00102DF9" w:rsidRPr="00102DF9">
                    <w:rPr>
                      <w:b/>
                      <w:bCs/>
                      <w:sz w:val="14"/>
                    </w:rPr>
                    <w:t xml:space="preserve"> </w:t>
                  </w:r>
                </w:p>
              </w:tc>
            </w:tr>
          </w:tbl>
          <w:p w14:paraId="1BB2086C" w14:textId="05128DC2" w:rsidR="00693C7D" w:rsidRPr="00293A54" w:rsidRDefault="00693C7D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93A5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93A54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93A54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93A54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93A5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6468454B" w:rsidR="00693C7D" w:rsidRPr="00D82F30" w:rsidRDefault="0081479B" w:rsidP="00F55F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6E1B2AD8" w:rsidR="00693C7D" w:rsidRPr="00D82F30" w:rsidRDefault="005C22A3" w:rsidP="005C22A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DC14C5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16246FFE" w:rsidR="00693C7D" w:rsidRPr="00D82F30" w:rsidRDefault="00693C7D" w:rsidP="005C22A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5C22A3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102D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380A9F" w14:textId="5262C1A7" w:rsidR="00077BAE" w:rsidRPr="00D82F30" w:rsidRDefault="0081479B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EC0DA3" w14:textId="0DA3DB8B" w:rsidR="00077BAE" w:rsidRPr="00D82F30" w:rsidRDefault="00DC14C5" w:rsidP="00D1455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00A68D" w14:textId="67D69261" w:rsidR="00077BAE" w:rsidRPr="00D82F30" w:rsidRDefault="00077BAE" w:rsidP="00D1455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D14553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31F1EA51" w:rsidR="00693C7D" w:rsidRPr="00D82F30" w:rsidRDefault="0081479B" w:rsidP="005A16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03F6BDAD" w:rsidR="00693C7D" w:rsidRPr="00D82F30" w:rsidRDefault="00DC14C5" w:rsidP="005453E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2C0A9F3B" w:rsidR="00693C7D" w:rsidRPr="00D82F30" w:rsidRDefault="00693C7D" w:rsidP="00C518B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518BE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0E32537A" w:rsidR="00693C7D" w:rsidRPr="00D82F30" w:rsidRDefault="0081479B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657F3AFE" w:rsidR="00693C7D" w:rsidRPr="00D82F30" w:rsidRDefault="00DC14C5" w:rsidP="00C518B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31D9AE13" w:rsidR="00693C7D" w:rsidRPr="00D82F30" w:rsidRDefault="00C518BE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46BB31D4" w:rsidR="00693C7D" w:rsidRPr="00D82F30" w:rsidRDefault="0081479B" w:rsidP="005C22A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7286993C" w:rsidR="00693C7D" w:rsidRPr="00D82F30" w:rsidRDefault="00DC14C5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4E17F791" w:rsidR="00693C7D" w:rsidRPr="00D82F30" w:rsidRDefault="00693C7D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E0089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0B706" w14:textId="77777777" w:rsidR="00A20E0D" w:rsidRDefault="00A20E0D" w:rsidP="0002168D">
      <w:r>
        <w:separator/>
      </w:r>
    </w:p>
  </w:endnote>
  <w:endnote w:type="continuationSeparator" w:id="0">
    <w:p w14:paraId="215D91BB" w14:textId="77777777" w:rsidR="00A20E0D" w:rsidRDefault="00A20E0D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D5FCC" w14:textId="77777777" w:rsidR="00A20E0D" w:rsidRDefault="00A20E0D" w:rsidP="0002168D">
      <w:r>
        <w:separator/>
      </w:r>
    </w:p>
  </w:footnote>
  <w:footnote w:type="continuationSeparator" w:id="0">
    <w:p w14:paraId="300120D3" w14:textId="77777777" w:rsidR="00A20E0D" w:rsidRDefault="00A20E0D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1EA3"/>
    <w:rsid w:val="0002168D"/>
    <w:rsid w:val="000238EC"/>
    <w:rsid w:val="0004105B"/>
    <w:rsid w:val="0005710F"/>
    <w:rsid w:val="00060A29"/>
    <w:rsid w:val="00071E58"/>
    <w:rsid w:val="000729BC"/>
    <w:rsid w:val="00077BAE"/>
    <w:rsid w:val="00080702"/>
    <w:rsid w:val="00083053"/>
    <w:rsid w:val="000875E6"/>
    <w:rsid w:val="000933C8"/>
    <w:rsid w:val="000A49F1"/>
    <w:rsid w:val="000B02CE"/>
    <w:rsid w:val="000B05FA"/>
    <w:rsid w:val="000B3A83"/>
    <w:rsid w:val="000C0244"/>
    <w:rsid w:val="000C40C6"/>
    <w:rsid w:val="000C57E6"/>
    <w:rsid w:val="000D39BA"/>
    <w:rsid w:val="000E00A9"/>
    <w:rsid w:val="000E17EA"/>
    <w:rsid w:val="000F2B3B"/>
    <w:rsid w:val="00100816"/>
    <w:rsid w:val="00102DF9"/>
    <w:rsid w:val="00113857"/>
    <w:rsid w:val="00113F78"/>
    <w:rsid w:val="00130A1B"/>
    <w:rsid w:val="00131A84"/>
    <w:rsid w:val="00135FBB"/>
    <w:rsid w:val="001375F2"/>
    <w:rsid w:val="00142326"/>
    <w:rsid w:val="00145901"/>
    <w:rsid w:val="00146719"/>
    <w:rsid w:val="0015686C"/>
    <w:rsid w:val="00160AE9"/>
    <w:rsid w:val="00164615"/>
    <w:rsid w:val="00164C9F"/>
    <w:rsid w:val="00172675"/>
    <w:rsid w:val="00185622"/>
    <w:rsid w:val="0019759E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6E90"/>
    <w:rsid w:val="00227A11"/>
    <w:rsid w:val="002327FC"/>
    <w:rsid w:val="00233765"/>
    <w:rsid w:val="002340F2"/>
    <w:rsid w:val="0023565D"/>
    <w:rsid w:val="00241400"/>
    <w:rsid w:val="002442F9"/>
    <w:rsid w:val="00253D58"/>
    <w:rsid w:val="0025449A"/>
    <w:rsid w:val="002546E7"/>
    <w:rsid w:val="00263404"/>
    <w:rsid w:val="00276697"/>
    <w:rsid w:val="00281E39"/>
    <w:rsid w:val="00293A54"/>
    <w:rsid w:val="002A096B"/>
    <w:rsid w:val="002A1A45"/>
    <w:rsid w:val="002B1FF7"/>
    <w:rsid w:val="002B28F2"/>
    <w:rsid w:val="002B3B2F"/>
    <w:rsid w:val="002C4ECB"/>
    <w:rsid w:val="002C5E95"/>
    <w:rsid w:val="002C7CCC"/>
    <w:rsid w:val="002D5228"/>
    <w:rsid w:val="002E08D2"/>
    <w:rsid w:val="002E40F4"/>
    <w:rsid w:val="002E4DEA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55343"/>
    <w:rsid w:val="00355A6B"/>
    <w:rsid w:val="00356947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123FF"/>
    <w:rsid w:val="00421E9E"/>
    <w:rsid w:val="00422C74"/>
    <w:rsid w:val="00423D41"/>
    <w:rsid w:val="00433AE0"/>
    <w:rsid w:val="0043435B"/>
    <w:rsid w:val="00437B22"/>
    <w:rsid w:val="00456AA1"/>
    <w:rsid w:val="00457F5D"/>
    <w:rsid w:val="004644B7"/>
    <w:rsid w:val="0048499E"/>
    <w:rsid w:val="00493ADB"/>
    <w:rsid w:val="004A4D10"/>
    <w:rsid w:val="004B2DF4"/>
    <w:rsid w:val="004D4985"/>
    <w:rsid w:val="004F549F"/>
    <w:rsid w:val="005000B0"/>
    <w:rsid w:val="005073FD"/>
    <w:rsid w:val="00525505"/>
    <w:rsid w:val="005270D6"/>
    <w:rsid w:val="005312C8"/>
    <w:rsid w:val="005325EF"/>
    <w:rsid w:val="005453E7"/>
    <w:rsid w:val="0054679B"/>
    <w:rsid w:val="00560E8A"/>
    <w:rsid w:val="005635B2"/>
    <w:rsid w:val="00564C3F"/>
    <w:rsid w:val="00565264"/>
    <w:rsid w:val="0056792D"/>
    <w:rsid w:val="00577C75"/>
    <w:rsid w:val="0058333E"/>
    <w:rsid w:val="005A16E4"/>
    <w:rsid w:val="005A45E4"/>
    <w:rsid w:val="005A5895"/>
    <w:rsid w:val="005B28D7"/>
    <w:rsid w:val="005B5EAE"/>
    <w:rsid w:val="005B6E20"/>
    <w:rsid w:val="005C0F3B"/>
    <w:rsid w:val="005C22A3"/>
    <w:rsid w:val="005C37E3"/>
    <w:rsid w:val="005C5F30"/>
    <w:rsid w:val="005D20AE"/>
    <w:rsid w:val="005D4E36"/>
    <w:rsid w:val="005E065D"/>
    <w:rsid w:val="005E0760"/>
    <w:rsid w:val="005E3440"/>
    <w:rsid w:val="005E3AB7"/>
    <w:rsid w:val="005F0892"/>
    <w:rsid w:val="005F51CE"/>
    <w:rsid w:val="0060098A"/>
    <w:rsid w:val="006057F7"/>
    <w:rsid w:val="00607DAA"/>
    <w:rsid w:val="006111AD"/>
    <w:rsid w:val="00616155"/>
    <w:rsid w:val="00617BE0"/>
    <w:rsid w:val="00631D94"/>
    <w:rsid w:val="006402EE"/>
    <w:rsid w:val="00653B0F"/>
    <w:rsid w:val="00661E69"/>
    <w:rsid w:val="006675DF"/>
    <w:rsid w:val="00686F87"/>
    <w:rsid w:val="0069266C"/>
    <w:rsid w:val="00693C7D"/>
    <w:rsid w:val="006A2770"/>
    <w:rsid w:val="006B24E7"/>
    <w:rsid w:val="006B41FB"/>
    <w:rsid w:val="006B5177"/>
    <w:rsid w:val="00703E50"/>
    <w:rsid w:val="00712645"/>
    <w:rsid w:val="00734913"/>
    <w:rsid w:val="00747572"/>
    <w:rsid w:val="00770A29"/>
    <w:rsid w:val="00771948"/>
    <w:rsid w:val="0077239C"/>
    <w:rsid w:val="007871AC"/>
    <w:rsid w:val="00793969"/>
    <w:rsid w:val="007A6915"/>
    <w:rsid w:val="007A7A7D"/>
    <w:rsid w:val="007B3AF6"/>
    <w:rsid w:val="007C3768"/>
    <w:rsid w:val="007C5CF2"/>
    <w:rsid w:val="007D7203"/>
    <w:rsid w:val="007F0331"/>
    <w:rsid w:val="007F1AD8"/>
    <w:rsid w:val="007F4CAD"/>
    <w:rsid w:val="007F66F1"/>
    <w:rsid w:val="00802F99"/>
    <w:rsid w:val="00810F0D"/>
    <w:rsid w:val="0081479B"/>
    <w:rsid w:val="008150C2"/>
    <w:rsid w:val="00822739"/>
    <w:rsid w:val="0082663F"/>
    <w:rsid w:val="0083002D"/>
    <w:rsid w:val="0085362B"/>
    <w:rsid w:val="00857FC3"/>
    <w:rsid w:val="00881009"/>
    <w:rsid w:val="008831CF"/>
    <w:rsid w:val="00887161"/>
    <w:rsid w:val="008A2704"/>
    <w:rsid w:val="008B1A1E"/>
    <w:rsid w:val="008B4EE2"/>
    <w:rsid w:val="008B6F82"/>
    <w:rsid w:val="008C4458"/>
    <w:rsid w:val="008C5D1D"/>
    <w:rsid w:val="008D28EC"/>
    <w:rsid w:val="008E24BA"/>
    <w:rsid w:val="008E569A"/>
    <w:rsid w:val="008F1774"/>
    <w:rsid w:val="00910F4D"/>
    <w:rsid w:val="00921AFC"/>
    <w:rsid w:val="00986945"/>
    <w:rsid w:val="00994C74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15475"/>
    <w:rsid w:val="00A20621"/>
    <w:rsid w:val="00A20E0D"/>
    <w:rsid w:val="00A24F03"/>
    <w:rsid w:val="00A36989"/>
    <w:rsid w:val="00A4797C"/>
    <w:rsid w:val="00A720AC"/>
    <w:rsid w:val="00A73EBD"/>
    <w:rsid w:val="00A74FF4"/>
    <w:rsid w:val="00A85F3D"/>
    <w:rsid w:val="00A86B71"/>
    <w:rsid w:val="00A90FC4"/>
    <w:rsid w:val="00AA10AB"/>
    <w:rsid w:val="00AA3525"/>
    <w:rsid w:val="00AB0423"/>
    <w:rsid w:val="00AC52F8"/>
    <w:rsid w:val="00AD13C6"/>
    <w:rsid w:val="00AE1540"/>
    <w:rsid w:val="00AE2259"/>
    <w:rsid w:val="00AF1E20"/>
    <w:rsid w:val="00B044F3"/>
    <w:rsid w:val="00B2422B"/>
    <w:rsid w:val="00B24803"/>
    <w:rsid w:val="00B27339"/>
    <w:rsid w:val="00B345FF"/>
    <w:rsid w:val="00B40B08"/>
    <w:rsid w:val="00B5437B"/>
    <w:rsid w:val="00B62824"/>
    <w:rsid w:val="00B733D4"/>
    <w:rsid w:val="00B8748A"/>
    <w:rsid w:val="00B96F32"/>
    <w:rsid w:val="00BB3207"/>
    <w:rsid w:val="00BC7E9B"/>
    <w:rsid w:val="00BF10EF"/>
    <w:rsid w:val="00BF625A"/>
    <w:rsid w:val="00C30CD8"/>
    <w:rsid w:val="00C518BE"/>
    <w:rsid w:val="00C61507"/>
    <w:rsid w:val="00C62CD2"/>
    <w:rsid w:val="00C675ED"/>
    <w:rsid w:val="00C72772"/>
    <w:rsid w:val="00C73C96"/>
    <w:rsid w:val="00C76AF8"/>
    <w:rsid w:val="00C80ABE"/>
    <w:rsid w:val="00C81549"/>
    <w:rsid w:val="00C81805"/>
    <w:rsid w:val="00CC456E"/>
    <w:rsid w:val="00CD6078"/>
    <w:rsid w:val="00CD62BB"/>
    <w:rsid w:val="00D14553"/>
    <w:rsid w:val="00D20905"/>
    <w:rsid w:val="00D22258"/>
    <w:rsid w:val="00D27FD7"/>
    <w:rsid w:val="00D32F85"/>
    <w:rsid w:val="00D36FAB"/>
    <w:rsid w:val="00D50472"/>
    <w:rsid w:val="00D51F31"/>
    <w:rsid w:val="00D523E8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4C5"/>
    <w:rsid w:val="00DC1D74"/>
    <w:rsid w:val="00DC3256"/>
    <w:rsid w:val="00DC6F76"/>
    <w:rsid w:val="00DD149E"/>
    <w:rsid w:val="00DE14E8"/>
    <w:rsid w:val="00DF0173"/>
    <w:rsid w:val="00DF6218"/>
    <w:rsid w:val="00E0089C"/>
    <w:rsid w:val="00E03990"/>
    <w:rsid w:val="00E105D4"/>
    <w:rsid w:val="00E10AA1"/>
    <w:rsid w:val="00E16712"/>
    <w:rsid w:val="00E17B7A"/>
    <w:rsid w:val="00E218C3"/>
    <w:rsid w:val="00E2240C"/>
    <w:rsid w:val="00E333C2"/>
    <w:rsid w:val="00E334FD"/>
    <w:rsid w:val="00E3401A"/>
    <w:rsid w:val="00E342B1"/>
    <w:rsid w:val="00E44966"/>
    <w:rsid w:val="00E56623"/>
    <w:rsid w:val="00E65F02"/>
    <w:rsid w:val="00E87B29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55F35"/>
    <w:rsid w:val="00F620AD"/>
    <w:rsid w:val="00F625FF"/>
    <w:rsid w:val="00F65801"/>
    <w:rsid w:val="00F701A4"/>
    <w:rsid w:val="00F842F0"/>
    <w:rsid w:val="00FB361B"/>
    <w:rsid w:val="00FC69C2"/>
    <w:rsid w:val="00FD2A2D"/>
    <w:rsid w:val="00FD3B89"/>
    <w:rsid w:val="00FD4C24"/>
    <w:rsid w:val="00FE5981"/>
    <w:rsid w:val="00FE7544"/>
    <w:rsid w:val="00FF00F9"/>
    <w:rsid w:val="00FF0BC6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%20https://meet.google.com/mrr-igos-vjj%20%20%20%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lopez@aevivienda.gob.b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D735F-7790-4285-B183-54C47E5E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1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AEVivienda</cp:lastModifiedBy>
  <cp:revision>3</cp:revision>
  <cp:lastPrinted>2025-01-26T20:04:00Z</cp:lastPrinted>
  <dcterms:created xsi:type="dcterms:W3CDTF">2025-01-26T20:04:00Z</dcterms:created>
  <dcterms:modified xsi:type="dcterms:W3CDTF">2025-01-28T01:06:00Z</dcterms:modified>
</cp:coreProperties>
</file>