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1564C616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F3544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3B834CDD" w:rsidR="00A90FC4" w:rsidRPr="002F47BB" w:rsidRDefault="00A90FC4" w:rsidP="004F354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BFD759B" w:rsidR="00A90FC4" w:rsidRPr="00E65F02" w:rsidRDefault="007447C5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7447C5">
              <w:rPr>
                <w:b/>
                <w:bCs/>
                <w:sz w:val="16"/>
                <w:szCs w:val="16"/>
              </w:rPr>
              <w:t>INSPECTORÍA PARA EL PROYECTO DE VIVIENDA CUALITATIVA EN EL MUNICIPIO DE ACHOCALLA – FASE (VII) 2024-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A465EB9" w:rsidR="00A90FC4" w:rsidRPr="00693C7D" w:rsidRDefault="007447C5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7447C5">
              <w:rPr>
                <w:sz w:val="16"/>
                <w:szCs w:val="16"/>
                <w:lang w:val="it-IT"/>
              </w:rPr>
              <w:t>AEV-LP-DC 18/2025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490ACEB9" w:rsidR="00693C7D" w:rsidRPr="00C76AF8" w:rsidRDefault="007447C5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7447C5">
              <w:rPr>
                <w:rFonts w:cs="Tahoma"/>
                <w:color w:val="FF0000"/>
                <w:sz w:val="16"/>
                <w:szCs w:val="16"/>
              </w:rPr>
              <w:t>Bs.94.428</w:t>
            </w:r>
            <w:proofErr w:type="gramStart"/>
            <w:r w:rsidRPr="007447C5">
              <w:rPr>
                <w:rFonts w:cs="Tahoma"/>
                <w:color w:val="FF0000"/>
                <w:sz w:val="16"/>
                <w:szCs w:val="16"/>
              </w:rPr>
              <w:t>,92</w:t>
            </w:r>
            <w:proofErr w:type="gramEnd"/>
            <w:r w:rsidRPr="007447C5">
              <w:rPr>
                <w:rFonts w:cs="Tahoma"/>
                <w:color w:val="FF0000"/>
                <w:sz w:val="16"/>
                <w:szCs w:val="16"/>
              </w:rPr>
              <w:t xml:space="preserve"> (noventa y cuatro mil cuatrocientos veintiocho 92/100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E9F82" w14:textId="77777777" w:rsidR="007447C5" w:rsidRDefault="007447C5" w:rsidP="001A6020">
            <w:pPr>
              <w:jc w:val="both"/>
              <w:rPr>
                <w:sz w:val="18"/>
              </w:rPr>
            </w:pPr>
            <w:r w:rsidRPr="007447C5">
              <w:rPr>
                <w:sz w:val="18"/>
              </w:rPr>
              <w:t>Arq. Angélica María Arce</w:t>
            </w:r>
          </w:p>
          <w:p w14:paraId="53568B4B" w14:textId="1C5A3ECE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 xml:space="preserve">Arq. Bismark Leopoldo </w:t>
            </w:r>
            <w:proofErr w:type="spellStart"/>
            <w:r w:rsidRPr="007A4ADB">
              <w:rPr>
                <w:sz w:val="18"/>
              </w:rPr>
              <w:t>Condorenz</w:t>
            </w:r>
            <w:proofErr w:type="spellEnd"/>
            <w:r w:rsidRPr="007A4ADB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A15DE8A" w:rsidR="001A6020" w:rsidRPr="00C76AF8" w:rsidRDefault="001A6020" w:rsidP="001A6020">
            <w:pPr>
              <w:jc w:val="both"/>
              <w:rPr>
                <w:sz w:val="14"/>
                <w:szCs w:val="14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4DC51EC3" w:rsidR="001A6020" w:rsidRPr="00C76AF8" w:rsidRDefault="007447C5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7447C5">
              <w:rPr>
                <w:b/>
                <w:color w:val="000000" w:themeColor="text1"/>
                <w:sz w:val="18"/>
                <w:szCs w:val="18"/>
              </w:rPr>
              <w:t xml:space="preserve">angelica.arce@aevivienda.gob.bo </w:t>
            </w:r>
            <w:r w:rsidR="001A6020"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6BCBCA38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431405C0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D6A4B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6734109C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406DAB90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5C76D542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55E023C3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12C8C111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790CB11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3AA358C2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52B651B7" w14:textId="032E9F45" w:rsidR="009E1D62" w:rsidRDefault="007447C5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hyperlink r:id="rId9" w:history="1">
              <w:r w:rsidRPr="006E67E5">
                <w:rPr>
                  <w:rStyle w:val="Hipervnculo"/>
                  <w:rFonts w:eastAsia="Times New Roman"/>
                  <w:b/>
                  <w:sz w:val="16"/>
                  <w:szCs w:val="16"/>
                </w:rPr>
                <w:t>https://meet.google.com/wit-scbb-fsk</w:t>
              </w:r>
            </w:hyperlink>
            <w:r w:rsidRPr="007447C5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 </w:t>
            </w:r>
          </w:p>
          <w:p w14:paraId="7FC22014" w14:textId="2B1B55C6" w:rsidR="007447C5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07F37E45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34DE475E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71AE64D9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614D2062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35D264C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579ABCAC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6DC009C0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74F099F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67930707" w:rsidR="00900EB6" w:rsidRPr="00900EB6" w:rsidRDefault="007447C5" w:rsidP="007447C5">
            <w:pPr>
              <w:widowControl/>
              <w:adjustRightInd w:val="0"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 </w:t>
            </w:r>
            <w:r w:rsidR="009E1D62"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528A0C88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41CA49D0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1B72C062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1474832E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24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B734D5C" w:rsidR="00900EB6" w:rsidRPr="00900EB6" w:rsidRDefault="007447C5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511F748" w:rsidR="00900EB6" w:rsidRPr="00900EB6" w:rsidRDefault="009E1D6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52624" w14:textId="77777777" w:rsidR="00BD7E31" w:rsidRDefault="00BD7E31" w:rsidP="0002168D">
      <w:r>
        <w:separator/>
      </w:r>
    </w:p>
  </w:endnote>
  <w:endnote w:type="continuationSeparator" w:id="0">
    <w:p w14:paraId="3340DE26" w14:textId="77777777" w:rsidR="00BD7E31" w:rsidRDefault="00BD7E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0DC8C5" w14:textId="77777777" w:rsidR="00BD7E31" w:rsidRDefault="00BD7E31" w:rsidP="0002168D">
      <w:r>
        <w:separator/>
      </w:r>
    </w:p>
  </w:footnote>
  <w:footnote w:type="continuationSeparator" w:id="0">
    <w:p w14:paraId="6F620C81" w14:textId="77777777" w:rsidR="00BD7E31" w:rsidRDefault="00BD7E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C491F"/>
    <w:rsid w:val="004D4985"/>
    <w:rsid w:val="004F3544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6E3AB6"/>
    <w:rsid w:val="0070117E"/>
    <w:rsid w:val="00703E50"/>
    <w:rsid w:val="00712645"/>
    <w:rsid w:val="00734913"/>
    <w:rsid w:val="007447C5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74698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519"/>
    <w:rsid w:val="00921AFC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E1D6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D7E31"/>
    <w:rsid w:val="00BF10EF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079C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wit-scbb-fs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E64F3-88B0-47F7-ABB5-F5AC81A0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77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23</cp:revision>
  <cp:lastPrinted>2025-02-01T03:05:00Z</cp:lastPrinted>
  <dcterms:created xsi:type="dcterms:W3CDTF">2024-07-24T22:45:00Z</dcterms:created>
  <dcterms:modified xsi:type="dcterms:W3CDTF">2025-02-01T03:05:00Z</dcterms:modified>
</cp:coreProperties>
</file>