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31754" w14:textId="77777777" w:rsidR="007878DD" w:rsidRPr="00512D7F" w:rsidRDefault="007878DD" w:rsidP="00512D7F">
      <w:pPr>
        <w:outlineLvl w:val="0"/>
        <w:rPr>
          <w:rFonts w:ascii="Arial" w:hAnsi="Arial" w:cs="Arial"/>
          <w:b/>
          <w:sz w:val="2"/>
          <w:szCs w:val="26"/>
          <w:lang w:val="it-IT"/>
        </w:rPr>
      </w:pPr>
    </w:p>
    <w:p w14:paraId="6026CCCF" w14:textId="427065ED" w:rsidR="007878DD" w:rsidRPr="007247E5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2"/>
          <w:lang w:val="it-IT" w:eastAsia="es-ES"/>
        </w:rPr>
      </w:pPr>
      <w:r w:rsidRPr="007247E5">
        <w:rPr>
          <w:rFonts w:ascii="Arial" w:hAnsi="Arial" w:cs="Arial"/>
          <w:b/>
          <w:sz w:val="22"/>
          <w:szCs w:val="22"/>
          <w:lang w:val="it-IT" w:eastAsia="es-ES"/>
        </w:rPr>
        <w:t>AGENCIA ESTATAL DE VIVIENDA</w:t>
      </w:r>
    </w:p>
    <w:p w14:paraId="5575116E" w14:textId="77777777" w:rsidR="007878DD" w:rsidRPr="007247E5" w:rsidRDefault="007878DD" w:rsidP="007878DD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 xml:space="preserve">CONVOCATORIA  PARA PROCESO DE CONTRATACION </w:t>
      </w:r>
    </w:p>
    <w:p w14:paraId="701E074B" w14:textId="2FE571C5" w:rsidR="007878DD" w:rsidRPr="007247E5" w:rsidRDefault="007878DD" w:rsidP="00512D7F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>GE</w:t>
      </w:r>
      <w:r w:rsidR="00794580">
        <w:rPr>
          <w:rFonts w:ascii="Arial" w:hAnsi="Arial" w:cs="Arial"/>
          <w:b/>
          <w:sz w:val="22"/>
          <w:szCs w:val="22"/>
          <w:lang w:val="it-IT"/>
        </w:rPr>
        <w:t>STION 2025</w:t>
      </w:r>
    </w:p>
    <w:p w14:paraId="489ADC9F" w14:textId="77777777" w:rsidR="00512D7F" w:rsidRPr="008318F6" w:rsidRDefault="00512D7F" w:rsidP="00512D7F">
      <w:pPr>
        <w:rPr>
          <w:sz w:val="6"/>
          <w:szCs w:val="16"/>
          <w:lang w:val="es-BO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0"/>
        <w:gridCol w:w="151"/>
        <w:gridCol w:w="163"/>
        <w:gridCol w:w="311"/>
        <w:gridCol w:w="151"/>
        <w:gridCol w:w="1049"/>
        <w:gridCol w:w="397"/>
        <w:gridCol w:w="793"/>
        <w:gridCol w:w="194"/>
        <w:gridCol w:w="246"/>
        <w:gridCol w:w="1581"/>
        <w:gridCol w:w="415"/>
        <w:gridCol w:w="1170"/>
        <w:gridCol w:w="212"/>
        <w:gridCol w:w="214"/>
      </w:tblGrid>
      <w:tr w:rsidR="00512D7F" w:rsidRPr="007247E5" w14:paraId="61950CB9" w14:textId="77777777" w:rsidTr="00CF638A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80E8F1C" w14:textId="77777777" w:rsidR="00512D7F" w:rsidRPr="007247E5" w:rsidRDefault="00512D7F" w:rsidP="00706ADF">
            <w:pPr>
              <w:numPr>
                <w:ilvl w:val="0"/>
                <w:numId w:val="1"/>
              </w:numPr>
              <w:ind w:left="-714" w:firstLine="714"/>
              <w:jc w:val="both"/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DATOS DE LA CONTRATACIÓN</w:t>
            </w:r>
          </w:p>
        </w:tc>
      </w:tr>
      <w:tr w:rsidR="00512D7F" w:rsidRPr="007247E5" w14:paraId="1AAE6EF7" w14:textId="77777777" w:rsidTr="00CF638A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5F03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97C4C2A" w14:textId="77777777" w:rsidTr="00CF638A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E3B78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54A1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F7C16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14:paraId="2FC3419E" w14:textId="2811BC69" w:rsidR="00512D7F" w:rsidRPr="007247E5" w:rsidRDefault="00D43ECE" w:rsidP="00CF638A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sz w:val="15"/>
                <w:szCs w:val="15"/>
                <w:lang w:val="es-ES_tradnl"/>
              </w:rPr>
            </w:pPr>
            <w:r w:rsidRPr="00D43ECE">
              <w:rPr>
                <w:rFonts w:ascii="Verdana" w:hAnsi="Verdana" w:cs="Arial"/>
                <w:sz w:val="15"/>
                <w:szCs w:val="15"/>
                <w:lang w:val="es-ES_tradnl"/>
              </w:rPr>
              <w:t>PROYECTO DE VIVIENDA NUEVA EN EL MUNICIPIO DE RIBERALTA -FASE(LIX) 2024- BENI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922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6A4A4AA" w14:textId="77777777" w:rsidTr="00CF638A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297B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3F52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E04A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D079CBE" w14:textId="77777777" w:rsidTr="002752C5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DDB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D4F0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FE65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18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2883611" w14:textId="1D8DDA9C" w:rsidR="00512D7F" w:rsidRPr="0050269B" w:rsidRDefault="00D43ECE" w:rsidP="00CF638A">
            <w:pPr>
              <w:rPr>
                <w:rFonts w:ascii="Verdana" w:hAnsi="Verdana" w:cs="Arial"/>
                <w:b/>
                <w:sz w:val="15"/>
                <w:szCs w:val="15"/>
                <w:lang w:val="es-BO"/>
              </w:rPr>
            </w:pPr>
            <w:r w:rsidRPr="00D43ECE">
              <w:rPr>
                <w:rFonts w:ascii="Verdana" w:hAnsi="Verdana" w:cs="Arial"/>
                <w:b/>
                <w:sz w:val="15"/>
                <w:szCs w:val="15"/>
                <w:lang w:val="es-BO"/>
              </w:rPr>
              <w:t xml:space="preserve">AEV-BN-DO 24/2024 </w:t>
            </w:r>
            <w:r w:rsidR="00F95486" w:rsidRPr="00F95486">
              <w:rPr>
                <w:rFonts w:ascii="Verdana" w:hAnsi="Verdana" w:cs="Arial"/>
                <w:b/>
                <w:sz w:val="15"/>
                <w:szCs w:val="15"/>
                <w:lang w:val="es-BO"/>
              </w:rPr>
              <w:t>(Primera Convocatoria)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EF2D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9F3C348" w14:textId="77777777" w:rsidTr="00CF638A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4EF0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3B13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538A7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F0F696" w14:textId="77777777" w:rsidTr="002752C5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78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Gestión de la convocatoria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FE22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42BBA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125707F" w14:textId="6433A6F2" w:rsidR="00512D7F" w:rsidRPr="007247E5" w:rsidRDefault="004E1DE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9A3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4E02818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098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545F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922FE" w14:textId="77777777" w:rsidR="00512D7F" w:rsidRPr="007247E5" w:rsidRDefault="00512D7F" w:rsidP="00CF638A">
            <w:pPr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</w:tr>
      <w:tr w:rsidR="00512D7F" w:rsidRPr="007247E5" w14:paraId="1F1DD585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ECE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7BD8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2F0C6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FBD13E" w14:textId="43470CC6" w:rsidR="00512D7F" w:rsidRPr="007247E5" w:rsidRDefault="00D43ECE" w:rsidP="00D43ECE">
            <w:pPr>
              <w:rPr>
                <w:rFonts w:ascii="Verdana" w:hAnsi="Verdana" w:cs="Calibri"/>
                <w:sz w:val="15"/>
                <w:szCs w:val="15"/>
              </w:rPr>
            </w:pPr>
            <w:r w:rsidRPr="00D43ECE">
              <w:rPr>
                <w:rFonts w:ascii="Verdana" w:hAnsi="Verdana" w:cs="Calibri"/>
                <w:sz w:val="15"/>
                <w:szCs w:val="15"/>
              </w:rPr>
              <w:t xml:space="preserve">Bs.3,442,078.44 </w:t>
            </w:r>
            <w:r w:rsidR="00F95486" w:rsidRPr="00F95486">
              <w:rPr>
                <w:rFonts w:ascii="Verdana" w:hAnsi="Verdana" w:cs="Calibri"/>
                <w:sz w:val="15"/>
                <w:szCs w:val="15"/>
              </w:rPr>
              <w:t>(</w:t>
            </w:r>
            <w:r>
              <w:rPr>
                <w:rFonts w:ascii="Verdana" w:hAnsi="Verdana" w:cs="Calibri"/>
                <w:sz w:val="15"/>
                <w:szCs w:val="15"/>
              </w:rPr>
              <w:t xml:space="preserve">Tres millones cuatrocientos cuarenta y dos mil setenta  ocho </w:t>
            </w:r>
            <w:r w:rsidR="00F95486" w:rsidRPr="00F95486">
              <w:rPr>
                <w:rFonts w:ascii="Verdana" w:hAnsi="Verdana" w:cs="Calibri"/>
                <w:sz w:val="15"/>
                <w:szCs w:val="15"/>
              </w:rPr>
              <w:t xml:space="preserve">con </w:t>
            </w:r>
            <w:r>
              <w:rPr>
                <w:rFonts w:ascii="Verdana" w:hAnsi="Verdana" w:cs="Calibri"/>
                <w:sz w:val="15"/>
                <w:szCs w:val="15"/>
              </w:rPr>
              <w:t>44</w:t>
            </w:r>
            <w:r w:rsidR="00F95486" w:rsidRPr="00F95486">
              <w:rPr>
                <w:rFonts w:ascii="Verdana" w:hAnsi="Verdana" w:cs="Calibri"/>
                <w:sz w:val="15"/>
                <w:szCs w:val="15"/>
              </w:rPr>
              <w:t>/100 bolivianos)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6FAB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E949B" w14:textId="77777777" w:rsidTr="00CF638A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503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4157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8D19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2F133DF" w14:textId="77777777" w:rsidTr="00CF638A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7E1F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48AB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5940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B00E28F" w14:textId="7B0FCC2E" w:rsidR="00512D7F" w:rsidRPr="007247E5" w:rsidRDefault="00D43ECE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D43ECE">
              <w:rPr>
                <w:rFonts w:ascii="Arial" w:hAnsi="Arial" w:cs="Arial"/>
                <w:sz w:val="15"/>
                <w:szCs w:val="15"/>
                <w:lang w:val="es-BO"/>
              </w:rPr>
              <w:t xml:space="preserve">El municipio de </w:t>
            </w:r>
            <w:proofErr w:type="spellStart"/>
            <w:r w:rsidRPr="00D43ECE">
              <w:rPr>
                <w:rFonts w:ascii="Arial" w:hAnsi="Arial" w:cs="Arial"/>
                <w:sz w:val="15"/>
                <w:szCs w:val="15"/>
                <w:lang w:val="es-BO"/>
              </w:rPr>
              <w:t>Riberalta</w:t>
            </w:r>
            <w:proofErr w:type="spellEnd"/>
            <w:r w:rsidRPr="00D43ECE">
              <w:rPr>
                <w:rFonts w:ascii="Arial" w:hAnsi="Arial" w:cs="Arial"/>
                <w:sz w:val="15"/>
                <w:szCs w:val="15"/>
                <w:lang w:val="es-BO"/>
              </w:rPr>
              <w:t xml:space="preserve"> se encuentra en la provincia Vaca Diez, del departamento de Beni limita al norte con el departamento de Pando, al este con el municipio de </w:t>
            </w:r>
            <w:proofErr w:type="spellStart"/>
            <w:r w:rsidRPr="00D43ECE">
              <w:rPr>
                <w:rFonts w:ascii="Arial" w:hAnsi="Arial" w:cs="Arial"/>
                <w:sz w:val="15"/>
                <w:szCs w:val="15"/>
                <w:lang w:val="es-BO"/>
              </w:rPr>
              <w:t>Guayaramerin</w:t>
            </w:r>
            <w:proofErr w:type="spellEnd"/>
            <w:r w:rsidRPr="00D43ECE">
              <w:rPr>
                <w:rFonts w:ascii="Arial" w:hAnsi="Arial" w:cs="Arial"/>
                <w:sz w:val="15"/>
                <w:szCs w:val="15"/>
                <w:lang w:val="es-BO"/>
              </w:rPr>
              <w:t xml:space="preserve">, al oeste con La Republica de </w:t>
            </w:r>
            <w:proofErr w:type="spellStart"/>
            <w:r w:rsidRPr="00D43ECE">
              <w:rPr>
                <w:rFonts w:ascii="Arial" w:hAnsi="Arial" w:cs="Arial"/>
                <w:sz w:val="15"/>
                <w:szCs w:val="15"/>
                <w:lang w:val="es-BO"/>
              </w:rPr>
              <w:t>Brazil</w:t>
            </w:r>
            <w:proofErr w:type="spellEnd"/>
            <w:r w:rsidRPr="00D43ECE">
              <w:rPr>
                <w:rFonts w:ascii="Arial" w:hAnsi="Arial" w:cs="Arial"/>
                <w:sz w:val="15"/>
                <w:szCs w:val="15"/>
                <w:lang w:val="es-BO"/>
              </w:rPr>
              <w:t xml:space="preserve"> y al sur con el municipio de </w:t>
            </w:r>
            <w:proofErr w:type="spellStart"/>
            <w:r w:rsidRPr="00D43ECE">
              <w:rPr>
                <w:rFonts w:ascii="Arial" w:hAnsi="Arial" w:cs="Arial"/>
                <w:sz w:val="15"/>
                <w:szCs w:val="15"/>
                <w:lang w:val="es-BO"/>
              </w:rPr>
              <w:t>Esaltacion</w:t>
            </w:r>
            <w:proofErr w:type="spellEnd"/>
            <w:r w:rsidRPr="00D43ECE">
              <w:rPr>
                <w:rFonts w:ascii="Arial" w:hAnsi="Arial" w:cs="Arial"/>
                <w:sz w:val="15"/>
                <w:szCs w:val="15"/>
                <w:lang w:val="es-BO"/>
              </w:rPr>
              <w:t>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04F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3E231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FB55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DE2A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D8CE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FB5932F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9754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Plazo de Ejecución 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5DC6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45DF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DA4706E" w14:textId="0A1C857A" w:rsidR="00512D7F" w:rsidRPr="007247E5" w:rsidRDefault="00D43ECE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D43ECE">
              <w:rPr>
                <w:rFonts w:ascii="Arial" w:hAnsi="Arial" w:cs="Arial"/>
                <w:sz w:val="15"/>
                <w:szCs w:val="15"/>
                <w:lang w:val="es-BO"/>
              </w:rPr>
              <w:t xml:space="preserve">El plazo de ejecución para la construcción de las viviendas del proyecto es de </w:t>
            </w:r>
            <w:r w:rsidRPr="00D43ECE"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  <w:t xml:space="preserve">135 días </w:t>
            </w:r>
            <w:r w:rsidRPr="00D43ECE">
              <w:rPr>
                <w:rFonts w:ascii="Arial" w:hAnsi="Arial" w:cs="Arial"/>
                <w:sz w:val="15"/>
                <w:szCs w:val="15"/>
                <w:lang w:val="es-BO"/>
              </w:rPr>
              <w:t>calendario, computables a partir de la fecha establecida en la orden de proceder emitida por el Supervisor de Obra, hasta la recepción provisional.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7A1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45AA1E2" w14:textId="77777777" w:rsidTr="00CF638A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C440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B4F4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C7B1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E02CA79" w14:textId="77777777" w:rsidTr="002752C5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119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B835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5A2BC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F4E00E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02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4892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Precio Evaluado </w:t>
            </w:r>
            <w:proofErr w:type="spellStart"/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Mas</w:t>
            </w:r>
            <w:proofErr w:type="spellEnd"/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Bajo 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FBAE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0C7CFBE" w14:textId="77777777" w:rsidTr="00CF638A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E5C8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4EF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C5E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F1D2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DA8F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8297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9B458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2651EE5" w14:textId="77777777" w:rsidTr="00CF638A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99BB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89B3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46989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959BBD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8FE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Convocatoria Pública Nacional / Invitación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E1FB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286A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FB81CE2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F09B0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37E4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F4AE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E2EB01B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8FC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AFC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2B82C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4442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B7927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AF65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A0F6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E8092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72EE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DEF0AA" w14:textId="77777777" w:rsidTr="00CF638A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6B6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2098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54C5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9AC993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36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C87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06FEF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7107B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423F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FA201AA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3F6DF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2CD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CD3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74153D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6973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Tipo de garantía requerida para la Garantía de Cumplimiento de Contrato 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33B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97EF11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5F301D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AD89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6FB813AC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F8C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6343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E768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6E52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10D7A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E62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2699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8672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BCC2" w14:textId="77777777" w:rsidR="00512D7F" w:rsidRPr="007247E5" w:rsidRDefault="00512D7F" w:rsidP="00CF638A">
            <w:pPr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7CA523FE" w14:textId="77777777" w:rsidTr="00CF638A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7AC5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B4D0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AC649E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040DE64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1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2B945D40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2BE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5546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304A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072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BCE22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BF2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F14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EA1CDB" w14:textId="77777777" w:rsidTr="00CF638A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A25C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Adicional a la Garantía de Cumplimiento de Contrato de Obras 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718591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C1E0BA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17B14EF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F695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5AD83649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1D20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C23F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931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9921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5804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F6DF1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17C6112" w14:textId="77777777" w:rsidTr="00CF638A">
        <w:trPr>
          <w:trHeight w:val="25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787A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CED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E4F6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691A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2E0C" w14:textId="77777777" w:rsidR="00512D7F" w:rsidRPr="007247E5" w:rsidRDefault="00512D7F" w:rsidP="00CF638A">
            <w:pPr>
              <w:rPr>
                <w:rFonts w:ascii="Arial" w:hAnsi="Arial" w:cs="Arial"/>
                <w:strike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4D126297" w14:textId="77777777" w:rsidTr="002752C5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4B9C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Buena Ejecución de Obras (cuando corresponda, seleccionar para procesos de contratación igual o mayores a Bs5.000.000,00)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87AD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C3DC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AAC85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D3C12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54344" w14:textId="77777777" w:rsidR="00512D7F" w:rsidRPr="007247E5" w:rsidRDefault="00512D7F" w:rsidP="00CF638A">
            <w:pPr>
              <w:rPr>
                <w:sz w:val="15"/>
                <w:szCs w:val="15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2802824" w14:textId="77777777" w:rsidTr="002752C5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D215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58C7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B1E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A57E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9BF1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5D4C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EC5FCB0" w14:textId="77777777" w:rsidTr="00CF638A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0A4C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D320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44B33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9CF60B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7D07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214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68370" w14:textId="77777777" w:rsidR="00512D7F" w:rsidRPr="007247E5" w:rsidRDefault="00512D7F" w:rsidP="00CF638A">
            <w:pPr>
              <w:rPr>
                <w:rFonts w:ascii="Arial" w:hAnsi="Arial" w:cs="Arial"/>
                <w:b/>
                <w:strike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10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17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B6C6D77" w14:textId="77777777" w:rsidTr="00CF638A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BC4B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6F6C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5F6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42D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80FF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7FDA898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B868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69C45AE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Nombre del Organismo Financiador</w:t>
            </w:r>
          </w:p>
          <w:p w14:paraId="2CDF5D5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D29F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0F2A7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% de Financiamiento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DCF33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09DA5728" w14:textId="77777777" w:rsidTr="00CF638A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01CD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F1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BC2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1EE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8F77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A3B18A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Otros Recursos Específicos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2D98E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84EE44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100%</w:t>
            </w:r>
          </w:p>
        </w:tc>
        <w:tc>
          <w:tcPr>
            <w:tcW w:w="8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7566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20C2EB0" w14:textId="77777777" w:rsidTr="00CF638A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E53A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CEBE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4DB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867DB2D" w14:textId="7D349E9F" w:rsidR="00512D7F" w:rsidRDefault="00512D7F" w:rsidP="00512D7F">
      <w:pPr>
        <w:rPr>
          <w:sz w:val="4"/>
          <w:szCs w:val="16"/>
          <w:lang w:val="es-BO"/>
        </w:rPr>
      </w:pPr>
    </w:p>
    <w:p w14:paraId="66B628E1" w14:textId="754B27F6" w:rsidR="008F682E" w:rsidRDefault="008F682E" w:rsidP="00512D7F">
      <w:pPr>
        <w:rPr>
          <w:sz w:val="4"/>
          <w:szCs w:val="16"/>
          <w:lang w:val="es-BO"/>
        </w:rPr>
      </w:pPr>
    </w:p>
    <w:p w14:paraId="5F48FB9B" w14:textId="0DE9513D" w:rsidR="008F682E" w:rsidRDefault="008F682E" w:rsidP="00512D7F">
      <w:pPr>
        <w:rPr>
          <w:sz w:val="4"/>
          <w:szCs w:val="16"/>
          <w:lang w:val="es-BO"/>
        </w:rPr>
      </w:pPr>
    </w:p>
    <w:p w14:paraId="4ADE422A" w14:textId="4B9D1727" w:rsidR="008F682E" w:rsidRDefault="008F682E" w:rsidP="00512D7F">
      <w:pPr>
        <w:rPr>
          <w:sz w:val="4"/>
          <w:szCs w:val="16"/>
          <w:lang w:val="es-BO"/>
        </w:rPr>
      </w:pPr>
    </w:p>
    <w:p w14:paraId="648E2176" w14:textId="3BA69418" w:rsidR="008F682E" w:rsidRDefault="008F682E" w:rsidP="00512D7F">
      <w:pPr>
        <w:rPr>
          <w:sz w:val="4"/>
          <w:szCs w:val="16"/>
          <w:lang w:val="es-BO"/>
        </w:rPr>
      </w:pPr>
    </w:p>
    <w:p w14:paraId="008C2999" w14:textId="1C2493FF" w:rsidR="008F682E" w:rsidRDefault="008F682E" w:rsidP="00512D7F">
      <w:pPr>
        <w:rPr>
          <w:sz w:val="4"/>
          <w:szCs w:val="16"/>
          <w:lang w:val="es-BO"/>
        </w:rPr>
      </w:pPr>
    </w:p>
    <w:p w14:paraId="424E6711" w14:textId="54D4DCD1" w:rsidR="008F682E" w:rsidRDefault="008F682E" w:rsidP="00512D7F">
      <w:pPr>
        <w:rPr>
          <w:sz w:val="4"/>
          <w:szCs w:val="16"/>
          <w:lang w:val="es-BO"/>
        </w:rPr>
      </w:pPr>
    </w:p>
    <w:p w14:paraId="052813CC" w14:textId="4B63EB2D" w:rsidR="008F682E" w:rsidRDefault="008F682E" w:rsidP="00512D7F">
      <w:pPr>
        <w:rPr>
          <w:sz w:val="4"/>
          <w:szCs w:val="16"/>
          <w:lang w:val="es-BO"/>
        </w:rPr>
      </w:pPr>
    </w:p>
    <w:p w14:paraId="53420A5E" w14:textId="27949D01" w:rsidR="00EF0EC2" w:rsidRDefault="00EF0EC2" w:rsidP="00512D7F">
      <w:pPr>
        <w:rPr>
          <w:sz w:val="4"/>
          <w:szCs w:val="16"/>
          <w:lang w:val="es-BO"/>
        </w:rPr>
      </w:pPr>
    </w:p>
    <w:p w14:paraId="0B57F593" w14:textId="4874C372" w:rsidR="00EF0EC2" w:rsidRDefault="00EF0EC2" w:rsidP="00512D7F">
      <w:pPr>
        <w:rPr>
          <w:sz w:val="4"/>
          <w:szCs w:val="16"/>
          <w:lang w:val="es-BO"/>
        </w:rPr>
      </w:pPr>
    </w:p>
    <w:p w14:paraId="427ACB59" w14:textId="7BD7F47D" w:rsidR="00EF0EC2" w:rsidRDefault="00EF0EC2" w:rsidP="00512D7F">
      <w:pPr>
        <w:rPr>
          <w:sz w:val="4"/>
          <w:szCs w:val="16"/>
          <w:lang w:val="es-BO"/>
        </w:rPr>
      </w:pPr>
    </w:p>
    <w:p w14:paraId="26CB537A" w14:textId="614E30BB" w:rsidR="00EF0EC2" w:rsidRDefault="00EF0EC2" w:rsidP="00512D7F">
      <w:pPr>
        <w:rPr>
          <w:sz w:val="4"/>
          <w:szCs w:val="16"/>
          <w:lang w:val="es-BO"/>
        </w:rPr>
      </w:pPr>
    </w:p>
    <w:p w14:paraId="0FB065BB" w14:textId="7D3B6AB5" w:rsidR="00EF0EC2" w:rsidRDefault="00EF0EC2" w:rsidP="00512D7F">
      <w:pPr>
        <w:rPr>
          <w:sz w:val="4"/>
          <w:szCs w:val="16"/>
          <w:lang w:val="es-BO"/>
        </w:rPr>
      </w:pPr>
    </w:p>
    <w:p w14:paraId="6B798F4C" w14:textId="5C6F467C" w:rsidR="00EF0EC2" w:rsidRDefault="00EF0EC2" w:rsidP="00512D7F">
      <w:pPr>
        <w:rPr>
          <w:sz w:val="4"/>
          <w:szCs w:val="16"/>
          <w:lang w:val="es-BO"/>
        </w:rPr>
      </w:pPr>
    </w:p>
    <w:p w14:paraId="33EFF11E" w14:textId="77777777" w:rsidR="00794580" w:rsidRDefault="00794580" w:rsidP="00512D7F">
      <w:pPr>
        <w:rPr>
          <w:sz w:val="4"/>
          <w:szCs w:val="16"/>
          <w:lang w:val="es-BO"/>
        </w:rPr>
      </w:pPr>
    </w:p>
    <w:p w14:paraId="613A5847" w14:textId="16597E8D" w:rsidR="00EF0EC2" w:rsidRDefault="00EF0EC2" w:rsidP="00512D7F">
      <w:pPr>
        <w:rPr>
          <w:sz w:val="4"/>
          <w:szCs w:val="16"/>
          <w:lang w:val="es-BO"/>
        </w:rPr>
      </w:pPr>
    </w:p>
    <w:p w14:paraId="0258AA23" w14:textId="1E83BC0F" w:rsidR="00EF0EC2" w:rsidRDefault="00EF0EC2" w:rsidP="00512D7F">
      <w:pPr>
        <w:rPr>
          <w:sz w:val="4"/>
          <w:szCs w:val="16"/>
          <w:lang w:val="es-BO"/>
        </w:rPr>
      </w:pPr>
    </w:p>
    <w:p w14:paraId="3ED25FE5" w14:textId="77777777" w:rsidR="00EF0EC2" w:rsidRDefault="00EF0EC2" w:rsidP="00512D7F">
      <w:pPr>
        <w:rPr>
          <w:sz w:val="4"/>
          <w:szCs w:val="16"/>
          <w:lang w:val="es-BO"/>
        </w:rPr>
      </w:pPr>
    </w:p>
    <w:p w14:paraId="3682FD8F" w14:textId="5A4637AE" w:rsidR="008F682E" w:rsidRDefault="008F682E" w:rsidP="00512D7F">
      <w:pPr>
        <w:rPr>
          <w:sz w:val="4"/>
          <w:szCs w:val="16"/>
          <w:lang w:val="es-BO"/>
        </w:rPr>
      </w:pPr>
    </w:p>
    <w:p w14:paraId="52D2FB28" w14:textId="02FA0B6C" w:rsidR="008F682E" w:rsidRDefault="008F682E" w:rsidP="00512D7F">
      <w:pPr>
        <w:rPr>
          <w:sz w:val="4"/>
          <w:szCs w:val="16"/>
          <w:lang w:val="es-BO"/>
        </w:rPr>
      </w:pPr>
    </w:p>
    <w:p w14:paraId="4D94D233" w14:textId="6150CF8F" w:rsidR="008F682E" w:rsidRDefault="008F682E" w:rsidP="00512D7F">
      <w:pPr>
        <w:rPr>
          <w:sz w:val="4"/>
          <w:szCs w:val="16"/>
          <w:lang w:val="es-BO"/>
        </w:rPr>
      </w:pPr>
    </w:p>
    <w:p w14:paraId="74379A68" w14:textId="77777777" w:rsidR="008F682E" w:rsidRPr="00FF52E8" w:rsidRDefault="008F682E" w:rsidP="00512D7F">
      <w:pPr>
        <w:rPr>
          <w:sz w:val="4"/>
          <w:szCs w:val="16"/>
          <w:lang w:val="es-BO"/>
        </w:rPr>
      </w:pPr>
    </w:p>
    <w:tbl>
      <w:tblPr>
        <w:tblW w:w="529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1160"/>
        <w:gridCol w:w="900"/>
        <w:gridCol w:w="195"/>
        <w:gridCol w:w="149"/>
        <w:gridCol w:w="1384"/>
        <w:gridCol w:w="149"/>
        <w:gridCol w:w="1527"/>
        <w:gridCol w:w="149"/>
        <w:gridCol w:w="325"/>
        <w:gridCol w:w="2919"/>
        <w:gridCol w:w="705"/>
      </w:tblGrid>
      <w:tr w:rsidR="00512D7F" w:rsidRPr="00FB67AD" w14:paraId="0E4AFB31" w14:textId="77777777" w:rsidTr="0012440E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34FFA87" w14:textId="77777777" w:rsidR="00512D7F" w:rsidRPr="00FB67AD" w:rsidRDefault="00512D7F" w:rsidP="00CF638A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lastRenderedPageBreak/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12D7F" w:rsidRPr="00FB67AD" w14:paraId="6FE3B833" w14:textId="77777777" w:rsidTr="0012440E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423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33AB9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0C6B0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334F8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7CB093B6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E7FE1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C9E40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EFC9FA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92455A8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F70612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6539AE78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FAFA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63A22787" w14:textId="77777777" w:rsidR="00512D7F" w:rsidRPr="00FB67AD" w:rsidRDefault="00512D7F" w:rsidP="00CF638A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D35709" w14:textId="77777777" w:rsidR="00512D7F" w:rsidRPr="00FB67AD" w:rsidRDefault="00512D7F" w:rsidP="00CF638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ECACF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75F88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8D9D1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9190B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870C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3BF35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B4B05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12D7F" w:rsidRPr="00FB67AD" w14:paraId="610BFB4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1F83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0D056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3554E0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005E2EE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Trinidad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DF77DD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40623FD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 Vicente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9F7E6C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3C1C31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Av. Ejército # 427 Zona San Vicente Entre Calle Sucre y Antonio Vaca Díez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5F245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5DE69863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3FE88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8672B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DACC90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16B3F0E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0F344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5C35DC75" w14:textId="77777777" w:rsidR="00512D7F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E3C02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50243114</w:t>
            </w:r>
          </w:p>
          <w:p w14:paraId="654B82A5" w14:textId="77777777" w:rsidR="00A01E6E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Interno:</w:t>
            </w:r>
          </w:p>
          <w:p w14:paraId="723167B8" w14:textId="3FFDDF42" w:rsidR="00A01E6E" w:rsidRPr="00FB67AD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806 - 814</w:t>
            </w:r>
          </w:p>
        </w:tc>
        <w:tc>
          <w:tcPr>
            <w:tcW w:w="42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64ECF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E3819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5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EF712C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D56D71" w14:textId="771FEFA0" w:rsidR="00512D7F" w:rsidRPr="00FB67AD" w:rsidRDefault="00C77EEF" w:rsidP="00C77EE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marco.castellon@aevivienda.gob.bo samir</w:t>
            </w:r>
            <w:r w:rsidR="0032100D">
              <w:rPr>
                <w:rFonts w:ascii="Arial" w:hAnsi="Arial" w:cs="Arial"/>
                <w:sz w:val="16"/>
                <w:szCs w:val="16"/>
                <w:lang w:val="es-BO"/>
              </w:rPr>
              <w:t>.adad</w:t>
            </w:r>
            <w:r w:rsidR="00512D7F" w:rsidRPr="005E3C02">
              <w:rPr>
                <w:rFonts w:ascii="Arial" w:hAnsi="Arial" w:cs="Arial"/>
                <w:sz w:val="16"/>
                <w:szCs w:val="16"/>
                <w:lang w:val="es-BO"/>
              </w:rPr>
              <w:t>@aevivienda.gob.bo</w:t>
            </w:r>
            <w:r w:rsidR="00512D7F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45454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2088B705" w14:textId="77777777" w:rsidTr="0012440E">
        <w:tblPrEx>
          <w:tblCellMar>
            <w:left w:w="57" w:type="dxa"/>
            <w:right w:w="57" w:type="dxa"/>
          </w:tblCellMar>
        </w:tblPrEx>
        <w:trPr>
          <w:trHeight w:val="70"/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DDEAF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C4905A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B00C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14:paraId="37E1FBA1" w14:textId="77777777" w:rsidR="00512D7F" w:rsidRPr="00FF52E8" w:rsidRDefault="00512D7F" w:rsidP="00512D7F">
      <w:pPr>
        <w:rPr>
          <w:sz w:val="2"/>
          <w:szCs w:val="16"/>
          <w:lang w:val="es-BO"/>
        </w:rPr>
      </w:pPr>
    </w:p>
    <w:tbl>
      <w:tblPr>
        <w:tblW w:w="5302" w:type="pct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184"/>
        <w:gridCol w:w="137"/>
        <w:gridCol w:w="1007"/>
        <w:gridCol w:w="137"/>
        <w:gridCol w:w="1408"/>
        <w:gridCol w:w="137"/>
        <w:gridCol w:w="753"/>
        <w:gridCol w:w="553"/>
        <w:gridCol w:w="238"/>
        <w:gridCol w:w="2960"/>
        <w:gridCol w:w="149"/>
        <w:gridCol w:w="15"/>
      </w:tblGrid>
      <w:tr w:rsidR="00512D7F" w:rsidRPr="007247E5" w14:paraId="7110A54C" w14:textId="77777777" w:rsidTr="0012440E">
        <w:trPr>
          <w:trHeight w:val="24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37F2DE5" w14:textId="77777777" w:rsidR="00512D7F" w:rsidRPr="007247E5" w:rsidRDefault="00512D7F" w:rsidP="00CF638A">
            <w:pPr>
              <w:numPr>
                <w:ilvl w:val="0"/>
                <w:numId w:val="1"/>
              </w:numPr>
              <w:rPr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PERSONAL</w:t>
            </w: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DE LA ENTIDAD</w:t>
            </w:r>
          </w:p>
        </w:tc>
      </w:tr>
      <w:tr w:rsidR="008F682E" w:rsidRPr="007247E5" w14:paraId="37250C03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554272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 Máxima Autoridad Ejecutiva (MAE)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2CBE1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466F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F88C4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EC2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6FAF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798B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BB34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86C3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DB0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777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4594FDC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34AAE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8BB1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DDA1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A4667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ESPEJO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AF5D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B5AB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CONDORI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441F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E47AD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JUAN JOSE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CA6B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8A35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GENERAL EJECUTIVO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625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FAAAFE1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31"/>
        </w:trPr>
        <w:tc>
          <w:tcPr>
            <w:tcW w:w="13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1597A32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1B0BF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66E64" w14:textId="77777777" w:rsidR="00512D7F" w:rsidRPr="008F682E" w:rsidRDefault="00512D7F" w:rsidP="00CF638A">
            <w:pPr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5FED1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D87F2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517AC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9E345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0BA57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96124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15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06B23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5AD504" w14:textId="77777777" w:rsidR="00512D7F" w:rsidRPr="008F682E" w:rsidRDefault="00512D7F" w:rsidP="00CF638A">
            <w:pPr>
              <w:jc w:val="center"/>
              <w:rPr>
                <w:sz w:val="3"/>
                <w:szCs w:val="15"/>
                <w:lang w:val="es-BO"/>
              </w:rPr>
            </w:pPr>
          </w:p>
        </w:tc>
      </w:tr>
      <w:tr w:rsidR="008F682E" w:rsidRPr="007247E5" w14:paraId="2F1BA8F4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2A11C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Responsable del Proceso de Contratación (RCD)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893E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EB6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CEFBE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64DA7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1DBC6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2D413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ED0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23C4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F7850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76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87EE4F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2D6A17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BC458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826CE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B5879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MEDINA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EEAF9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28FA6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VASQUEZ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AC76A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610C5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PEDRO RODNEY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44A5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44BD8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DEPARTAMENTAL DE BENI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6C5C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E15CBE7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6BD0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Encargado de atender consultas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E2C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19F8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0D39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1CC0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DEF2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CA29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6DC5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D842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B24BC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D021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49A8971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C228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F05651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0316B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8B46A5" w14:textId="2DEB960D" w:rsidR="00512D7F" w:rsidRPr="007247E5" w:rsidRDefault="00B40DB5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CAS</w:t>
            </w:r>
            <w:r w:rsidR="00C77EEF">
              <w:rPr>
                <w:rFonts w:ascii="Arial" w:hAnsi="Arial" w:cs="Arial"/>
                <w:sz w:val="15"/>
                <w:szCs w:val="15"/>
                <w:lang w:val="es-BO"/>
              </w:rPr>
              <w:t>TELLON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EB7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528DDD" w14:textId="2113D134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CABRERA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577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3E2829" w14:textId="19F852A2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MARCO ANTONIO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66E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302E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RESPONSABLE DE GESTIÓN DE PROYECTOS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5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053E1A5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9665B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98ADD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0EEF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EC2A82" w14:textId="00727524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ADAD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27A09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484892" w14:textId="7F0709FD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ZABALA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4FE1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641477" w14:textId="722EC6DB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SAMIR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1F2D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7E2B9A" w14:textId="41C30F6A" w:rsidR="00512D7F" w:rsidRPr="007247E5" w:rsidRDefault="00F95486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>
              <w:rPr>
                <w:rFonts w:ascii="Verdana" w:hAnsi="Verdana" w:cs="Arial"/>
                <w:sz w:val="15"/>
                <w:szCs w:val="15"/>
                <w:lang w:val="es-BO"/>
              </w:rPr>
              <w:t>RESPONSABLE DE CONTRATACION DE PROYECTOS</w:t>
            </w: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B725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E84063B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57849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46BF3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E248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1CA51C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F7215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C75A8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E7D46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CCC05A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FBE80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0047C1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856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u w:val="single"/>
                <w:lang w:val="es-BO"/>
              </w:rPr>
            </w:pPr>
          </w:p>
        </w:tc>
      </w:tr>
    </w:tbl>
    <w:p w14:paraId="49EFCD4A" w14:textId="77777777" w:rsidR="00512D7F" w:rsidRPr="007247E5" w:rsidRDefault="00512D7F" w:rsidP="008F682E">
      <w:pPr>
        <w:pStyle w:val="Ttulo1"/>
        <w:numPr>
          <w:ilvl w:val="0"/>
          <w:numId w:val="2"/>
        </w:numPr>
        <w:spacing w:before="0" w:after="0"/>
        <w:jc w:val="both"/>
        <w:rPr>
          <w:rFonts w:ascii="Verdana" w:hAnsi="Verdana"/>
          <w:sz w:val="15"/>
          <w:szCs w:val="15"/>
        </w:rPr>
      </w:pPr>
      <w:bookmarkStart w:id="0" w:name="_Toc347486252"/>
      <w:r w:rsidRPr="007247E5">
        <w:rPr>
          <w:rFonts w:ascii="Verdana" w:hAnsi="Verdana"/>
          <w:sz w:val="15"/>
          <w:szCs w:val="15"/>
        </w:rPr>
        <w:t>CRONOGRAMA DE PLAZOS DEL PROCESO DE CONTRATACIÓN</w:t>
      </w:r>
      <w:bookmarkEnd w:id="0"/>
    </w:p>
    <w:p w14:paraId="0FA37125" w14:textId="77777777" w:rsidR="00512D7F" w:rsidRPr="007247E5" w:rsidRDefault="00512D7F" w:rsidP="00512D7F">
      <w:pPr>
        <w:rPr>
          <w:rFonts w:ascii="Verdana" w:hAnsi="Verdana" w:cs="Arial"/>
          <w:sz w:val="15"/>
          <w:szCs w:val="15"/>
        </w:rPr>
      </w:pPr>
      <w:r w:rsidRPr="007247E5">
        <w:rPr>
          <w:rFonts w:ascii="Verdana" w:hAnsi="Verdana" w:cs="Arial"/>
          <w:sz w:val="15"/>
          <w:szCs w:val="15"/>
        </w:rPr>
        <w:t>El proceso de contratación se sujetará al siguiente Cronograma de Plazos:</w:t>
      </w:r>
    </w:p>
    <w:p w14:paraId="0C384314" w14:textId="77777777" w:rsidR="00512D7F" w:rsidRPr="00FF52E8" w:rsidRDefault="00512D7F" w:rsidP="00512D7F">
      <w:pPr>
        <w:ind w:left="705"/>
        <w:rPr>
          <w:rFonts w:ascii="Verdana" w:hAnsi="Verdana" w:cs="Arial"/>
          <w:sz w:val="4"/>
          <w:szCs w:val="18"/>
        </w:rPr>
      </w:pPr>
    </w:p>
    <w:tbl>
      <w:tblPr>
        <w:tblW w:w="5393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9"/>
        <w:gridCol w:w="1642"/>
        <w:gridCol w:w="127"/>
        <w:gridCol w:w="120"/>
        <w:gridCol w:w="360"/>
        <w:gridCol w:w="120"/>
        <w:gridCol w:w="415"/>
        <w:gridCol w:w="120"/>
        <w:gridCol w:w="537"/>
        <w:gridCol w:w="128"/>
        <w:gridCol w:w="122"/>
        <w:gridCol w:w="476"/>
        <w:gridCol w:w="228"/>
        <w:gridCol w:w="523"/>
        <w:gridCol w:w="122"/>
        <w:gridCol w:w="6"/>
        <w:gridCol w:w="119"/>
        <w:gridCol w:w="4092"/>
        <w:gridCol w:w="1092"/>
      </w:tblGrid>
      <w:tr w:rsidR="00512D7F" w:rsidRPr="007247E5" w14:paraId="64F4D849" w14:textId="77777777" w:rsidTr="008B5B7B">
        <w:trPr>
          <w:trHeight w:val="8"/>
        </w:trPr>
        <w:tc>
          <w:tcPr>
            <w:tcW w:w="5000" w:type="pct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6572174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CRONOGRAMA DE PLAZOS</w:t>
            </w:r>
          </w:p>
        </w:tc>
      </w:tr>
      <w:tr w:rsidR="00512D7F" w:rsidRPr="007247E5" w14:paraId="394237D5" w14:textId="77777777" w:rsidTr="008B5B7B">
        <w:trPr>
          <w:trHeight w:val="52"/>
        </w:trPr>
        <w:tc>
          <w:tcPr>
            <w:tcW w:w="97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noWrap/>
            <w:tcMar>
              <w:left w:w="0" w:type="dxa"/>
              <w:right w:w="0" w:type="dxa"/>
            </w:tcMar>
            <w:vAlign w:val="center"/>
          </w:tcPr>
          <w:p w14:paraId="201A57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ACTIVIDAD</w:t>
            </w:r>
          </w:p>
        </w:tc>
        <w:tc>
          <w:tcPr>
            <w:tcW w:w="843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2D9291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FECHA</w:t>
            </w:r>
          </w:p>
        </w:tc>
        <w:tc>
          <w:tcPr>
            <w:tcW w:w="691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6AD1FA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HORA</w:t>
            </w:r>
          </w:p>
        </w:tc>
        <w:tc>
          <w:tcPr>
            <w:tcW w:w="248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1487CFF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LUGAR </w:t>
            </w:r>
          </w:p>
        </w:tc>
      </w:tr>
      <w:tr w:rsidR="008B5B7B" w:rsidRPr="007247E5" w14:paraId="4A0CF892" w14:textId="77777777" w:rsidTr="008B5B7B">
        <w:trPr>
          <w:trHeight w:val="25"/>
        </w:trPr>
        <w:tc>
          <w:tcPr>
            <w:tcW w:w="149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64BEF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830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E183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Publicación en la página web de la AEVIVIENDA.</w:t>
            </w:r>
          </w:p>
        </w:tc>
        <w:tc>
          <w:tcPr>
            <w:tcW w:w="56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3C8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9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769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D772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9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0977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E8B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52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ABE4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0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A5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40DC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82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170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2852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5BFB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8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CB0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91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4010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11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15787AD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B5B7B" w:rsidRPr="007247E5" w14:paraId="1E4198C9" w14:textId="77777777" w:rsidTr="008B5B7B">
        <w:trPr>
          <w:trHeight w:val="24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A8E5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88F28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CE4CC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563B580" w14:textId="4B84634E" w:rsidR="00512D7F" w:rsidRPr="007247E5" w:rsidRDefault="00A5437E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6AF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5E8D90B" w14:textId="241A14DC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B25A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23F78E4" w14:textId="7BE3FBBA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0D8F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51B40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4A8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2001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94F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889F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82A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5E9DA9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PRESENTACIÓN DE PROPUESTAS:</w:t>
            </w:r>
          </w:p>
          <w:p w14:paraId="21F710EB" w14:textId="0A55899E" w:rsidR="00512D7F" w:rsidRPr="008F682E" w:rsidRDefault="00512D7F" w:rsidP="008F682E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Se </w:t>
            </w:r>
            <w:proofErr w:type="spellStart"/>
            <w:r w:rsidRPr="007247E5">
              <w:rPr>
                <w:rFonts w:ascii="Verdana" w:hAnsi="Verdana"/>
                <w:i/>
                <w:sz w:val="15"/>
                <w:szCs w:val="15"/>
              </w:rPr>
              <w:t>recepcionará</w:t>
            </w:r>
            <w:proofErr w:type="spellEnd"/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 en la Av. Ejército # 427 Zona San Vicente Entre Calle Sucre y Antonio Vaca Díez - Unidad Administrativa </w:t>
            </w:r>
          </w:p>
        </w:tc>
        <w:tc>
          <w:tcPr>
            <w:tcW w:w="51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50D67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B5B7B" w:rsidRPr="007247E5" w14:paraId="3822C438" w14:textId="77777777" w:rsidTr="008B5B7B">
        <w:trPr>
          <w:trHeight w:val="33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8F17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9504A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E0980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34BC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B90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0B8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F9A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F24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7342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9B5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DACC1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8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347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7E65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EB51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F653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FAC5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7E377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B5B7B" w:rsidRPr="007247E5" w14:paraId="3E548B50" w14:textId="77777777" w:rsidTr="008B5B7B">
        <w:trPr>
          <w:trHeight w:val="92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CE79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</w:p>
        </w:tc>
        <w:tc>
          <w:tcPr>
            <w:tcW w:w="83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7BADA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7F4B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4012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DD6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839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54C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49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E21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9B50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4FC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Hora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DBA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3228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Min.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07D5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156CD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C4B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0E14D0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B5B7B" w:rsidRPr="007247E5" w14:paraId="5543DB92" w14:textId="77777777" w:rsidTr="008B5B7B">
        <w:trPr>
          <w:trHeight w:val="92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155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E5317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8A5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CF2FB1" w14:textId="74B574DF" w:rsidR="00512D7F" w:rsidRPr="007247E5" w:rsidRDefault="00282624" w:rsidP="00A5437E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  <w:r w:rsidR="00A5437E">
              <w:rPr>
                <w:rFonts w:ascii="Arial" w:hAnsi="Arial" w:cs="Arial"/>
                <w:sz w:val="15"/>
                <w:szCs w:val="15"/>
                <w:lang w:val="es-BO"/>
              </w:rPr>
              <w:t>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57DB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C944B83" w14:textId="6A7E7D66" w:rsidR="00512D7F" w:rsidRPr="007247E5" w:rsidRDefault="00F95486" w:rsidP="00C34340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21DAB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DD0C80A" w14:textId="7E1D9F9C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9729D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2DA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08BC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Presentación:</w:t>
            </w:r>
          </w:p>
          <w:p w14:paraId="043B7C0A" w14:textId="5F2F5D76" w:rsidR="00512D7F" w:rsidRPr="007247E5" w:rsidRDefault="00B2668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D7045B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</w:p>
          <w:p w14:paraId="791245C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  <w:p w14:paraId="4D0BBB5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Apertura:</w:t>
            </w:r>
          </w:p>
          <w:p w14:paraId="561E9633" w14:textId="38FC943F" w:rsidR="00512D7F" w:rsidRPr="007247E5" w:rsidRDefault="00D7045B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11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 w:rsidR="00B2668B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</w:p>
        </w:tc>
        <w:tc>
          <w:tcPr>
            <w:tcW w:w="5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519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4F62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97A84E2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APERTURA DE PROPUESTAS:</w:t>
            </w:r>
          </w:p>
          <w:p w14:paraId="786399D5" w14:textId="346373E2" w:rsidR="00EF0EC2" w:rsidRDefault="00512D7F" w:rsidP="00EF0EC2">
            <w:pPr>
              <w:adjustRightInd w:val="0"/>
              <w:snapToGrid w:val="0"/>
              <w:jc w:val="both"/>
              <w:rPr>
                <w:rFonts w:ascii="Verdana" w:hAnsi="Verdana"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>Se realizará en instalaciones de la Agencia Estatal de Vivienda Departamental Beni ubicada en la Av. Ejército # 427 Zona San Vicente Entre Calle Sucre y Antonio Vaca Díez – Sala de Apertura; y por medio de los enlaces:</w:t>
            </w:r>
          </w:p>
          <w:p w14:paraId="477B3178" w14:textId="77777777" w:rsidR="008B5B7B" w:rsidRPr="008B5B7B" w:rsidRDefault="00983938" w:rsidP="008B5B7B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8393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hyperlink r:id="rId8" w:tgtFrame="_blank" w:history="1">
              <w:r w:rsidR="008B5B7B" w:rsidRPr="008B5B7B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</w:rPr>
                <w:t>https://meet.google.com/fyh-rfiu-dwf</w:t>
              </w:r>
            </w:hyperlink>
            <w:r w:rsidR="008B5B7B" w:rsidRPr="008B5B7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5C259B17" w14:textId="77777777" w:rsidR="008B5B7B" w:rsidRPr="008B5B7B" w:rsidRDefault="008B5B7B" w:rsidP="008B5B7B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9" w:tgtFrame="_blank" w:history="1">
              <w:r w:rsidRPr="008B5B7B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</w:rPr>
                <w:t>https://youtube.com/live/H_f5JSEg-LQ?feature=share</w:t>
              </w:r>
            </w:hyperlink>
            <w:r w:rsidRPr="008B5B7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432D0966" w14:textId="34D98B54" w:rsidR="00C77EEF" w:rsidRPr="008F66FB" w:rsidRDefault="00C77EEF" w:rsidP="00D7045B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51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CE5FF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B5B7B" w:rsidRPr="007247E5" w14:paraId="54C5ADDF" w14:textId="77777777" w:rsidTr="008B5B7B">
        <w:trPr>
          <w:trHeight w:val="92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1AA8D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3</w:t>
            </w:r>
          </w:p>
        </w:tc>
        <w:tc>
          <w:tcPr>
            <w:tcW w:w="83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C6C37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05C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CC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CBF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1969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A690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D2E4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44A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209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C37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FE6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D09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639C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7491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F48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1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F52C111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B5B7B" w:rsidRPr="007247E5" w14:paraId="42AA349F" w14:textId="77777777" w:rsidTr="008B5B7B">
        <w:trPr>
          <w:trHeight w:val="92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AC383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F5D85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98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78684E" w14:textId="78F30729" w:rsidR="00512D7F" w:rsidRPr="007247E5" w:rsidRDefault="00A5437E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665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7AE18C8" w14:textId="62C708A7" w:rsidR="00512D7F" w:rsidRPr="007247E5" w:rsidRDefault="00F95486" w:rsidP="00841AF5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9991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E738297" w14:textId="3BBBBF7B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  <w:r w:rsidR="00D7045B">
              <w:rPr>
                <w:rFonts w:ascii="Arial" w:hAnsi="Arial" w:cs="Arial"/>
                <w:sz w:val="15"/>
                <w:szCs w:val="15"/>
                <w:lang w:val="es-BO"/>
              </w:rPr>
              <w:t>025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65B64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E3F9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B86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D677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7DC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2346C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5E71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29FE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11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5D985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B5B7B" w:rsidRPr="007247E5" w14:paraId="4BAE19FE" w14:textId="77777777" w:rsidTr="008B5B7B">
        <w:trPr>
          <w:trHeight w:val="24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B18AA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203EA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1018F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9A40C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2E61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28A4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91E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DD33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BCB1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8A94A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75DB8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2C1F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84CB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2F6F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F96BA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5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A48EC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58A2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930185" w14:textId="77777777" w:rsidR="00512D7F" w:rsidRPr="008F682E" w:rsidRDefault="00512D7F" w:rsidP="00CF638A">
            <w:pPr>
              <w:adjustRightInd w:val="0"/>
              <w:snapToGrid w:val="0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</w:tr>
      <w:tr w:rsidR="008B5B7B" w:rsidRPr="007247E5" w14:paraId="487F5274" w14:textId="77777777" w:rsidTr="008B5B7B">
        <w:trPr>
          <w:trHeight w:val="3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27F47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4</w:t>
            </w:r>
          </w:p>
        </w:tc>
        <w:tc>
          <w:tcPr>
            <w:tcW w:w="83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A9F93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2887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66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8CA2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F11E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DBFE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8C3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41E5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FF38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996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2C8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C677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AA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88A7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CA38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933A6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B5B7B" w:rsidRPr="007247E5" w14:paraId="1C556E15" w14:textId="77777777" w:rsidTr="008B5B7B">
        <w:trPr>
          <w:trHeight w:val="92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8AFC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FB90AC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9C82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B725" w14:textId="320A0E0B" w:rsidR="00512D7F" w:rsidRPr="007247E5" w:rsidRDefault="00A5437E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CFA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D88B" w14:textId="3CBE9F86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FF9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4FFF" w14:textId="6D789C20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9B9D8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F8726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AE3F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94E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C47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6D7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1CB74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04D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9DDDD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B5B7B" w:rsidRPr="007247E5" w14:paraId="57FE8753" w14:textId="77777777" w:rsidTr="008B5B7B">
        <w:trPr>
          <w:trHeight w:val="12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6CEC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C17D66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F47AE2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1B1F3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98F7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2C1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4AEE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65040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1758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774F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8E2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B79D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D64A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B1BB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C2BB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5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A7D72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51F0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B403B2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B5B7B" w:rsidRPr="007247E5" w14:paraId="16E78F83" w14:textId="77777777" w:rsidTr="008B5B7B">
        <w:trPr>
          <w:trHeight w:val="92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9A55D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5</w:t>
            </w:r>
          </w:p>
        </w:tc>
        <w:tc>
          <w:tcPr>
            <w:tcW w:w="83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B048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95B1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8C6C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F25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00C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DF6C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FF66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C67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CC6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21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C34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3F0A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54BD5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F192B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57E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11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1920B5B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B5B7B" w:rsidRPr="007247E5" w14:paraId="2A5FD399" w14:textId="77777777" w:rsidTr="008B5B7B">
        <w:trPr>
          <w:trHeight w:val="83"/>
        </w:trPr>
        <w:tc>
          <w:tcPr>
            <w:tcW w:w="14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9554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C86F1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7BF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B530F9F" w14:textId="3F2E7BD0" w:rsidR="00512D7F" w:rsidRPr="007247E5" w:rsidRDefault="00282624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07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0C8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D6C2847" w14:textId="36F57530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FD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673844" w14:textId="78D5F5F7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0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66B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DB830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2F2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0058A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55A3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36CA0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8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54AA5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1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1836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1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BF2BD9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B5B7B" w:rsidRPr="007247E5" w14:paraId="6E6D0AFF" w14:textId="77777777" w:rsidTr="008B5B7B">
        <w:trPr>
          <w:trHeight w:val="24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455F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769041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88E91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35BF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0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7455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B728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52B6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0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4F45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4373C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A442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4A2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2F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4EB40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D780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1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1F4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1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9E353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B5B7B" w:rsidRPr="007247E5" w14:paraId="4DDA1B2B" w14:textId="77777777" w:rsidTr="008B5B7B">
        <w:trPr>
          <w:trHeight w:val="5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4BCE6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3AF3C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A609E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D5E39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9E6E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D44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88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06BB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1C5B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0BD79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59FC2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BC87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6B56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A1C8A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05B81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5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4420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5707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511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87627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B5B7B" w:rsidRPr="007247E5" w14:paraId="4A7AC6FC" w14:textId="77777777" w:rsidTr="008B5B7B">
        <w:trPr>
          <w:trHeight w:val="92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11EA8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6</w:t>
            </w:r>
          </w:p>
        </w:tc>
        <w:tc>
          <w:tcPr>
            <w:tcW w:w="83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1EB4D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C9B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27B4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F7F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2BF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686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F96C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83D5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150AF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37F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D3C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611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CBADE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DB301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0AC8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77D6DE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B5B7B" w:rsidRPr="007247E5" w14:paraId="7963C178" w14:textId="77777777" w:rsidTr="008B5B7B">
        <w:trPr>
          <w:trHeight w:val="92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307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66546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C0C0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3982548" w14:textId="0BADDD57" w:rsidR="00512D7F" w:rsidRPr="007247E5" w:rsidRDefault="00282624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B0C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487FA67" w14:textId="29C57498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E361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38D965B" w14:textId="2AEA5A6B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CDC2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AD7C7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4B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D399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808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D9A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54F4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6C61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75A971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B5B7B" w:rsidRPr="007247E5" w14:paraId="55223D6E" w14:textId="77777777" w:rsidTr="008B5B7B">
        <w:trPr>
          <w:trHeight w:val="34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02108F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41EA16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BE00F2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15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37222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6A5B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F1126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1D233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9978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6642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0C93F7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95513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A30D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150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094B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36354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5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A5D35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A34AE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9B3E343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B5B7B" w:rsidRPr="007247E5" w14:paraId="51AD0ECF" w14:textId="77777777" w:rsidTr="008B5B7B">
        <w:trPr>
          <w:trHeight w:val="92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B98BA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7</w:t>
            </w:r>
          </w:p>
        </w:tc>
        <w:tc>
          <w:tcPr>
            <w:tcW w:w="83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EE36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6930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243D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1449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1BC7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BF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039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AB4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D9A1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1CF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E53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467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2DE3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853B7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744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91EE7BD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B5B7B" w:rsidRPr="007247E5" w14:paraId="6034993A" w14:textId="77777777" w:rsidTr="008B5B7B">
        <w:trPr>
          <w:trHeight w:val="92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71DEA2C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3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AD850E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659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23A4744" w14:textId="43286416" w:rsidR="00512D7F" w:rsidRPr="007247E5" w:rsidRDefault="00282624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CCF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C379208" w14:textId="7838185E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 xml:space="preserve"> 02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A173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188AE48" w14:textId="246F3E29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92E72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BBC6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CC5D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ED9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1F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0709B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0B7D3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F0C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26526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B5B7B" w:rsidRPr="007247E5" w14:paraId="412CB314" w14:textId="77777777" w:rsidTr="008B5B7B">
        <w:trPr>
          <w:trHeight w:val="19"/>
        </w:trPr>
        <w:tc>
          <w:tcPr>
            <w:tcW w:w="14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CE7356A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F8FA34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A3566F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37CD5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CD8D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C69DD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2E25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D18F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790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87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EA255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CF4F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3E0E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C9D5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D62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45DC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1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7DB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EB266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5F16942" w14:textId="0F7AA71E" w:rsidR="007878DD" w:rsidRDefault="007878DD" w:rsidP="008F66FB">
      <w:pPr>
        <w:rPr>
          <w:sz w:val="16"/>
          <w:szCs w:val="16"/>
          <w:lang w:val="es-BO"/>
        </w:rPr>
      </w:pPr>
    </w:p>
    <w:sectPr w:rsidR="007878DD" w:rsidSect="008F66FB">
      <w:headerReference w:type="default" r:id="rId10"/>
      <w:pgSz w:w="12240" w:h="15840"/>
      <w:pgMar w:top="1871" w:right="1185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29A0F" w14:textId="77777777" w:rsidR="00133FC2" w:rsidRDefault="00133FC2" w:rsidP="0002168D">
      <w:r>
        <w:separator/>
      </w:r>
    </w:p>
  </w:endnote>
  <w:endnote w:type="continuationSeparator" w:id="0">
    <w:p w14:paraId="778E98E2" w14:textId="77777777" w:rsidR="00133FC2" w:rsidRDefault="00133FC2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FF886" w14:textId="77777777" w:rsidR="00133FC2" w:rsidRDefault="00133FC2" w:rsidP="0002168D">
      <w:r>
        <w:separator/>
      </w:r>
    </w:p>
  </w:footnote>
  <w:footnote w:type="continuationSeparator" w:id="0">
    <w:p w14:paraId="158D3475" w14:textId="77777777" w:rsidR="00133FC2" w:rsidRDefault="00133FC2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77777777" w:rsidR="0002168D" w:rsidRDefault="0005710F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2168D"/>
    <w:rsid w:val="000415E2"/>
    <w:rsid w:val="00043D4D"/>
    <w:rsid w:val="0005710F"/>
    <w:rsid w:val="000614B5"/>
    <w:rsid w:val="000934B7"/>
    <w:rsid w:val="000C468D"/>
    <w:rsid w:val="000F00C4"/>
    <w:rsid w:val="0012440E"/>
    <w:rsid w:val="00130A1B"/>
    <w:rsid w:val="00133FC2"/>
    <w:rsid w:val="00164615"/>
    <w:rsid w:val="0021088E"/>
    <w:rsid w:val="00236FCC"/>
    <w:rsid w:val="002752C5"/>
    <w:rsid w:val="00282624"/>
    <w:rsid w:val="002E0579"/>
    <w:rsid w:val="0032100D"/>
    <w:rsid w:val="00326EE3"/>
    <w:rsid w:val="003C0C9A"/>
    <w:rsid w:val="004E1DEF"/>
    <w:rsid w:val="005000B0"/>
    <w:rsid w:val="0050269B"/>
    <w:rsid w:val="00512D7F"/>
    <w:rsid w:val="00525505"/>
    <w:rsid w:val="005A5895"/>
    <w:rsid w:val="005B464F"/>
    <w:rsid w:val="00637817"/>
    <w:rsid w:val="00650BC2"/>
    <w:rsid w:val="006511AD"/>
    <w:rsid w:val="006803F8"/>
    <w:rsid w:val="00706ADF"/>
    <w:rsid w:val="007247E5"/>
    <w:rsid w:val="007878DD"/>
    <w:rsid w:val="00794580"/>
    <w:rsid w:val="00841AF5"/>
    <w:rsid w:val="008B5B7B"/>
    <w:rsid w:val="008F66FB"/>
    <w:rsid w:val="008F682E"/>
    <w:rsid w:val="00983938"/>
    <w:rsid w:val="00991C71"/>
    <w:rsid w:val="009D5E46"/>
    <w:rsid w:val="009F07A3"/>
    <w:rsid w:val="00A01E6E"/>
    <w:rsid w:val="00A5437E"/>
    <w:rsid w:val="00A84456"/>
    <w:rsid w:val="00AB500B"/>
    <w:rsid w:val="00B2668B"/>
    <w:rsid w:val="00B40DB5"/>
    <w:rsid w:val="00B41725"/>
    <w:rsid w:val="00B473E5"/>
    <w:rsid w:val="00B52385"/>
    <w:rsid w:val="00C22ABE"/>
    <w:rsid w:val="00C34340"/>
    <w:rsid w:val="00C77EEF"/>
    <w:rsid w:val="00CA5DF9"/>
    <w:rsid w:val="00CC005F"/>
    <w:rsid w:val="00D43ECE"/>
    <w:rsid w:val="00D514C5"/>
    <w:rsid w:val="00D62594"/>
    <w:rsid w:val="00D7045B"/>
    <w:rsid w:val="00DE7828"/>
    <w:rsid w:val="00E3401A"/>
    <w:rsid w:val="00ED7CDA"/>
    <w:rsid w:val="00EF0EC2"/>
    <w:rsid w:val="00F50893"/>
    <w:rsid w:val="00F51D86"/>
    <w:rsid w:val="00F55587"/>
    <w:rsid w:val="00F95486"/>
    <w:rsid w:val="00FC69C2"/>
    <w:rsid w:val="00FF52C3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qFormat/>
    <w:rsid w:val="00512D7F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2A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ABE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F682E"/>
    <w:rPr>
      <w:color w:val="0563C1" w:themeColor="hyperlink"/>
      <w:u w:val="single"/>
    </w:rPr>
  </w:style>
  <w:style w:type="character" w:customStyle="1" w:styleId="object">
    <w:name w:val="object"/>
    <w:basedOn w:val="Fuentedeprrafopredeter"/>
    <w:rsid w:val="00983938"/>
  </w:style>
  <w:style w:type="character" w:customStyle="1" w:styleId="object-hover">
    <w:name w:val="object-hover"/>
    <w:basedOn w:val="Fuentedeprrafopredeter"/>
    <w:rsid w:val="00043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yh-rfiu-dw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be.com/live/H_f5JSEg-LQ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A7A30-88D0-4D77-B70E-1A161283B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110</TotalTime>
  <Pages>2</Pages>
  <Words>789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84</cp:revision>
  <cp:lastPrinted>2025-01-17T21:26:00Z</cp:lastPrinted>
  <dcterms:created xsi:type="dcterms:W3CDTF">2024-06-27T19:16:00Z</dcterms:created>
  <dcterms:modified xsi:type="dcterms:W3CDTF">2025-01-21T00:24:00Z</dcterms:modified>
</cp:coreProperties>
</file>