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1022B52" w:rsidR="00A90FC4" w:rsidRPr="00E65F02" w:rsidRDefault="00B1565E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B1565E">
              <w:rPr>
                <w:b/>
                <w:bCs/>
                <w:sz w:val="16"/>
                <w:szCs w:val="16"/>
              </w:rPr>
              <w:t>INSPECTORIA PARA EL PROYECTO DE VIVIENDA NUEVA AUTOCONSTRUCCION EN EL MUNICIPIO DE TIAHUANACU - FASE(III) 2024-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A57B17B" w:rsidR="00A90FC4" w:rsidRPr="00693C7D" w:rsidRDefault="00B1565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B1565E">
              <w:rPr>
                <w:sz w:val="16"/>
                <w:szCs w:val="16"/>
                <w:lang w:val="it-IT"/>
              </w:rPr>
              <w:t>AEV-LP-DC 36/2025 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39E15461" w:rsidR="00693C7D" w:rsidRPr="00C76AF8" w:rsidRDefault="00B1565E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B1565E">
              <w:rPr>
                <w:rFonts w:cs="Tahoma"/>
                <w:color w:val="FF0000"/>
                <w:sz w:val="16"/>
                <w:szCs w:val="16"/>
              </w:rPr>
              <w:t>Bs 93.227,71 (Noventa y tres mil doscientos veintisiete 71/100 Bolivianos)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AFBA5" w14:textId="77777777" w:rsidR="00B1565E" w:rsidRPr="00B1565E" w:rsidRDefault="00B1565E" w:rsidP="00B1565E">
            <w:pPr>
              <w:jc w:val="both"/>
              <w:rPr>
                <w:sz w:val="18"/>
              </w:rPr>
            </w:pPr>
            <w:r w:rsidRPr="00B1565E">
              <w:rPr>
                <w:sz w:val="18"/>
              </w:rPr>
              <w:t xml:space="preserve">Arq. Edson Cesar Hoyos </w:t>
            </w:r>
            <w:proofErr w:type="spellStart"/>
            <w:r w:rsidRPr="00B1565E">
              <w:rPr>
                <w:sz w:val="18"/>
              </w:rPr>
              <w:t>Galvan</w:t>
            </w:r>
            <w:proofErr w:type="spellEnd"/>
            <w:r w:rsidRPr="00B1565E">
              <w:rPr>
                <w:sz w:val="18"/>
              </w:rPr>
              <w:t xml:space="preserve"> </w:t>
            </w:r>
          </w:p>
          <w:p w14:paraId="53568B4B" w14:textId="2A14B239" w:rsidR="001A6020" w:rsidRPr="00C76AF8" w:rsidRDefault="00B1565E" w:rsidP="00B1565E">
            <w:pPr>
              <w:jc w:val="both"/>
              <w:rPr>
                <w:sz w:val="14"/>
                <w:szCs w:val="14"/>
              </w:rPr>
            </w:pPr>
            <w:r w:rsidRPr="00B1565E">
              <w:rPr>
                <w:sz w:val="18"/>
              </w:rPr>
              <w:t xml:space="preserve">Arq. Bismark Leopoldo </w:t>
            </w:r>
            <w:proofErr w:type="spellStart"/>
            <w:r w:rsidRPr="00B1565E">
              <w:rPr>
                <w:sz w:val="18"/>
              </w:rPr>
              <w:t>Condorenz</w:t>
            </w:r>
            <w:proofErr w:type="spellEnd"/>
            <w:r w:rsidRPr="00B1565E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2A15DE8A" w:rsidR="001A6020" w:rsidRPr="00C76AF8" w:rsidRDefault="001A6020" w:rsidP="001A6020">
            <w:pPr>
              <w:jc w:val="both"/>
              <w:rPr>
                <w:sz w:val="14"/>
                <w:szCs w:val="14"/>
              </w:rPr>
            </w:pPr>
            <w:r w:rsidRPr="007A4ADB">
              <w:rPr>
                <w:sz w:val="18"/>
              </w:rPr>
              <w:t>2125356 – Interno 2020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15DFFC57" w14:textId="4002AFA7" w:rsidR="001A6020" w:rsidRPr="00C76AF8" w:rsidRDefault="00B1565E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B1565E">
              <w:rPr>
                <w:b/>
                <w:color w:val="000000" w:themeColor="text1"/>
                <w:sz w:val="18"/>
                <w:szCs w:val="18"/>
              </w:rPr>
              <w:t>edson.hoyos@aevivienda.gob.bo 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7E907012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4BD030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5358C7B0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05D0357F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315D1558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407F6C75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BD72788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3F2D2D89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39B6DAFE" w14:textId="77777777" w:rsidR="0027079E" w:rsidRDefault="00B1565E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B1565E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https://meet.google.com/hcw-izxz-qxi </w:t>
            </w:r>
          </w:p>
          <w:p w14:paraId="7FC22014" w14:textId="44102060" w:rsidR="00B1565E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6F4827C7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0EF8E92B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24C614F4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F1CE835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590A4283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2615D8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027248F2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B6EE7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44F8FF6A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5622243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50A86" w14:textId="77777777" w:rsidR="0086723B" w:rsidRDefault="0086723B" w:rsidP="0002168D">
      <w:r>
        <w:separator/>
      </w:r>
    </w:p>
  </w:endnote>
  <w:endnote w:type="continuationSeparator" w:id="0">
    <w:p w14:paraId="73071D6F" w14:textId="77777777" w:rsidR="0086723B" w:rsidRDefault="0086723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3BCBC" w14:textId="77777777" w:rsidR="0086723B" w:rsidRDefault="0086723B" w:rsidP="0002168D">
      <w:r>
        <w:separator/>
      </w:r>
    </w:p>
  </w:footnote>
  <w:footnote w:type="continuationSeparator" w:id="0">
    <w:p w14:paraId="3AE19A04" w14:textId="77777777" w:rsidR="0086723B" w:rsidRDefault="0086723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E24BA"/>
    <w:rsid w:val="008E569A"/>
    <w:rsid w:val="008F1774"/>
    <w:rsid w:val="00900EB6"/>
    <w:rsid w:val="00921AFC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8184-96A2-4D32-80C5-6D1E6E52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76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24</cp:revision>
  <cp:lastPrinted>2025-01-29T01:02:00Z</cp:lastPrinted>
  <dcterms:created xsi:type="dcterms:W3CDTF">2024-07-24T22:45:00Z</dcterms:created>
  <dcterms:modified xsi:type="dcterms:W3CDTF">2025-01-29T01:02:00Z</dcterms:modified>
</cp:coreProperties>
</file>