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77D2E5FD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ED488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2AB9A4B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ED488E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ED488E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39896A9" w:rsidR="00A90FC4" w:rsidRPr="00E65F02" w:rsidRDefault="007D4557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7D455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PATACAMAYA -FASE(XII)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CC299E8" w:rsidR="00A90FC4" w:rsidRPr="00693C7D" w:rsidRDefault="007D4557" w:rsidP="007D4557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203</w:t>
            </w:r>
            <w:r w:rsidR="00ED488E">
              <w:rPr>
                <w:sz w:val="16"/>
                <w:szCs w:val="16"/>
              </w:rPr>
              <w:t>/2024 (2D</w:t>
            </w:r>
            <w:r w:rsidR="003E298B" w:rsidRPr="003E298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B8D4814" w:rsidR="00693C7D" w:rsidRPr="00C76AF8" w:rsidRDefault="007D455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D4557">
              <w:rPr>
                <w:rFonts w:cs="Tahoma"/>
                <w:color w:val="FF0000"/>
                <w:sz w:val="16"/>
                <w:szCs w:val="16"/>
              </w:rPr>
              <w:t>Bs. 2.444.620,37 (Dos Millones Cuatrocientos Cuarenta y Cuatro Mil Seiscientos Veinte 37/100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DDF4F54" w:rsidR="00282F5A" w:rsidRPr="00C76AF8" w:rsidRDefault="009C7EF6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7420AC7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7A022F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215D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A9B7FDC" w:rsidR="00693C7D" w:rsidRPr="00282F5A" w:rsidRDefault="00B215D2" w:rsidP="00ED48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D488E" w:rsidRPr="00E279FF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24B17A6" w:rsidR="00693C7D" w:rsidRPr="00D82F30" w:rsidRDefault="00ED488E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519D7B9" w:rsidR="00693C7D" w:rsidRPr="00D82F30" w:rsidRDefault="00ED488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85E852E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C583BBF" w:rsidR="00693C7D" w:rsidRPr="00D82F30" w:rsidRDefault="00704FA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C9577DD" w:rsidR="00693C7D" w:rsidRPr="00D82F30" w:rsidRDefault="00704FA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C19F5E4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F841681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04FAC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704FAC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</w:t>
            </w:r>
            <w:bookmarkStart w:id="0" w:name="_GoBack"/>
            <w:bookmarkEnd w:id="0"/>
            <w:r w:rsidRPr="00D82F30">
              <w:rPr>
                <w:sz w:val="14"/>
                <w:szCs w:val="14"/>
              </w:rPr>
              <w:t>ertura:</w:t>
            </w:r>
          </w:p>
          <w:p w14:paraId="4628D538" w14:textId="16A4C627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04FAC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704FAC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72C832FB" w:rsidR="00693C7D" w:rsidRPr="0026134B" w:rsidRDefault="007D455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7D4557">
              <w:rPr>
                <w:b/>
                <w:bCs/>
                <w:i/>
                <w:sz w:val="16"/>
                <w:szCs w:val="16"/>
              </w:rPr>
              <w:t>https://</w:t>
            </w:r>
            <w:r w:rsidR="00ED488E" w:rsidRPr="00ED488E">
              <w:rPr>
                <w:b/>
                <w:bCs/>
                <w:i/>
                <w:sz w:val="16"/>
                <w:szCs w:val="16"/>
              </w:rPr>
              <w:t>meet.google.com/ydq-ntzi-vub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CCAD256" w:rsidR="00693C7D" w:rsidRPr="00D82F30" w:rsidRDefault="0056411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04FAC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E802692" w:rsidR="00693C7D" w:rsidRPr="00D82F30" w:rsidRDefault="00ED488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8336DAE" w:rsidR="00693C7D" w:rsidRPr="00D82F30" w:rsidRDefault="00693C7D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D1972DC" w:rsidR="00077BAE" w:rsidRPr="00D82F30" w:rsidRDefault="00704FAC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008CAED" w:rsidR="00077BAE" w:rsidRPr="00D82F30" w:rsidRDefault="00ED488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B34BD05" w:rsidR="00077BAE" w:rsidRPr="00D82F30" w:rsidRDefault="00077BA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D488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98D1B0D" w:rsidR="00693C7D" w:rsidRPr="00D82F30" w:rsidRDefault="006B1E55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04FAC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7F1170D" w:rsidR="00693C7D" w:rsidRPr="00D82F30" w:rsidRDefault="00ED488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632DA95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8BF2E46" w:rsidR="00693C7D" w:rsidRPr="00D82F30" w:rsidRDefault="00704FAC" w:rsidP="00704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87FE2F2" w:rsidR="00693C7D" w:rsidRPr="00D82F30" w:rsidRDefault="00ED488E" w:rsidP="00ED488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430825EA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BEC4000" w:rsidR="00693C7D" w:rsidRPr="00D82F30" w:rsidRDefault="00704FAC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B6F9F05" w:rsidR="00693C7D" w:rsidRPr="00D82F30" w:rsidRDefault="00ED488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711D50C2" w:rsidR="00693C7D" w:rsidRPr="00D82F30" w:rsidRDefault="00ED488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17AA" w14:textId="77777777" w:rsidR="00B215D2" w:rsidRDefault="00B215D2" w:rsidP="0002168D">
      <w:r>
        <w:separator/>
      </w:r>
    </w:p>
  </w:endnote>
  <w:endnote w:type="continuationSeparator" w:id="0">
    <w:p w14:paraId="3E83FEAE" w14:textId="77777777" w:rsidR="00B215D2" w:rsidRDefault="00B215D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69D87" w14:textId="77777777" w:rsidR="00B215D2" w:rsidRDefault="00B215D2" w:rsidP="0002168D">
      <w:r>
        <w:separator/>
      </w:r>
    </w:p>
  </w:footnote>
  <w:footnote w:type="continuationSeparator" w:id="0">
    <w:p w14:paraId="0DF8BA63" w14:textId="77777777" w:rsidR="00B215D2" w:rsidRDefault="00B215D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6FED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A2F5C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B9C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B1E55"/>
    <w:rsid w:val="006B24E7"/>
    <w:rsid w:val="006B41FB"/>
    <w:rsid w:val="006B5177"/>
    <w:rsid w:val="006C66E1"/>
    <w:rsid w:val="00703E50"/>
    <w:rsid w:val="00704FAC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022F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37235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C7EF6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0702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F245E"/>
    <w:rsid w:val="00B044F3"/>
    <w:rsid w:val="00B215D2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488E"/>
    <w:rsid w:val="00ED792B"/>
    <w:rsid w:val="00EE04E2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00DF-B477-43AE-AD82-67CDE580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5</cp:revision>
  <cp:lastPrinted>2024-11-23T01:12:00Z</cp:lastPrinted>
  <dcterms:created xsi:type="dcterms:W3CDTF">2025-01-18T16:06:00Z</dcterms:created>
  <dcterms:modified xsi:type="dcterms:W3CDTF">2025-01-20T21:37:00Z</dcterms:modified>
</cp:coreProperties>
</file>