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170"/>
        <w:gridCol w:w="212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0912FEB1" w:rsidR="00512D7F" w:rsidRPr="007247E5" w:rsidRDefault="00CA2F5B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CA2F5B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SAN RAMON -FASE(XI)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2752C5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1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0D32BD8D" w:rsidR="00512D7F" w:rsidRPr="0050269B" w:rsidRDefault="00CA2F5B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CA2F5B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25/2024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6C621464" w:rsidR="00512D7F" w:rsidRPr="007247E5" w:rsidRDefault="00CA2F5B" w:rsidP="00CA2F5B">
            <w:pPr>
              <w:rPr>
                <w:rFonts w:ascii="Verdana" w:hAnsi="Verdana" w:cs="Calibri"/>
                <w:sz w:val="15"/>
                <w:szCs w:val="15"/>
              </w:rPr>
            </w:pPr>
            <w:r w:rsidRPr="00CA2F5B">
              <w:rPr>
                <w:rFonts w:ascii="Verdana" w:hAnsi="Verdana" w:cs="Calibri"/>
                <w:sz w:val="15"/>
                <w:szCs w:val="15"/>
              </w:rPr>
              <w:t xml:space="preserve">Bs.2,405,912.33 </w:t>
            </w:r>
            <w:r w:rsidR="00F95486" w:rsidRPr="00F95486">
              <w:rPr>
                <w:rFonts w:ascii="Verdana" w:hAnsi="Verdana" w:cs="Calibri"/>
                <w:sz w:val="15"/>
                <w:szCs w:val="15"/>
              </w:rPr>
              <w:t>(</w:t>
            </w:r>
            <w:r>
              <w:rPr>
                <w:rFonts w:ascii="Verdana" w:hAnsi="Verdana" w:cs="Calibri"/>
                <w:sz w:val="15"/>
                <w:szCs w:val="15"/>
              </w:rPr>
              <w:t>Dos millones cuatrocientos cinco mil novecientos doce</w:t>
            </w:r>
            <w:r w:rsidR="00D43ECE">
              <w:rPr>
                <w:rFonts w:ascii="Verdana" w:hAnsi="Verdana" w:cs="Calibri"/>
                <w:sz w:val="15"/>
                <w:szCs w:val="15"/>
              </w:rPr>
              <w:t xml:space="preserve"> </w:t>
            </w:r>
            <w:r w:rsidR="00F95486" w:rsidRPr="00F95486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33</w:t>
            </w:r>
            <w:r w:rsidR="00F95486" w:rsidRPr="00F95486">
              <w:rPr>
                <w:rFonts w:ascii="Verdana" w:hAnsi="Verdana" w:cs="Calibri"/>
                <w:sz w:val="15"/>
                <w:szCs w:val="15"/>
              </w:rPr>
              <w:t>/100 bolivianos)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4497C902" w:rsidR="00512D7F" w:rsidRPr="007247E5" w:rsidRDefault="000C2EA0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C2EA0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San </w:t>
            </w:r>
            <w:proofErr w:type="spellStart"/>
            <w:r w:rsidRPr="000C2EA0">
              <w:rPr>
                <w:rFonts w:ascii="Arial" w:hAnsi="Arial" w:cs="Arial"/>
                <w:sz w:val="15"/>
                <w:szCs w:val="15"/>
                <w:lang w:val="es-BO"/>
              </w:rPr>
              <w:t>Ramon</w:t>
            </w:r>
            <w:proofErr w:type="spellEnd"/>
            <w:r w:rsidRPr="000C2EA0">
              <w:rPr>
                <w:rFonts w:ascii="Arial" w:hAnsi="Arial" w:cs="Arial"/>
                <w:sz w:val="15"/>
                <w:szCs w:val="15"/>
                <w:lang w:val="es-BO"/>
              </w:rPr>
              <w:t xml:space="preserve"> se encuentra en la provincia </w:t>
            </w:r>
            <w:proofErr w:type="spellStart"/>
            <w:r w:rsidRPr="000C2EA0">
              <w:rPr>
                <w:rFonts w:ascii="Arial" w:hAnsi="Arial" w:cs="Arial"/>
                <w:sz w:val="15"/>
                <w:szCs w:val="15"/>
                <w:lang w:val="es-BO"/>
              </w:rPr>
              <w:t>Mamore</w:t>
            </w:r>
            <w:proofErr w:type="spellEnd"/>
            <w:r w:rsidRPr="000C2EA0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 limita al norte con el municipio de San </w:t>
            </w:r>
            <w:proofErr w:type="spellStart"/>
            <w:r w:rsidRPr="000C2EA0">
              <w:rPr>
                <w:rFonts w:ascii="Arial" w:hAnsi="Arial" w:cs="Arial"/>
                <w:sz w:val="15"/>
                <w:szCs w:val="15"/>
                <w:lang w:val="es-BO"/>
              </w:rPr>
              <w:t>Joaquin</w:t>
            </w:r>
            <w:proofErr w:type="spellEnd"/>
            <w:r w:rsidRPr="000C2EA0">
              <w:rPr>
                <w:rFonts w:ascii="Arial" w:hAnsi="Arial" w:cs="Arial"/>
                <w:sz w:val="15"/>
                <w:szCs w:val="15"/>
                <w:lang w:val="es-BO"/>
              </w:rPr>
              <w:t xml:space="preserve">, al este con el municipio de Magdalena, al oeste con el municipio de San </w:t>
            </w:r>
            <w:proofErr w:type="spellStart"/>
            <w:r w:rsidRPr="000C2EA0">
              <w:rPr>
                <w:rFonts w:ascii="Arial" w:hAnsi="Arial" w:cs="Arial"/>
                <w:sz w:val="15"/>
                <w:szCs w:val="15"/>
                <w:lang w:val="es-BO"/>
              </w:rPr>
              <w:t>Joaquin</w:t>
            </w:r>
            <w:proofErr w:type="spellEnd"/>
            <w:r w:rsidRPr="000C2EA0">
              <w:rPr>
                <w:rFonts w:ascii="Arial" w:hAnsi="Arial" w:cs="Arial"/>
                <w:sz w:val="15"/>
                <w:szCs w:val="15"/>
                <w:lang w:val="es-BO"/>
              </w:rPr>
              <w:t xml:space="preserve"> y al sur con el municipio de San Javier.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7F1E7497" w:rsidR="00512D7F" w:rsidRPr="007247E5" w:rsidRDefault="000C2EA0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C2EA0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0C2EA0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135 días </w:t>
            </w:r>
            <w:r w:rsidRPr="000C2EA0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2752C5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2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5"/>
        <w:gridCol w:w="134"/>
        <w:gridCol w:w="134"/>
        <w:gridCol w:w="353"/>
        <w:gridCol w:w="120"/>
        <w:gridCol w:w="14"/>
        <w:gridCol w:w="388"/>
        <w:gridCol w:w="9"/>
        <w:gridCol w:w="118"/>
        <w:gridCol w:w="16"/>
        <w:gridCol w:w="515"/>
        <w:gridCol w:w="9"/>
        <w:gridCol w:w="123"/>
        <w:gridCol w:w="11"/>
        <w:gridCol w:w="123"/>
        <w:gridCol w:w="11"/>
        <w:gridCol w:w="457"/>
        <w:gridCol w:w="6"/>
        <w:gridCol w:w="212"/>
        <w:gridCol w:w="6"/>
        <w:gridCol w:w="505"/>
        <w:gridCol w:w="12"/>
        <w:gridCol w:w="122"/>
        <w:gridCol w:w="6"/>
        <w:gridCol w:w="7"/>
        <w:gridCol w:w="123"/>
        <w:gridCol w:w="11"/>
        <w:gridCol w:w="4055"/>
        <w:gridCol w:w="6"/>
        <w:gridCol w:w="1070"/>
        <w:gridCol w:w="6"/>
      </w:tblGrid>
      <w:tr w:rsidR="00512D7F" w:rsidRPr="007247E5" w14:paraId="64F4D849" w14:textId="77777777" w:rsidTr="000C2EA0">
        <w:trPr>
          <w:gridAfter w:val="1"/>
          <w:wAfter w:w="7" w:type="pct"/>
          <w:trHeight w:val="11"/>
        </w:trPr>
        <w:tc>
          <w:tcPr>
            <w:tcW w:w="4993" w:type="pct"/>
            <w:gridSpan w:val="3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0C2EA0">
        <w:trPr>
          <w:gridAfter w:val="1"/>
          <w:wAfter w:w="7" w:type="pct"/>
          <w:trHeight w:val="71"/>
        </w:trPr>
        <w:tc>
          <w:tcPr>
            <w:tcW w:w="97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1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0C2EA0">
        <w:trPr>
          <w:gridAfter w:val="1"/>
          <w:wAfter w:w="7" w:type="pct"/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9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6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5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0C2EA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2E277083" w:rsidR="00512D7F" w:rsidRPr="007247E5" w:rsidRDefault="000C2EA0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5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511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0C2EA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0C2EA0">
        <w:trPr>
          <w:gridAfter w:val="1"/>
          <w:wAfter w:w="7" w:type="pct"/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0C2EA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7376044C" w:rsidR="00512D7F" w:rsidRPr="007247E5" w:rsidRDefault="000C2EA0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30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A7E7D66" w:rsidR="00512D7F" w:rsidRPr="007247E5" w:rsidRDefault="00F95486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5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5F2F5D76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38FC943F" w:rsidR="00512D7F" w:rsidRPr="007247E5" w:rsidRDefault="00D7045B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B2668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</w:tc>
        <w:tc>
          <w:tcPr>
            <w:tcW w:w="57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4484F6DE" w14:textId="77777777" w:rsidR="00EC7FB5" w:rsidRPr="00EC7FB5" w:rsidRDefault="00983938" w:rsidP="00EC7FB5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EC7FB5" w:rsidRPr="00EC7FB5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https://meet.google.com/ntb-hvmf-syj</w:t>
              </w:r>
            </w:hyperlink>
            <w:r w:rsidR="00EC7FB5" w:rsidRPr="00EC7FB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3BFF87F4" w14:textId="77777777" w:rsidR="00EC7FB5" w:rsidRPr="00EC7FB5" w:rsidRDefault="00EC7FB5" w:rsidP="00EC7FB5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9" w:tgtFrame="_blank" w:history="1">
              <w:r w:rsidRPr="00EC7FB5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https://youtube.com/live/aZMhNvuCF24?feature=share</w:t>
              </w:r>
            </w:hyperlink>
            <w:r w:rsidRPr="00EC7FB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432D0966" w14:textId="0B0F4112" w:rsidR="00C77EEF" w:rsidRPr="008F66FB" w:rsidRDefault="00C77EEF" w:rsidP="00D7045B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0C2EA0">
        <w:trPr>
          <w:gridAfter w:val="1"/>
          <w:wAfter w:w="7" w:type="pct"/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0C2EA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25753A43" w:rsidR="00512D7F" w:rsidRPr="007247E5" w:rsidRDefault="000C2EA0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5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0C2EA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0C2EA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0C2EA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104100DB" w:rsidR="00512D7F" w:rsidRPr="007247E5" w:rsidRDefault="000C2EA0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5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0C2EA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0C2EA0">
        <w:trPr>
          <w:gridAfter w:val="1"/>
          <w:wAfter w:w="7" w:type="pct"/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0C2EA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219D454E" w:rsidR="00512D7F" w:rsidRPr="007247E5" w:rsidRDefault="000C2EA0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5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5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0C2EA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0C2EA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0C2EA0">
        <w:trPr>
          <w:gridAfter w:val="1"/>
          <w:wAfter w:w="7" w:type="pct"/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0C2EA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506CAB82" w:rsidR="00512D7F" w:rsidRPr="007247E5" w:rsidRDefault="000C2EA0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5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0C2EA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0C2EA0">
        <w:trPr>
          <w:gridAfter w:val="1"/>
          <w:wAfter w:w="7" w:type="pct"/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0C2EA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669BF0E7" w:rsidR="00512D7F" w:rsidRPr="007247E5" w:rsidRDefault="000C2EA0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7838185E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02</w:t>
            </w:r>
          </w:p>
        </w:tc>
        <w:tc>
          <w:tcPr>
            <w:tcW w:w="5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5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0C2EA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2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7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1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21088E"/>
    <w:rsid w:val="00236FCC"/>
    <w:rsid w:val="002752C5"/>
    <w:rsid w:val="00282624"/>
    <w:rsid w:val="002E0579"/>
    <w:rsid w:val="0032100D"/>
    <w:rsid w:val="00326EE3"/>
    <w:rsid w:val="003C0C9A"/>
    <w:rsid w:val="004E1DEF"/>
    <w:rsid w:val="005000B0"/>
    <w:rsid w:val="0050269B"/>
    <w:rsid w:val="00512D7F"/>
    <w:rsid w:val="00525505"/>
    <w:rsid w:val="005A5895"/>
    <w:rsid w:val="005B464F"/>
    <w:rsid w:val="00637817"/>
    <w:rsid w:val="00650BC2"/>
    <w:rsid w:val="006511AD"/>
    <w:rsid w:val="006803F8"/>
    <w:rsid w:val="00706ADF"/>
    <w:rsid w:val="007247E5"/>
    <w:rsid w:val="007878DD"/>
    <w:rsid w:val="00794580"/>
    <w:rsid w:val="00841AF5"/>
    <w:rsid w:val="008F66FB"/>
    <w:rsid w:val="008F682E"/>
    <w:rsid w:val="00983938"/>
    <w:rsid w:val="00991C71"/>
    <w:rsid w:val="009D5E46"/>
    <w:rsid w:val="009F07A3"/>
    <w:rsid w:val="00A01E6E"/>
    <w:rsid w:val="00A5437E"/>
    <w:rsid w:val="00A84456"/>
    <w:rsid w:val="00AB500B"/>
    <w:rsid w:val="00B2668B"/>
    <w:rsid w:val="00B40DB5"/>
    <w:rsid w:val="00B41725"/>
    <w:rsid w:val="00B473E5"/>
    <w:rsid w:val="00B52385"/>
    <w:rsid w:val="00C22ABE"/>
    <w:rsid w:val="00C34340"/>
    <w:rsid w:val="00C77EEF"/>
    <w:rsid w:val="00CA2F5B"/>
    <w:rsid w:val="00CA5DF9"/>
    <w:rsid w:val="00CC005F"/>
    <w:rsid w:val="00D43ECE"/>
    <w:rsid w:val="00D514C5"/>
    <w:rsid w:val="00D62594"/>
    <w:rsid w:val="00D7045B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tb-hvmf-sy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aZMhNvuCF24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2D3C7-3009-49EC-930E-2EABEE3A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134</TotalTime>
  <Pages>2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86</cp:revision>
  <cp:lastPrinted>2025-01-21T16:20:00Z</cp:lastPrinted>
  <dcterms:created xsi:type="dcterms:W3CDTF">2024-06-27T19:16:00Z</dcterms:created>
  <dcterms:modified xsi:type="dcterms:W3CDTF">2025-01-21T16:32:00Z</dcterms:modified>
</cp:coreProperties>
</file>