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  <w:bookmarkStart w:id="0" w:name="_GoBack"/>
      <w:bookmarkEnd w:id="0"/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5EE3D15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4461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4E7AF8D" w:rsidR="00C10F0C" w:rsidRPr="00E65F02" w:rsidRDefault="00C10F0C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C10F0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LURIBAY – FASE (V)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ED2467A" w:rsidR="00C10F0C" w:rsidRPr="00693C7D" w:rsidRDefault="005B6DE8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195/2024 (3R</w:t>
            </w:r>
            <w:r w:rsidR="00C10F0C" w:rsidRPr="00C10F0C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D24555C" w:rsidR="00C10F0C" w:rsidRPr="00C76AF8" w:rsidRDefault="00C10F0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10F0C">
              <w:rPr>
                <w:rFonts w:cs="Tahoma"/>
                <w:color w:val="FF0000"/>
                <w:sz w:val="16"/>
                <w:szCs w:val="16"/>
              </w:rPr>
              <w:t>Bs 2.238.307,53 (Dos millones, doscientos treinta y ocho mil, trescientos siete 53/100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66F00FC" w:rsidR="00C10F0C" w:rsidRPr="00C76AF8" w:rsidRDefault="005B6DE8" w:rsidP="00C10F0C">
            <w:pPr>
              <w:jc w:val="both"/>
              <w:rPr>
                <w:sz w:val="14"/>
                <w:szCs w:val="14"/>
              </w:rPr>
            </w:pPr>
            <w:r w:rsidRPr="005B6DE8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2B2E75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57C25B5" w:rsidR="00C10F0C" w:rsidRPr="00282F5A" w:rsidRDefault="005B6DE8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5B6DE8">
              <w:rPr>
                <w:rStyle w:val="Hipervnculo"/>
                <w:sz w:val="14"/>
                <w:szCs w:val="16"/>
              </w:rPr>
              <w:t>mlopez@aevivienda.gob.bo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AF52C8E" w:rsidR="000C04A8" w:rsidRPr="00D82F30" w:rsidRDefault="005B6DE8" w:rsidP="000C04A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ABA69DC" w:rsidR="00C10F0C" w:rsidRPr="00D82F30" w:rsidRDefault="005B6DE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B3202F3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32FCEA2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1EBDE20" w:rsidR="00C10F0C" w:rsidRPr="00D82F30" w:rsidRDefault="005B6DE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4A0DD8A9" w:rsidR="00C10F0C" w:rsidRPr="00D82F30" w:rsidRDefault="005B6DE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40CEA57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7C6166F0" w:rsidR="00C10F0C" w:rsidRPr="00D82F30" w:rsidRDefault="005B6DE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4DD3F3" w:rsidR="00C10F0C" w:rsidRPr="00D82F30" w:rsidRDefault="005B6DE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5E7B511" w14:textId="77777777" w:rsidR="000C04A8" w:rsidRDefault="005B6DE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5B6DE8">
              <w:rPr>
                <w:rStyle w:val="Hipervnculo"/>
                <w:b/>
                <w:sz w:val="16"/>
                <w:szCs w:val="16"/>
              </w:rPr>
              <w:t xml:space="preserve">https://meet.google.com/huu-mszx-tzo </w:t>
            </w:r>
          </w:p>
          <w:p w14:paraId="018AA4F7" w14:textId="6F2191EA" w:rsidR="005B6DE8" w:rsidRPr="0026134B" w:rsidRDefault="005B6DE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C4BD1E2" w:rsidR="00C10F0C" w:rsidRPr="00D82F30" w:rsidRDefault="005B6DE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8B4BF5F" w:rsidR="00C10F0C" w:rsidRPr="00D82F30" w:rsidRDefault="005B6DE8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F0B9B6C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A8FC8BA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E7F4417" w:rsidR="00C10F0C" w:rsidRPr="00D82F30" w:rsidRDefault="005B6DE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A4FA4A5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24BC8BA" w:rsidR="00C10F0C" w:rsidRPr="00D82F30" w:rsidRDefault="005B6DE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0B87545" w:rsidR="00C10F0C" w:rsidRPr="00D82F30" w:rsidRDefault="005B6DE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066E9D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E0139D1" w:rsidR="00C10F0C" w:rsidRPr="00D82F30" w:rsidRDefault="005B6DE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E30201B" w:rsidR="00C10F0C" w:rsidRPr="00D82F30" w:rsidRDefault="005B6DE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197991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B53EF75" w:rsidR="00C10F0C" w:rsidRPr="00D82F30" w:rsidRDefault="005B6DE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147D998" w:rsidR="00C10F0C" w:rsidRPr="00D82F30" w:rsidRDefault="005B6DE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D78E82C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36FE6" w14:textId="77777777" w:rsidR="002B2E75" w:rsidRDefault="002B2E75" w:rsidP="0002168D">
      <w:r>
        <w:separator/>
      </w:r>
    </w:p>
  </w:endnote>
  <w:endnote w:type="continuationSeparator" w:id="0">
    <w:p w14:paraId="00F88239" w14:textId="77777777" w:rsidR="002B2E75" w:rsidRDefault="002B2E7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4F87E" w14:textId="77777777" w:rsidR="002B2E75" w:rsidRDefault="002B2E75" w:rsidP="0002168D">
      <w:r>
        <w:separator/>
      </w:r>
    </w:p>
  </w:footnote>
  <w:footnote w:type="continuationSeparator" w:id="0">
    <w:p w14:paraId="436B2628" w14:textId="77777777" w:rsidR="002B2E75" w:rsidRDefault="002B2E7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04A8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027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2E75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44614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DE8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55D06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9CB8-5B0B-442B-989A-E428AEE95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20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11</cp:revision>
  <cp:lastPrinted>2025-01-18T16:16:00Z</cp:lastPrinted>
  <dcterms:created xsi:type="dcterms:W3CDTF">2024-11-22T14:12:00Z</dcterms:created>
  <dcterms:modified xsi:type="dcterms:W3CDTF">2025-01-18T16:19:00Z</dcterms:modified>
</cp:coreProperties>
</file>