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38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892"/>
        <w:gridCol w:w="1613"/>
        <w:gridCol w:w="552"/>
        <w:gridCol w:w="1864"/>
        <w:gridCol w:w="508"/>
        <w:gridCol w:w="311"/>
        <w:gridCol w:w="1524"/>
        <w:gridCol w:w="1909"/>
        <w:gridCol w:w="1064"/>
      </w:tblGrid>
      <w:tr>
        <w:trPr>
          <w:trHeight w:val="304" w:hRule="atLeast"/>
        </w:trPr>
        <w:tc>
          <w:tcPr>
            <w:tcW w:w="10237" w:type="dxa"/>
            <w:gridSpan w:val="9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795" w:leader="none"/>
              </w:tabs>
              <w:ind w:left="-546" w:hanging="0"/>
              <w:jc w:val="center"/>
              <w:outlineLvl w:val="0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CONVOCATORIA  PARA PROCESO DE CONTRATACION GESTION 2025</w:t>
            </w:r>
          </w:p>
          <w:tbl>
            <w:tblPr>
              <w:tblW w:w="10068" w:type="dxa"/>
              <w:jc w:val="center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val="01e0" w:noHBand="0" w:noVBand="0" w:firstColumn="1" w:lastRow="1" w:lastColumn="1" w:firstRow="1"/>
            </w:tblPr>
            <w:tblGrid>
              <w:gridCol w:w="3183"/>
              <w:gridCol w:w="135"/>
              <w:gridCol w:w="15"/>
              <w:gridCol w:w="59"/>
              <w:gridCol w:w="16"/>
              <w:gridCol w:w="6649"/>
              <w:gridCol w:w="11"/>
            </w:tblGrid>
            <w:tr>
              <w:trPr>
                <w:trHeight w:val="681" w:hRule="atLeast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2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>
              <w:trPr>
                <w:trHeight w:val="354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 w:cs="Calibri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CUALITATIVA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EN EL MUNICIPIO DE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TINGUIPAYA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FASE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XII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24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POTOSI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CUARTA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CONVOCATORIA).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PVC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58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/24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Arial Black" w:hAnsi="Arial Black" w:eastAsia="Times New Roman"/>
                      <w:b/>
                      <w:b/>
                      <w:bCs/>
                      <w:sz w:val="18"/>
                      <w:szCs w:val="18"/>
                      <w:lang w:eastAsia="es-ES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Bs.</w:t>
                  </w:r>
                  <w:r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>3.019.444,</w:t>
                  </w:r>
                  <w:r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>4</w:t>
                  </w:r>
                  <w:r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4 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 xml:space="preserve">Tres Millones Diecinueve Mil Cuatrocientos Cuarenta y Cuatro 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>44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>/1</w:t>
                  </w:r>
                  <w:r>
                    <w:rPr>
                      <w:sz w:val="18"/>
                      <w:szCs w:val="18"/>
                      <w:lang w:val="es-BO"/>
                    </w:rPr>
                    <w:t>00 bolivianos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Arq. José Poma Negretty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3"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jose.poma@aevivienda.gob.bo</w:t>
                    </w:r>
                  </w:hyperlink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 w:eastAsia="Times New Roman"/>
                <w:sz w:val="2"/>
                <w:szCs w:val="14"/>
              </w:rPr>
            </w:pPr>
            <w:r>
              <w:rPr>
                <w:rFonts w:eastAsia="Times New Roman" w:ascii="Verdana" w:hAnsi="Verdana"/>
                <w:sz w:val="2"/>
                <w:szCs w:val="1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1e0" w:noHBand="0" w:noVBand="0" w:firstColumn="1" w:lastRow="1" w:lastColumn="1" w:firstRow="1"/>
            </w:tblPr>
            <w:tblGrid>
              <w:gridCol w:w="836"/>
              <w:gridCol w:w="3566"/>
              <w:gridCol w:w="132"/>
              <w:gridCol w:w="132"/>
              <w:gridCol w:w="351"/>
              <w:gridCol w:w="130"/>
              <w:gridCol w:w="381"/>
              <w:gridCol w:w="130"/>
              <w:gridCol w:w="472"/>
              <w:gridCol w:w="132"/>
              <w:gridCol w:w="131"/>
              <w:gridCol w:w="427"/>
              <w:gridCol w:w="209"/>
              <w:gridCol w:w="423"/>
              <w:gridCol w:w="130"/>
              <w:gridCol w:w="130"/>
              <w:gridCol w:w="2256"/>
              <w:gridCol w:w="127"/>
            </w:tblGrid>
            <w:tr>
              <w:trPr>
                <w:trHeight w:val="284" w:hRule="atLeast"/>
              </w:trPr>
              <w:tc>
                <w:tcPr>
                  <w:tcW w:w="10095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323E4F" w:themeFill="text2" w:themeFillShade="bf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53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2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320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513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836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21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7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09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09</w:t>
                  </w:r>
                </w:p>
              </w:tc>
              <w:tc>
                <w:tcPr>
                  <w:tcW w:w="209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i/>
                      <w:i/>
                      <w:sz w:val="16"/>
                      <w:szCs w:val="16"/>
                      <w:lang w:val="es-BO"/>
                    </w:rPr>
                  </w:pPr>
                  <w:hyperlink r:id="rId4"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</w:hyperlink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4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06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7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07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19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  <w:tr>
        <w:trPr>
          <w:trHeight w:val="304" w:hRule="atLeast"/>
        </w:trPr>
        <w:tc>
          <w:tcPr>
            <w:tcW w:w="892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61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55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186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50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311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524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909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06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color w:val="000000" w:themeColor="text1"/>
                <w:sz w:val="20"/>
                <w:szCs w:val="20"/>
                <w:lang w:val="es-BO" w:eastAsia="es-BO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5"/>
      <w:type w:val="nextPage"/>
      <w:pgSz w:w="12240" w:h="15840"/>
      <w:pgMar w:left="1701" w:right="1134" w:gutter="0" w:header="709" w:top="2058" w:footer="0" w:bottom="238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Arial Black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72400" cy="10058400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a2cbf"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cbf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2168d"/>
    <w:rPr/>
  </w:style>
  <w:style w:type="character" w:styleId="PiedepginaCar" w:customStyle="1">
    <w:name w:val="Pie de página Car"/>
    <w:basedOn w:val="DefaultParagraphFont"/>
    <w:uiPriority w:val="99"/>
    <w:qFormat/>
    <w:rsid w:val="0002168d"/>
    <w:rPr/>
  </w:style>
  <w:style w:type="character" w:styleId="Ttulo2Car" w:customStyle="1">
    <w:name w:val="Título 2 Car"/>
    <w:basedOn w:val="DefaultParagraphFont"/>
    <w:uiPriority w:val="9"/>
    <w:semiHidden/>
    <w:qFormat/>
    <w:rsid w:val="00aa2cbf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s-ES"/>
    </w:rPr>
  </w:style>
  <w:style w:type="character" w:styleId="TextoindependienteCar" w:customStyle="1">
    <w:name w:val="Texto independiente Car"/>
    <w:basedOn w:val="DefaultParagraphFont"/>
    <w:uiPriority w:val="1"/>
    <w:qFormat/>
    <w:rsid w:val="00aa2cbf"/>
    <w:rPr>
      <w:rFonts w:ascii="Arial" w:hAnsi="Arial" w:eastAsia="Arial" w:cs="Arial"/>
      <w:lang w:val="es-ES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cd63ba"/>
    <w:rPr>
      <w:rFonts w:ascii="Segoe UI" w:hAnsi="Segoe UI" w:eastAsia="Arial" w:cs="Segoe UI"/>
      <w:sz w:val="18"/>
      <w:szCs w:val="18"/>
      <w:lang w:val="es-ES"/>
    </w:rPr>
  </w:style>
  <w:style w:type="character" w:styleId="PrrafodelistaCar" w:customStyle="1">
    <w:name w:val="Párrafo de lista Car"/>
    <w:link w:val="ListParagraph"/>
    <w:uiPriority w:val="34"/>
    <w:qFormat/>
    <w:locked/>
    <w:rsid w:val="00d077a0"/>
    <w:rPr>
      <w:rFonts w:ascii="Times New Roman" w:hAnsi="Times New Roman" w:eastAsia="Times New Roman" w:cs="Times New Roman"/>
      <w:sz w:val="20"/>
      <w:szCs w:val="20"/>
      <w:lang w:val="es-ES"/>
    </w:rPr>
  </w:style>
  <w:style w:type="character" w:styleId="EnlacedeInternet">
    <w:name w:val="Enlace de Internet"/>
    <w:basedOn w:val="DefaultParagraphFont"/>
    <w:uiPriority w:val="99"/>
    <w:unhideWhenUsed/>
    <w:rsid w:val="006c4d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0512b"/>
    <w:rPr>
      <w:color w:val="605E5C"/>
      <w:shd w:fill="E1DFDD" w:val="clear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link w:val="TextoindependienteCar"/>
    <w:uiPriority w:val="1"/>
    <w:qFormat/>
    <w:rsid w:val="00aa2cbf"/>
    <w:pPr/>
    <w:rPr>
      <w:sz w:val="24"/>
      <w:szCs w:val="24"/>
    </w:rPr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cd63ba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PrrafodelistaCar"/>
    <w:uiPriority w:val="34"/>
    <w:qFormat/>
    <w:rsid w:val="00d077a0"/>
    <w:pPr>
      <w:widowControl/>
      <w:ind w:left="720" w:hanging="0"/>
    </w:pPr>
    <w:rPr>
      <w:rFonts w:ascii="Times New Roman" w:hAnsi="Times New Roman" w:eastAsia="Times New Roman" w:cs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802f58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jose.poma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MEMOS ULTIMOS</Template>
  <TotalTime>333</TotalTime>
  <Application>LibreOffice/7.3.7.2$Linux_X86_64 LibreOffice_project/30$Build-2</Application>
  <AppVersion>15.0000</AppVersion>
  <Pages>2</Pages>
  <Words>278</Words>
  <Characters>1552</Characters>
  <CharactersWithSpaces>1738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2024-07-11T16:34:00Z</dcterms:created>
  <dc:creator>Alessandro</dc:creator>
  <dc:description/>
  <dc:language>es-BO</dc:language>
  <cp:lastModifiedBy/>
  <cp:lastPrinted>2025-01-17T14:11:00Z</cp:lastPrinted>
  <dcterms:modified xsi:type="dcterms:W3CDTF">2025-01-21T16:27:25Z</dcterms:modified>
  <cp:revision>91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