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TACOBAMBA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CUARTA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3.292.274,42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Doscientos Noventa y Dos Mil Doscientos Setenta y Cuatro 42/1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0640a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329</TotalTime>
  <Application>LibreOffice/7.3.7.2$Linux_X86_64 LibreOffice_project/30$Build-2</Application>
  <AppVersion>15.0000</AppVersion>
  <Pages>2</Pages>
  <Words>281</Words>
  <Characters>1558</Characters>
  <CharactersWithSpaces>1748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2025-01-17T14:26:00Z</cp:lastPrinted>
  <dcterms:modified xsi:type="dcterms:W3CDTF">2025-01-21T18:31:36Z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