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AUTOCONSTRUCCION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CHUQUIHUTA AYLLU JUCUMANI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(SEGUNDA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PVNA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19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2.970.074,79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 xml:space="preserve">Dos Millones 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Novecientos Setenta Mil Setenta y Cuatro 79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338</TotalTime>
  <Application>LibreOffice/7.3.7.2$Linux_X86_64 LibreOffice_project/30$Build-2</Application>
  <AppVersion>15.0000</AppVersion>
  <Pages>2</Pages>
  <Words>280</Words>
  <Characters>1568</Characters>
  <CharactersWithSpaces>1757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2025-01-17T15:46:00Z</cp:lastPrinted>
  <dcterms:modified xsi:type="dcterms:W3CDTF">2025-01-21T16:14:57Z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