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7A1C8FFF" w:rsidR="00A90FC4" w:rsidRPr="00E65F02" w:rsidRDefault="00C75834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C75834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PATACAMAYA -FASE(XIII)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7AFBC21" w:rsidR="00A90FC4" w:rsidRPr="00693C7D" w:rsidRDefault="00C75834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C75834">
              <w:rPr>
                <w:sz w:val="16"/>
                <w:szCs w:val="16"/>
              </w:rPr>
              <w:t>AEV-LP-DC 026/2025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437101A7" w:rsidR="00693C7D" w:rsidRPr="00C76AF8" w:rsidRDefault="00C75834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75834">
              <w:rPr>
                <w:rFonts w:cs="Tahoma"/>
                <w:color w:val="FF0000"/>
                <w:sz w:val="16"/>
                <w:szCs w:val="16"/>
              </w:rPr>
              <w:t>Bs. 3.193.178,83 (Tres Millones Ciento Noventa y Tres Mil Ciento Setenta y Ocho 83/100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4A747651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Q. MARIA DE LOS ANGELES LOPEZ CH.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D6279A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FEF48A1" w:rsidR="00693C7D" w:rsidRPr="00282F5A" w:rsidRDefault="00C75834" w:rsidP="00C75834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4F3CFD">
                <w:rPr>
                  <w:rStyle w:val="Hipervnculo"/>
                  <w:sz w:val="14"/>
                  <w:szCs w:val="16"/>
                </w:rPr>
                <w:t>mlopez@aevivienda.gob.bo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3904B2BE" w:rsidR="00693C7D" w:rsidRPr="00D82F30" w:rsidRDefault="00C75834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27118977" w:rsidR="00693C7D" w:rsidRPr="00D82F30" w:rsidRDefault="00C75834" w:rsidP="00262B1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6F3A0E9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54F0A4CE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75834">
              <w:rPr>
                <w:sz w:val="14"/>
                <w:szCs w:val="14"/>
              </w:rPr>
              <w:t>4</w:t>
            </w:r>
            <w:r w:rsidR="00693C7D" w:rsidRPr="00D82F30">
              <w:rPr>
                <w:sz w:val="14"/>
                <w:szCs w:val="14"/>
              </w:rPr>
              <w:t>:</w:t>
            </w:r>
            <w:r w:rsidR="00C75834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2E998C4C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75834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C75834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58FAC96B" w:rsidR="00693C7D" w:rsidRPr="0026134B" w:rsidRDefault="0035022F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35022F">
              <w:rPr>
                <w:b/>
                <w:bCs/>
                <w:i/>
                <w:sz w:val="16"/>
                <w:szCs w:val="16"/>
              </w:rPr>
              <w:t>https://</w:t>
            </w:r>
            <w:bookmarkStart w:id="0" w:name="_GoBack"/>
            <w:bookmarkEnd w:id="0"/>
            <w:r w:rsidR="00C75834" w:rsidRPr="00C75834">
              <w:rPr>
                <w:b/>
                <w:bCs/>
                <w:i/>
                <w:sz w:val="16"/>
                <w:szCs w:val="16"/>
              </w:rPr>
              <w:t>meet.google.com/ppe-qeiy-sqv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FE89FEA" w:rsidR="00693C7D" w:rsidRPr="00D82F30" w:rsidRDefault="00C75834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D7EF741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E1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55A6A093" w:rsidR="00077BAE" w:rsidRPr="00D82F30" w:rsidRDefault="00C75834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4C2EEA40" w:rsidR="00693C7D" w:rsidRPr="00D82F30" w:rsidRDefault="0035022F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75834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4481127" w:rsidR="00693C7D" w:rsidRPr="00D82F30" w:rsidRDefault="00C75834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25455D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30B9DF90" w:rsidR="00693C7D" w:rsidRPr="00D82F30" w:rsidRDefault="00C75834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B45C756" w:rsidR="00693C7D" w:rsidRPr="00D82F30" w:rsidRDefault="002D57B4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ED887" w14:textId="77777777" w:rsidR="00D6279A" w:rsidRDefault="00D6279A" w:rsidP="0002168D">
      <w:r>
        <w:separator/>
      </w:r>
    </w:p>
  </w:endnote>
  <w:endnote w:type="continuationSeparator" w:id="0">
    <w:p w14:paraId="037756C9" w14:textId="77777777" w:rsidR="00D6279A" w:rsidRDefault="00D6279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36320" w14:textId="77777777" w:rsidR="00D6279A" w:rsidRDefault="00D6279A" w:rsidP="0002168D">
      <w:r>
        <w:separator/>
      </w:r>
    </w:p>
  </w:footnote>
  <w:footnote w:type="continuationSeparator" w:id="0">
    <w:p w14:paraId="07E4C1B9" w14:textId="77777777" w:rsidR="00D6279A" w:rsidRDefault="00D6279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6279A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EC7CB-04D9-413C-83B2-7B537105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404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2</cp:revision>
  <cp:lastPrinted>2025-01-16T00:02:00Z</cp:lastPrinted>
  <dcterms:created xsi:type="dcterms:W3CDTF">2025-01-30T12:39:00Z</dcterms:created>
  <dcterms:modified xsi:type="dcterms:W3CDTF">2025-01-30T12:39:00Z</dcterms:modified>
</cp:coreProperties>
</file>