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7296E74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94353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635B4" w:rsidRPr="00AD6FF4" w14:paraId="01C6C2FA" w14:textId="77777777" w:rsidTr="004635B4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4635B4" w:rsidRPr="00AD6FF4" w:rsidRDefault="004635B4" w:rsidP="004635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4635B4" w:rsidRPr="00AD6FF4" w:rsidRDefault="004635B4" w:rsidP="004635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4635B4" w:rsidRPr="00AD6FF4" w:rsidRDefault="004635B4" w:rsidP="004635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268825AE" w:rsidR="004635B4" w:rsidRPr="006516E0" w:rsidRDefault="00825893" w:rsidP="004635B4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AUTOCONSTRUCCION EN EL MUNICIPIO DE CURAHUARA DE CARANGAS – FASE (V) 2024 – ORURO (QUINTA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4635B4" w:rsidRPr="00AD6FF4" w:rsidRDefault="004635B4" w:rsidP="004635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61F7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4F61F7" w:rsidRPr="00AD6FF4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4F61F7" w:rsidRPr="00AD6FF4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4F61F7" w:rsidRPr="00AD6FF4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1AAA3444" w:rsidR="004F61F7" w:rsidRPr="00B863EC" w:rsidRDefault="004F61F7" w:rsidP="004F61F7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360DB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37</w:t>
            </w:r>
            <w:r w:rsidRPr="005360DB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4F61F7" w:rsidRPr="00AD6FF4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4635B4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F61F7" w:rsidRPr="00AD6FF4" w14:paraId="5BD98C0D" w14:textId="77777777" w:rsidTr="004635B4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4F61F7" w:rsidRPr="00C60BCF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4F61F7" w:rsidRPr="00C60BCF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4F61F7" w:rsidRPr="00C60BCF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7F13EC16" w:rsidR="004F61F7" w:rsidRPr="00495BD0" w:rsidRDefault="004F61F7" w:rsidP="004F6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60DB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de Bs. 2.172.697,88 (Dos millones ciento setenta y dos mil seiscientos noventa y siete 88/100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4F61F7" w:rsidRPr="00AD6FF4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F61F7" w:rsidRPr="00AD6FF4" w14:paraId="1F811DC9" w14:textId="77777777" w:rsidTr="004635B4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4F61F7" w:rsidRPr="00AD6FF4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4F61F7" w:rsidRPr="00AD6FF4" w:rsidRDefault="004F61F7" w:rsidP="004F61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4F61F7" w:rsidRPr="00AD6FF4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11D1A6C1" w:rsidR="004F61F7" w:rsidRPr="00495BD0" w:rsidRDefault="004F61F7" w:rsidP="004F61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360DB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360DB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5360DB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5360D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5360D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5360DB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4F61F7" w:rsidRPr="00AD6FF4" w:rsidRDefault="004F61F7" w:rsidP="004F61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68DF43A4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040CD34F" w:rsidR="00391311" w:rsidRPr="00311E67" w:rsidRDefault="00D73AB7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4635B4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4635B4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4635B4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4635B4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4635B4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4635B4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4635B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3054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33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825893">
        <w:trPr>
          <w:trHeight w:val="284"/>
          <w:jc w:val="center"/>
        </w:trPr>
        <w:tc>
          <w:tcPr>
            <w:tcW w:w="18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33C9F" w:rsidRPr="00E169D4" w14:paraId="4108CB4C" w14:textId="77777777" w:rsidTr="00825893">
        <w:trPr>
          <w:trHeight w:val="57"/>
          <w:jc w:val="center"/>
        </w:trPr>
        <w:tc>
          <w:tcPr>
            <w:tcW w:w="36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E33C9F" w:rsidRPr="00E169D4" w:rsidRDefault="00E33C9F" w:rsidP="00E33C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215616C0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46FFF196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37A752CB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E33C9F" w:rsidRPr="00E169D4" w:rsidRDefault="00E33C9F" w:rsidP="00E33C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E33C9F" w:rsidRPr="00E169D4" w:rsidRDefault="00E33C9F" w:rsidP="00E33C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3074B466" w14:textId="77777777" w:rsidTr="00825893">
        <w:trPr>
          <w:trHeight w:val="53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1ED06D30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4B51C0D1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4653D234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496752C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3799DF4F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B633D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F0BD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1D476575" w14:textId="77777777" w:rsidTr="00825893">
        <w:trPr>
          <w:trHeight w:val="132"/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825893" w:rsidRPr="007B28E0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825893" w:rsidRPr="007B28E0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06656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2D81E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825893" w:rsidRPr="007B28E0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3E747097" w14:textId="77777777" w:rsidTr="00825893">
        <w:trPr>
          <w:trHeight w:val="77"/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F311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C1E9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5C2F77DC" w14:textId="77777777" w:rsidTr="00825893">
        <w:trPr>
          <w:trHeight w:val="190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68677524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4D60D7DE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7D6B72D1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6AA9FB0A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18F63A95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66A0FFE4" w14:textId="77777777" w:rsidTr="00825893">
        <w:trPr>
          <w:trHeight w:val="190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03F4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  <w:p w14:paraId="74639316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0E9EF7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F539D4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B85A86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759EB9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656E317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2E52D8ED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AD6C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5CF2F661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E2C186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272D29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FC64EC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B88235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68083D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7A10F5F5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D3DAA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3CB354BC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C6900E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9153A2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44252EE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F744F93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1D8F72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4514E879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9D4393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7636437A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C7A0CD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708726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FDC33A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375CD0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F0821D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5FBC5140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6DED4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162F6860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C3D9EE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8C5BFE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B22BFD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4E678C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E72926" w14:textId="77777777" w:rsidR="00825893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49224EA0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40510" w14:textId="77777777" w:rsidR="00825893" w:rsidRPr="009A39B2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66831AC4" w14:textId="77777777" w:rsidR="00825893" w:rsidRPr="009A39B2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14:paraId="4EA6B6E1" w14:textId="77777777" w:rsidR="00825893" w:rsidRPr="009A39B2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6CC2C23B" w14:textId="77777777" w:rsidR="00825893" w:rsidRPr="009A39B2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06A2523D" w:rsidR="00825893" w:rsidRPr="00C67DF1" w:rsidRDefault="00825893" w:rsidP="00825893">
            <w:pPr>
              <w:adjustRightInd w:val="0"/>
              <w:snapToGrid w:val="0"/>
              <w:jc w:val="center"/>
              <w:rPr>
                <w:lang w:val="es-BO"/>
              </w:rPr>
            </w:pPr>
            <w:hyperlink r:id="rId8" w:history="1">
              <w:r w:rsidRPr="005270F1">
                <w:rPr>
                  <w:rStyle w:val="Hipervnculo"/>
                  <w:sz w:val="18"/>
                  <w:szCs w:val="18"/>
                  <w:lang w:val="es-BO"/>
                </w:rPr>
                <w:t>https://meet.google.com/xnf-esuh-rjg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1C812517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11839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1F84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3098AD2E" w14:textId="77777777" w:rsidTr="00825893">
        <w:trPr>
          <w:trHeight w:val="190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6B5F2BD9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5FE49500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11031F33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7550A09F" w14:textId="77777777" w:rsidTr="00825893">
        <w:trPr>
          <w:trHeight w:val="190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4244569C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7F07D45E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29B96233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5031B075" w14:textId="77777777" w:rsidTr="00825893">
        <w:trPr>
          <w:trHeight w:val="53"/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3B59C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EEEB4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4C28BF68" w14:textId="77777777" w:rsidTr="00825893">
        <w:trPr>
          <w:trHeight w:val="74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38B5D081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2D19BB48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5F38D518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25893" w:rsidRPr="00E169D4" w14:paraId="3D187D4F" w14:textId="77777777" w:rsidTr="00825893">
        <w:trPr>
          <w:trHeight w:val="190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09FE0C0A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67FF013F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6B7D18E1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23799165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D3B98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8079B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26BF2C50" w14:textId="77777777" w:rsidTr="00825893">
        <w:trPr>
          <w:trHeight w:val="190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0DA2F795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7AAC09A8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2A43BD09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6769FDE4" w14:textId="77777777" w:rsidTr="00825893">
        <w:trPr>
          <w:trHeight w:val="173"/>
          <w:jc w:val="center"/>
        </w:trPr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3CCF2F03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2CF6E748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62FD2E58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0133298C" w14:textId="77777777" w:rsidTr="00825893">
        <w:trPr>
          <w:trHeight w:val="53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08E2A544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A7BB5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C9ED1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606B82CC" w14:textId="77777777" w:rsidTr="00825893">
        <w:trPr>
          <w:trHeight w:val="190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825893" w:rsidRPr="00E169D4" w:rsidRDefault="00825893" w:rsidP="008258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487C6570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764432AD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4293D6EF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7F59D8E8" w14:textId="77777777" w:rsidTr="00825893">
        <w:trPr>
          <w:trHeight w:val="190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4A96EE21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2297EF3C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54FB698D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0A08AEC0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2E7F0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BC4A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5893" w:rsidRPr="00E169D4" w14:paraId="55C39B14" w14:textId="77777777" w:rsidTr="00825893">
        <w:trPr>
          <w:trHeight w:val="190"/>
          <w:jc w:val="center"/>
        </w:trPr>
        <w:tc>
          <w:tcPr>
            <w:tcW w:w="3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825893" w:rsidRPr="00E169D4" w:rsidRDefault="00825893" w:rsidP="008258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825893" w:rsidRPr="00E169D4" w:rsidRDefault="00825893" w:rsidP="008258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2FA4EB33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79FD1F2C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21E13815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47FA0E63" w14:textId="77777777" w:rsidTr="00825893">
        <w:trPr>
          <w:trHeight w:val="190"/>
          <w:jc w:val="center"/>
        </w:trPr>
        <w:tc>
          <w:tcPr>
            <w:tcW w:w="3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825893" w:rsidRPr="00E169D4" w:rsidRDefault="00825893" w:rsidP="0082589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825893" w:rsidRPr="00E169D4" w:rsidRDefault="00825893" w:rsidP="0082589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73499E10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775F5CAA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72EFBFE8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25893" w:rsidRPr="00E169D4" w14:paraId="1C90283E" w14:textId="77777777" w:rsidTr="00825893">
        <w:trPr>
          <w:jc w:val="center"/>
        </w:trPr>
        <w:tc>
          <w:tcPr>
            <w:tcW w:w="3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825893" w:rsidRPr="00E169D4" w:rsidRDefault="00825893" w:rsidP="0082589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825893" w:rsidRPr="00E169D4" w:rsidRDefault="00825893" w:rsidP="0082589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825893" w:rsidRPr="00E169D4" w:rsidRDefault="00825893" w:rsidP="0082589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825893" w:rsidRPr="00E169D4" w:rsidRDefault="00825893" w:rsidP="008258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825893" w:rsidRPr="00E169D4" w:rsidRDefault="00825893" w:rsidP="008258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78AC" w14:textId="77777777" w:rsidR="00CD38D4" w:rsidRDefault="00CD38D4" w:rsidP="0002168D">
      <w:r>
        <w:separator/>
      </w:r>
    </w:p>
  </w:endnote>
  <w:endnote w:type="continuationSeparator" w:id="0">
    <w:p w14:paraId="51C6517A" w14:textId="77777777" w:rsidR="00CD38D4" w:rsidRDefault="00CD38D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B2B4" w14:textId="77777777" w:rsidR="00CD38D4" w:rsidRDefault="00CD38D4" w:rsidP="0002168D">
      <w:r>
        <w:separator/>
      </w:r>
    </w:p>
  </w:footnote>
  <w:footnote w:type="continuationSeparator" w:id="0">
    <w:p w14:paraId="23180F31" w14:textId="77777777" w:rsidR="00CD38D4" w:rsidRDefault="00CD38D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2185B"/>
    <w:rsid w:val="0005710F"/>
    <w:rsid w:val="00062C7C"/>
    <w:rsid w:val="0008302F"/>
    <w:rsid w:val="000C719D"/>
    <w:rsid w:val="000E0E54"/>
    <w:rsid w:val="00130A1B"/>
    <w:rsid w:val="00133FC2"/>
    <w:rsid w:val="0016120F"/>
    <w:rsid w:val="00164615"/>
    <w:rsid w:val="001717B6"/>
    <w:rsid w:val="00184E6D"/>
    <w:rsid w:val="001856AF"/>
    <w:rsid w:val="0019014E"/>
    <w:rsid w:val="002E7C65"/>
    <w:rsid w:val="00391311"/>
    <w:rsid w:val="003D0CED"/>
    <w:rsid w:val="003E444D"/>
    <w:rsid w:val="003F2C48"/>
    <w:rsid w:val="00446462"/>
    <w:rsid w:val="004635B4"/>
    <w:rsid w:val="004F61F7"/>
    <w:rsid w:val="005000B0"/>
    <w:rsid w:val="00506194"/>
    <w:rsid w:val="00525505"/>
    <w:rsid w:val="005A5895"/>
    <w:rsid w:val="005B464F"/>
    <w:rsid w:val="005D0A83"/>
    <w:rsid w:val="005D75F5"/>
    <w:rsid w:val="00600E77"/>
    <w:rsid w:val="006A74B8"/>
    <w:rsid w:val="006C3B74"/>
    <w:rsid w:val="00743D86"/>
    <w:rsid w:val="007878DD"/>
    <w:rsid w:val="007B0D6A"/>
    <w:rsid w:val="007D21B9"/>
    <w:rsid w:val="00825893"/>
    <w:rsid w:val="0092122F"/>
    <w:rsid w:val="00943532"/>
    <w:rsid w:val="00947858"/>
    <w:rsid w:val="009B287B"/>
    <w:rsid w:val="009D5E46"/>
    <w:rsid w:val="00A45C49"/>
    <w:rsid w:val="00A45F5A"/>
    <w:rsid w:val="00A612D2"/>
    <w:rsid w:val="00AE3FCD"/>
    <w:rsid w:val="00B473E5"/>
    <w:rsid w:val="00B863EC"/>
    <w:rsid w:val="00C336F1"/>
    <w:rsid w:val="00C67DF1"/>
    <w:rsid w:val="00C72BC3"/>
    <w:rsid w:val="00CD38D4"/>
    <w:rsid w:val="00CE20DF"/>
    <w:rsid w:val="00CF1554"/>
    <w:rsid w:val="00D514C5"/>
    <w:rsid w:val="00D73AB7"/>
    <w:rsid w:val="00DE7828"/>
    <w:rsid w:val="00E305E5"/>
    <w:rsid w:val="00E33C9F"/>
    <w:rsid w:val="00E3401A"/>
    <w:rsid w:val="00F16A0E"/>
    <w:rsid w:val="00F35AAB"/>
    <w:rsid w:val="00F51D86"/>
    <w:rsid w:val="00FC69C2"/>
    <w:rsid w:val="00FE57ED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nf-esuh-rj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</TotalTime>
  <Pages>2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</cp:lastModifiedBy>
  <cp:revision>6</cp:revision>
  <cp:lastPrinted>2024-10-29T18:51:00Z</cp:lastPrinted>
  <dcterms:created xsi:type="dcterms:W3CDTF">2024-10-23T14:35:00Z</dcterms:created>
  <dcterms:modified xsi:type="dcterms:W3CDTF">2025-01-23T19:06:00Z</dcterms:modified>
</cp:coreProperties>
</file>