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6CCCF" w14:textId="427065ED" w:rsidR="007878DD" w:rsidRPr="00A45C49" w:rsidRDefault="007878DD" w:rsidP="00A45C49">
      <w:pPr>
        <w:jc w:val="center"/>
        <w:outlineLvl w:val="0"/>
        <w:rPr>
          <w:rFonts w:ascii="Arial" w:hAnsi="Arial" w:cs="Arial"/>
          <w:b/>
          <w:sz w:val="26"/>
          <w:szCs w:val="26"/>
          <w:lang w:val="it-IT"/>
        </w:rPr>
      </w:pPr>
      <w:r w:rsidRPr="00A45C49">
        <w:rPr>
          <w:rFonts w:ascii="Arial" w:hAnsi="Arial" w:cs="Arial"/>
          <w:b/>
          <w:sz w:val="26"/>
          <w:szCs w:val="26"/>
          <w:lang w:val="it-IT"/>
        </w:rPr>
        <w:t>AGENCIA ESTATAL DE VIVIENDA</w:t>
      </w:r>
    </w:p>
    <w:p w14:paraId="4B8C03A8" w14:textId="77777777" w:rsidR="007878DD" w:rsidRPr="00D60234" w:rsidRDefault="007878DD" w:rsidP="007878DD">
      <w:pPr>
        <w:jc w:val="center"/>
        <w:rPr>
          <w:rFonts w:ascii="Arial" w:hAnsi="Arial" w:cs="Arial"/>
          <w:b/>
          <w:sz w:val="12"/>
          <w:szCs w:val="20"/>
          <w:u w:val="single"/>
          <w:lang w:val="it-IT"/>
        </w:rPr>
      </w:pPr>
    </w:p>
    <w:p w14:paraId="5575116E" w14:textId="77777777" w:rsidR="007878DD" w:rsidRDefault="007878DD" w:rsidP="007878DD">
      <w:pPr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14:paraId="425E9989" w14:textId="7296E74A" w:rsidR="00943532" w:rsidRPr="00391311" w:rsidRDefault="007878DD" w:rsidP="00391311">
      <w:pPr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 w:rsidR="00943532">
        <w:rPr>
          <w:rFonts w:ascii="Arial" w:hAnsi="Arial" w:cs="Arial"/>
          <w:b/>
          <w:szCs w:val="26"/>
          <w:lang w:val="it-IT"/>
        </w:rPr>
        <w:t>4</w:t>
      </w:r>
    </w:p>
    <w:tbl>
      <w:tblPr>
        <w:tblW w:w="617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8"/>
        <w:gridCol w:w="982"/>
        <w:gridCol w:w="600"/>
        <w:gridCol w:w="168"/>
        <w:gridCol w:w="135"/>
        <w:gridCol w:w="9"/>
        <w:gridCol w:w="33"/>
        <w:gridCol w:w="113"/>
        <w:gridCol w:w="22"/>
        <w:gridCol w:w="216"/>
        <w:gridCol w:w="135"/>
        <w:gridCol w:w="362"/>
        <w:gridCol w:w="135"/>
        <w:gridCol w:w="349"/>
        <w:gridCol w:w="135"/>
        <w:gridCol w:w="48"/>
        <w:gridCol w:w="439"/>
        <w:gridCol w:w="144"/>
        <w:gridCol w:w="570"/>
        <w:gridCol w:w="81"/>
        <w:gridCol w:w="37"/>
        <w:gridCol w:w="135"/>
        <w:gridCol w:w="31"/>
        <w:gridCol w:w="22"/>
        <w:gridCol w:w="181"/>
        <w:gridCol w:w="24"/>
        <w:gridCol w:w="22"/>
        <w:gridCol w:w="142"/>
        <w:gridCol w:w="35"/>
        <w:gridCol w:w="1359"/>
        <w:gridCol w:w="3321"/>
        <w:gridCol w:w="137"/>
      </w:tblGrid>
      <w:tr w:rsidR="00391311" w:rsidRPr="00AD6FF4" w14:paraId="27B909A2" w14:textId="77777777" w:rsidTr="00391311">
        <w:trPr>
          <w:trHeight w:val="20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56918570" w14:textId="77777777" w:rsidR="00391311" w:rsidRPr="00AD6FF4" w:rsidRDefault="00391311" w:rsidP="00CD0FF9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391311" w:rsidRPr="00AD6FF4" w14:paraId="79B3729D" w14:textId="77777777" w:rsidTr="00391311">
        <w:trPr>
          <w:trHeight w:val="5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B34D91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391311" w:rsidRPr="00AD6FF4" w14:paraId="01C6C2FA" w14:textId="77777777" w:rsidTr="00C7191D">
        <w:trPr>
          <w:trHeight w:val="286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440E10D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6AA61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3326A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571EAFF" w14:textId="44125F5E" w:rsidR="00391311" w:rsidRPr="006516E0" w:rsidRDefault="00AC3741" w:rsidP="00CD0FF9">
            <w:pPr>
              <w:ind w:right="24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>
              <w:rPr>
                <w:rFonts w:ascii="Verdana" w:hAnsi="Verdana" w:cs="Arial"/>
                <w:b/>
                <w:sz w:val="14"/>
                <w:szCs w:val="14"/>
                <w:lang w:val="es-ES_tradnl"/>
              </w:rPr>
              <w:t>PROYECTO DE VIVIENDA NUEVA AUTOCONSTRUCCI</w:t>
            </w:r>
            <w:r w:rsidR="00984630">
              <w:rPr>
                <w:rFonts w:ascii="Verdana" w:hAnsi="Verdana" w:cs="Arial"/>
                <w:b/>
                <w:sz w:val="14"/>
                <w:szCs w:val="14"/>
                <w:lang w:val="es-ES_tradnl"/>
              </w:rPr>
              <w:t>O</w:t>
            </w:r>
            <w:r>
              <w:rPr>
                <w:rFonts w:ascii="Verdana" w:hAnsi="Verdana" w:cs="Arial"/>
                <w:b/>
                <w:sz w:val="14"/>
                <w:szCs w:val="14"/>
                <w:lang w:val="es-ES_tradnl"/>
              </w:rPr>
              <w:t>N EN EL MUNICIPIO DE SANTIAGO DE ANDAMARCA – FASE (V) 2024 – ORURO (</w:t>
            </w:r>
            <w:r w:rsidR="00A62636">
              <w:rPr>
                <w:rFonts w:ascii="Verdana" w:hAnsi="Verdana" w:cs="Arial"/>
                <w:b/>
                <w:sz w:val="14"/>
                <w:szCs w:val="14"/>
                <w:lang w:val="es-ES_tradnl"/>
              </w:rPr>
              <w:t>CUARTA</w:t>
            </w:r>
            <w:r>
              <w:rPr>
                <w:rFonts w:ascii="Verdana" w:hAnsi="Verdana" w:cs="Arial"/>
                <w:b/>
                <w:sz w:val="14"/>
                <w:szCs w:val="14"/>
                <w:lang w:val="es-ES_tradnl"/>
              </w:rPr>
              <w:t xml:space="preserve"> CONVOCATORIA)</w:t>
            </w:r>
          </w:p>
        </w:tc>
        <w:tc>
          <w:tcPr>
            <w:tcW w:w="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50EDFB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2D1D2904" w14:textId="77777777" w:rsidTr="00391311">
        <w:trPr>
          <w:trHeight w:val="47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2AFFC" w14:textId="77777777" w:rsidR="00391311" w:rsidRPr="00AD6FF4" w:rsidRDefault="00391311" w:rsidP="00CD0FF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6351C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80467E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C3741" w:rsidRPr="00AD6FF4" w14:paraId="2766A758" w14:textId="77777777" w:rsidTr="00391311">
        <w:trPr>
          <w:trHeight w:val="30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BB3EBE" w14:textId="77777777" w:rsidR="00AC3741" w:rsidRPr="00AD6FF4" w:rsidRDefault="00AC3741" w:rsidP="00AC374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2D304" w14:textId="77777777" w:rsidR="00AC3741" w:rsidRPr="00AD6FF4" w:rsidRDefault="00AC3741" w:rsidP="00AC374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6320C" w14:textId="77777777" w:rsidR="00AC3741" w:rsidRPr="00AD6FF4" w:rsidRDefault="00AC3741" w:rsidP="00AC374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5FAB7EC" w14:textId="6BD2719A" w:rsidR="00AC3741" w:rsidRPr="00AC3741" w:rsidRDefault="00AC3741" w:rsidP="00AC3741">
            <w:pPr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</w:pPr>
            <w:r w:rsidRPr="00AC3741"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AEV-OR-DC045/2024</w:t>
            </w:r>
          </w:p>
        </w:tc>
        <w:tc>
          <w:tcPr>
            <w:tcW w:w="222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6EB019" w14:textId="77777777" w:rsidR="00AC3741" w:rsidRPr="00AD6FF4" w:rsidRDefault="00AC3741" w:rsidP="00AC374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4602EB62" w14:textId="77777777" w:rsidTr="00391311">
        <w:trPr>
          <w:trHeight w:val="12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2EA2FA" w14:textId="77777777" w:rsidR="00391311" w:rsidRPr="00AD6FF4" w:rsidRDefault="00391311" w:rsidP="00CD0FF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F19A7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F7E46C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2C86AB6E" w14:textId="77777777" w:rsidTr="00C7191D">
        <w:trPr>
          <w:trHeight w:val="24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CFADF" w14:textId="77777777" w:rsidR="00391311" w:rsidRPr="0084329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128EA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B3BB4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7E1FB0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3061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9295B8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59FD610F" w14:textId="77777777" w:rsidTr="00391311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6B70E7" w14:textId="77777777" w:rsidR="00391311" w:rsidRPr="00AD6FF4" w:rsidRDefault="00391311" w:rsidP="00CD0FF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734DF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141884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C3741" w:rsidRPr="00AD6FF4" w14:paraId="5BD98C0D" w14:textId="77777777" w:rsidTr="00C7191D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8165DF" w14:textId="77777777" w:rsidR="00AC3741" w:rsidRPr="00C60BCF" w:rsidRDefault="00AC3741" w:rsidP="00AC374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E0BA8" w14:textId="77777777" w:rsidR="00AC3741" w:rsidRPr="00C60BCF" w:rsidRDefault="00AC3741" w:rsidP="00AC374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1F83C" w14:textId="77777777" w:rsidR="00AC3741" w:rsidRPr="00C60BCF" w:rsidRDefault="00AC3741" w:rsidP="00AC374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1CE539" w14:textId="3A046B8D" w:rsidR="00AC3741" w:rsidRPr="00495BD0" w:rsidRDefault="00AC3741" w:rsidP="00AC374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A3E73">
              <w:rPr>
                <w:rFonts w:ascii="Arial" w:hAnsi="Arial" w:cs="Arial"/>
                <w:b/>
                <w:sz w:val="16"/>
                <w:szCs w:val="16"/>
              </w:rPr>
              <w:t>El Precio Referencial destinado al Objeto de Contratación es de Bs. 3.194.567,44 (Tres millones ciento noventa y cuatro mil quinientos sesenta y siete 44/100 bolivianos) 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9283DD" w14:textId="77777777" w:rsidR="00AC3741" w:rsidRPr="00AD6FF4" w:rsidRDefault="00AC3741" w:rsidP="00AC374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09C589B3" w14:textId="77777777" w:rsidTr="00391311">
        <w:trPr>
          <w:trHeight w:val="7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EB599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9977B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652EEA" w14:textId="77777777" w:rsidR="00391311" w:rsidRPr="00A1481F" w:rsidRDefault="00391311" w:rsidP="00CD0FF9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AC3741" w:rsidRPr="00AD6FF4" w14:paraId="1F811DC9" w14:textId="77777777" w:rsidTr="00C7191D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03E76" w14:textId="77777777" w:rsidR="00AC3741" w:rsidRPr="00AD6FF4" w:rsidRDefault="00AC3741" w:rsidP="00AC374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93C0B" w14:textId="77777777" w:rsidR="00AC3741" w:rsidRPr="00AD6FF4" w:rsidRDefault="00AC3741" w:rsidP="00AC374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1192F" w14:textId="77777777" w:rsidR="00AC3741" w:rsidRPr="00AD6FF4" w:rsidRDefault="00AC3741" w:rsidP="00AC374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DDFF9D6" w14:textId="16C15C72" w:rsidR="00AC3741" w:rsidRPr="00495BD0" w:rsidRDefault="00AC3741" w:rsidP="00AC3741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3D704F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3D704F">
              <w:rPr>
                <w:rFonts w:ascii="Arial" w:hAnsi="Arial" w:cs="Arial"/>
                <w:b/>
                <w:sz w:val="16"/>
                <w:szCs w:val="16"/>
              </w:rPr>
              <w:t>180 (ciento ochenta)</w:t>
            </w:r>
            <w:r w:rsidRPr="003D704F">
              <w:rPr>
                <w:rFonts w:ascii="Arial" w:hAnsi="Arial" w:cs="Arial"/>
                <w:sz w:val="16"/>
                <w:szCs w:val="16"/>
              </w:rPr>
              <w:t xml:space="preserve"> días calendario a partir de la fecha de la Orden de Proceder emitida por el Inspector del Proyecto. Considerando lo establecido en el </w:t>
            </w:r>
            <w:r w:rsidRPr="003D704F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3D704F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3D704F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8077D0" w14:textId="77777777" w:rsidR="00AC3741" w:rsidRPr="00AD6FF4" w:rsidRDefault="00AC3741" w:rsidP="00AC374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4BDEA750" w14:textId="77777777" w:rsidTr="00391311">
        <w:trPr>
          <w:trHeight w:val="53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607CD7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20F43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3037EF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4AAC16A9" w14:textId="77777777" w:rsidTr="00391311">
        <w:trPr>
          <w:trHeight w:val="13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C57996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3AF2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02C62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D3769B" w14:textId="77777777" w:rsidR="00391311" w:rsidRPr="00AD6FF4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30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9EB55" w14:textId="77777777" w:rsidR="00391311" w:rsidRPr="00C60BCF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Precio Evaluado Mas Bajo </w:t>
            </w:r>
          </w:p>
        </w:tc>
        <w:tc>
          <w:tcPr>
            <w:tcW w:w="228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5D93F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171A54A1" w14:textId="77777777" w:rsidTr="00391311">
        <w:trPr>
          <w:trHeight w:val="49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EE23E4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3BB25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F41B4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83FE6" w14:textId="77777777" w:rsidR="00391311" w:rsidRPr="00AD6FF4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184C84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C6ECB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7351EA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69918297" w14:textId="77777777" w:rsidTr="00391311">
        <w:trPr>
          <w:trHeight w:val="4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D5710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F1F5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C021E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CA28FE" w14:textId="77777777" w:rsidR="00391311" w:rsidRPr="00AD6FF4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09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367EC" w14:textId="5042CC8E" w:rsidR="00391311" w:rsidRPr="00C60BCF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>Convocatoria Pública Nacional</w:t>
            </w:r>
          </w:p>
        </w:tc>
        <w:tc>
          <w:tcPr>
            <w:tcW w:w="9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06A5CC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134D83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4F6B9F3E" w14:textId="77777777" w:rsidTr="00391311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4BB932" w14:textId="77777777" w:rsidR="00391311" w:rsidRPr="00AD6FF4" w:rsidRDefault="00391311" w:rsidP="00CD0FF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C5A94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FBA813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36AE6740" w14:textId="77777777" w:rsidTr="00391311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C8EC28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8A42E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F570C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9B3522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5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24805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A1CC84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FE8F3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89C00" w14:textId="77777777" w:rsidR="00391311" w:rsidRPr="00AD6FF4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59127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574637EB" w14:textId="77777777" w:rsidTr="00391311">
        <w:trPr>
          <w:trHeight w:val="48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BD32C" w14:textId="77777777" w:rsidR="00391311" w:rsidRPr="00AD6FF4" w:rsidRDefault="00391311" w:rsidP="00CD0FF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11F6B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3F1CF1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45FDAA3D" w14:textId="77777777" w:rsidTr="00391311">
        <w:trPr>
          <w:trHeight w:val="854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DC21A4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3604E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4E01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C742A6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49C52" w14:textId="77777777" w:rsidR="00391311" w:rsidRPr="00C60BCF" w:rsidRDefault="00391311" w:rsidP="00CD0FF9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391311" w:rsidRPr="00AD6FF4" w14:paraId="7B8191E4" w14:textId="77777777" w:rsidTr="00391311">
        <w:trPr>
          <w:trHeight w:val="48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8C5B2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07D8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ABC91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30CB02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8FEBD" w14:textId="77777777" w:rsidR="00391311" w:rsidRPr="00C60BCF" w:rsidRDefault="00391311" w:rsidP="00CD0FF9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391311" w:rsidRPr="00AD6FF4" w14:paraId="6F632BA5" w14:textId="77777777" w:rsidTr="00391311">
        <w:trPr>
          <w:trHeight w:val="49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C6D423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50361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F70B7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33D31A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7640" w14:textId="77777777" w:rsidR="00391311" w:rsidRPr="00C60BCF" w:rsidRDefault="00391311" w:rsidP="00CD0FF9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391311" w:rsidRPr="00AD6FF4" w14:paraId="209C35F2" w14:textId="77777777" w:rsidTr="00391311">
        <w:trPr>
          <w:trHeight w:val="86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8E5433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0FAB9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F6F03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29DD5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DC2C1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45053FCD" w14:textId="77777777" w:rsidR="00391311" w:rsidRPr="00AD6FF4" w:rsidRDefault="00391311" w:rsidP="00CD0FF9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D8591" w14:textId="77777777" w:rsidR="00391311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05AA13AD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68C17B08" w14:textId="77777777" w:rsidR="00391311" w:rsidRPr="00AD6FF4" w:rsidRDefault="00391311" w:rsidP="00CD0FF9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E208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13DF9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356F7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0E209209" w14:textId="77777777" w:rsidTr="00391311">
        <w:trPr>
          <w:trHeight w:val="44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CE5431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09605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81CD4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6B0C8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8B23D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8DA8FE0" w14:textId="145B99BB" w:rsidR="00391311" w:rsidRPr="00311E67" w:rsidRDefault="00B518A2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OTROS RECURSOS ESPECÍFICOS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E4351" w14:textId="77777777" w:rsidR="00391311" w:rsidRPr="00311E67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AF94414" w14:textId="77777777" w:rsidR="00391311" w:rsidRPr="00311E67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100%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A24E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6757AC9A" w14:textId="77777777" w:rsidTr="00391311">
        <w:trPr>
          <w:trHeight w:val="15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8F14F3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3722A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F7E76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036076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888C6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40213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06D31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9C5EB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EAAF67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3A569FE6" w14:textId="77777777" w:rsidTr="00391311">
        <w:trPr>
          <w:trHeight w:val="70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8573E7" w14:textId="77777777" w:rsidR="00391311" w:rsidRPr="00AD6FF4" w:rsidRDefault="00391311" w:rsidP="00CD0FF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BC243B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6D7ED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653C8D" w14:paraId="1B9762B8" w14:textId="77777777" w:rsidTr="00391311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17726B9F" w14:textId="77777777" w:rsidR="00391311" w:rsidRPr="00653C8D" w:rsidRDefault="00391311" w:rsidP="00CD0FF9">
            <w:pPr>
              <w:numPr>
                <w:ilvl w:val="0"/>
                <w:numId w:val="3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391311" w:rsidRPr="00653C8D" w14:paraId="77A9C73A" w14:textId="77777777" w:rsidTr="00391311">
        <w:trPr>
          <w:jc w:val="center"/>
        </w:trPr>
        <w:tc>
          <w:tcPr>
            <w:tcW w:w="1163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2E9EA" w14:textId="77777777" w:rsidR="00391311" w:rsidRPr="00653C8D" w:rsidRDefault="00391311" w:rsidP="00CD0FF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46AE7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56" w:type="pct"/>
            <w:gridSpan w:val="2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462943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653C8D" w14:paraId="58373D60" w14:textId="77777777" w:rsidTr="00C7191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CFEBF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5B6D5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4D3F439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3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24D2FD0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2FF0D6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653C8D" w14:paraId="0D494DDD" w14:textId="77777777" w:rsidTr="00C7191D">
        <w:trPr>
          <w:jc w:val="center"/>
        </w:trPr>
        <w:tc>
          <w:tcPr>
            <w:tcW w:w="1163" w:type="pct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3A717A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lastRenderedPageBreak/>
              <w:t>Domicilio</w:t>
            </w:r>
          </w:p>
          <w:p w14:paraId="0F203ADA" w14:textId="77777777" w:rsidR="00391311" w:rsidRPr="00653C8D" w:rsidRDefault="00391311" w:rsidP="00CD0FF9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81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27E7564" w14:textId="77777777" w:rsidR="00391311" w:rsidRPr="00653C8D" w:rsidRDefault="00391311" w:rsidP="00CD0FF9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A6003" w14:textId="77777777" w:rsidR="00391311" w:rsidRPr="00653C8D" w:rsidRDefault="00391311" w:rsidP="00CD0FF9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20F09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78BBC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F87F5F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B0B57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35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2F12C5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F00DAC" w14:textId="77777777" w:rsidR="00391311" w:rsidRPr="00653C8D" w:rsidRDefault="00391311" w:rsidP="00CD0FF9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391311" w:rsidRPr="00653C8D" w14:paraId="70E70AC0" w14:textId="77777777" w:rsidTr="00C7191D">
        <w:trPr>
          <w:jc w:val="center"/>
        </w:trPr>
        <w:tc>
          <w:tcPr>
            <w:tcW w:w="1163" w:type="pct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3CCA9C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5ACC5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131E332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1E5E901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ORURO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C289E50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D4E1977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CENTRAL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3398C4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54" w:type="pct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E7842F6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02B48">
              <w:rPr>
                <w:rFonts w:ascii="Arial" w:hAnsi="Arial" w:cs="Arial"/>
                <w:sz w:val="14"/>
                <w:szCs w:val="14"/>
                <w:lang w:val="es-BO"/>
              </w:rPr>
              <w:t>COCHABAMBA No.151 ENTRE VELASCO GALVARRO Y 6 DE AGOSTO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ADB435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653C8D" w14:paraId="5F92CD38" w14:textId="77777777" w:rsidTr="00391311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945C1D" w14:textId="77777777" w:rsidR="00391311" w:rsidRPr="00653C8D" w:rsidRDefault="00391311" w:rsidP="00CD0FF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EA1D2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B2D499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653C8D" w14:paraId="7D8DAEB2" w14:textId="77777777" w:rsidTr="00C7191D">
        <w:trPr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D7BCCE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7872EE0B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  <w:lang w:val="es-BO"/>
              </w:rPr>
              <w:t>252-72666</w:t>
            </w:r>
          </w:p>
        </w:tc>
        <w:tc>
          <w:tcPr>
            <w:tcW w:w="352" w:type="pct"/>
            <w:gridSpan w:val="2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231993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6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99906BA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  <w:lang w:val="es-BO"/>
              </w:rPr>
              <w:t>252-72666</w:t>
            </w:r>
          </w:p>
        </w:tc>
        <w:tc>
          <w:tcPr>
            <w:tcW w:w="846" w:type="pct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EA3DDD2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22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F818960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agustinmorales@aevivienda.gob.bo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7FD14F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653C8D" w14:paraId="5DBB83C0" w14:textId="77777777" w:rsidTr="00391311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73CB30" w14:textId="77777777" w:rsidR="00391311" w:rsidRPr="00653C8D" w:rsidRDefault="00391311" w:rsidP="00CD0FF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46D943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9BD9A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653C8D" w14:paraId="2697A21A" w14:textId="77777777" w:rsidTr="00391311">
        <w:tblPrEx>
          <w:jc w:val="left"/>
          <w:tblCellMar>
            <w:left w:w="108" w:type="dxa"/>
            <w:right w:w="108" w:type="dxa"/>
          </w:tblCellMar>
        </w:tblPrEx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F8A4576" w14:textId="77777777" w:rsidR="00391311" w:rsidRPr="00653C8D" w:rsidRDefault="00391311" w:rsidP="00CD0FF9">
            <w:pPr>
              <w:numPr>
                <w:ilvl w:val="0"/>
                <w:numId w:val="3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391311" w:rsidRPr="00653C8D" w14:paraId="13BB2800" w14:textId="77777777" w:rsidTr="00391311">
        <w:tblPrEx>
          <w:jc w:val="left"/>
        </w:tblPrEx>
        <w:tc>
          <w:tcPr>
            <w:tcW w:w="1086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327805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33109E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837" w:type="pct"/>
            <w:gridSpan w:val="2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1124BD" w14:textId="77777777" w:rsidR="00391311" w:rsidRPr="00653C8D" w:rsidRDefault="00391311" w:rsidP="00CD0FF9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391311" w:rsidRPr="00653C8D" w14:paraId="6BCCB4AA" w14:textId="77777777" w:rsidTr="00C7191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DFA4A77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076F20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F0BCB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B45D89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5351A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82E251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0F5ED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57426E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C3011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ECE3EB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F0612C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653C8D" w14:paraId="32332616" w14:textId="77777777" w:rsidTr="00C7191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73BDC3D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7CDB04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EAED89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A78CBF" w14:textId="77777777" w:rsidR="00391311" w:rsidRPr="001F1A72" w:rsidRDefault="00391311" w:rsidP="00CD0FF9">
            <w:pPr>
              <w:rPr>
                <w:rFonts w:ascii="Arial" w:hAnsi="Arial" w:cs="Arial"/>
                <w:sz w:val="16"/>
                <w:szCs w:val="18"/>
                <w:lang w:val="es-BO"/>
              </w:rPr>
            </w:pPr>
            <w:r w:rsidRPr="001F1A72">
              <w:rPr>
                <w:rFonts w:ascii="Arial" w:hAnsi="Arial" w:cs="Arial"/>
                <w:sz w:val="16"/>
                <w:szCs w:val="18"/>
                <w:lang w:val="es-BO"/>
              </w:rPr>
              <w:t>ESPEJO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F250B" w14:textId="77777777" w:rsidR="00391311" w:rsidRPr="001F1A72" w:rsidRDefault="00391311" w:rsidP="00CD0FF9">
            <w:pPr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8CD16E5" w14:textId="77777777" w:rsidR="00391311" w:rsidRPr="001F1A72" w:rsidRDefault="00391311" w:rsidP="00CD0FF9">
            <w:pPr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 w:rsidRPr="001F1A72">
              <w:rPr>
                <w:rFonts w:ascii="Arial" w:hAnsi="Arial" w:cs="Arial"/>
                <w:sz w:val="16"/>
                <w:szCs w:val="18"/>
                <w:lang w:val="es-BO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451CA" w14:textId="77777777" w:rsidR="00391311" w:rsidRPr="001F1A72" w:rsidRDefault="00391311" w:rsidP="00CD0FF9">
            <w:pPr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DF2A34D" w14:textId="77777777" w:rsidR="00391311" w:rsidRPr="001F1A72" w:rsidRDefault="00391311" w:rsidP="00CD0FF9">
            <w:pPr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 w:rsidRPr="001F1A72">
              <w:rPr>
                <w:rFonts w:ascii="Arial" w:hAnsi="Arial" w:cs="Arial"/>
                <w:sz w:val="16"/>
                <w:szCs w:val="18"/>
                <w:lang w:val="es-BO"/>
              </w:rPr>
              <w:t>JUAN JOSE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6F909F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30C00D2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F384F">
              <w:rPr>
                <w:rFonts w:ascii="Arial" w:hAnsi="Arial" w:cs="Arial"/>
                <w:sz w:val="14"/>
                <w:szCs w:val="14"/>
                <w:lang w:val="es-BO"/>
              </w:rPr>
              <w:t>DIRECTOR GENERAL EJECUTIVO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8690E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653C8D" w14:paraId="79C091F7" w14:textId="77777777" w:rsidTr="00C7191D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F48F853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6B7C4A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8C11B3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8FF2AB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5D60AA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522BBB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6473D4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BC967C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E5E04C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DAA7DD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166A47A" w14:textId="77777777" w:rsidR="00391311" w:rsidRPr="00653C8D" w:rsidRDefault="00391311" w:rsidP="00CD0FF9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391311" w:rsidRPr="00653C8D" w14:paraId="48FC3D42" w14:textId="77777777" w:rsidTr="00C7191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BACB307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5D0EF3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3606A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6677B5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B333F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B9BF38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99E30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665EEC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44226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7A9169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29284F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653C8D" w14:paraId="2F1C4A15" w14:textId="77777777" w:rsidTr="00C7191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FC6EFA9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E4E256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CBE312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8D2FD9C" w14:textId="77777777" w:rsidR="00391311" w:rsidRPr="001F1A72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F1A72">
              <w:rPr>
                <w:rFonts w:ascii="Arial" w:hAnsi="Arial" w:cs="Arial"/>
                <w:sz w:val="16"/>
                <w:szCs w:val="16"/>
                <w:lang w:val="es-BO"/>
              </w:rPr>
              <w:t>YUCRA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81BDE" w14:textId="77777777" w:rsidR="00391311" w:rsidRPr="001F1A72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C31F774" w14:textId="77777777" w:rsidR="00391311" w:rsidRPr="001F1A72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F1A72">
              <w:rPr>
                <w:rFonts w:ascii="Arial" w:hAnsi="Arial" w:cs="Arial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EEF4E3" w14:textId="77777777" w:rsidR="00391311" w:rsidRPr="001F1A72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35507B" w14:textId="77777777" w:rsidR="00391311" w:rsidRPr="001F1A72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F1A72">
              <w:rPr>
                <w:rFonts w:ascii="Arial" w:hAnsi="Arial" w:cs="Arial"/>
                <w:sz w:val="16"/>
                <w:szCs w:val="16"/>
                <w:lang w:val="es-BO"/>
              </w:rPr>
              <w:t>ALVARO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5D3202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35460D4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F384F">
              <w:rPr>
                <w:rFonts w:ascii="Arial" w:hAnsi="Arial" w:cs="Arial"/>
                <w:sz w:val="14"/>
                <w:szCs w:val="14"/>
                <w:lang w:val="es-BO"/>
              </w:rPr>
              <w:t>DIRECTOR DEPARTAMENTA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L -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136BD3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653C8D" w14:paraId="6CE2E106" w14:textId="77777777" w:rsidTr="00C7191D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B52C598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733A60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34CEB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FA9741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89882E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3A384F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8F023E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55F2AB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4B648F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5DA501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B8FF626" w14:textId="77777777" w:rsidR="00391311" w:rsidRPr="00653C8D" w:rsidRDefault="00391311" w:rsidP="00CD0FF9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391311" w:rsidRPr="00653C8D" w14:paraId="6573ADED" w14:textId="77777777" w:rsidTr="00C7191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6DF9F7C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F63F12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E8C61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BC1BDC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85B0B8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D96EF7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2D7C5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9C5279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49E63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0CF8CF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B1E38F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653C8D" w14:paraId="63C45F27" w14:textId="77777777" w:rsidTr="00C7191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E45A28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36A13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E947ED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0790D96" w14:textId="77777777" w:rsidR="00391311" w:rsidRPr="00062C7C" w:rsidRDefault="00391311" w:rsidP="00CD0FF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62C7C">
              <w:rPr>
                <w:rFonts w:ascii="Arial" w:hAnsi="Arial" w:cs="Arial"/>
                <w:sz w:val="14"/>
                <w:szCs w:val="14"/>
                <w:lang w:val="es-BO"/>
              </w:rPr>
              <w:t>MORALES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0B2011" w14:textId="77777777" w:rsidR="00391311" w:rsidRPr="00062C7C" w:rsidRDefault="00391311" w:rsidP="00CD0FF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8D9E739" w14:textId="77777777" w:rsidR="00391311" w:rsidRPr="00062C7C" w:rsidRDefault="00391311" w:rsidP="00CD0FF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62C7C">
              <w:rPr>
                <w:rFonts w:ascii="Arial" w:hAnsi="Arial" w:cs="Arial"/>
                <w:sz w:val="14"/>
                <w:szCs w:val="14"/>
                <w:lang w:val="es-BO"/>
              </w:rPr>
              <w:t>CRUZ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82E48" w14:textId="77777777" w:rsidR="00391311" w:rsidRPr="00062C7C" w:rsidRDefault="00391311" w:rsidP="00CD0FF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56438F4" w14:textId="77777777" w:rsidR="00391311" w:rsidRPr="00062C7C" w:rsidRDefault="00391311" w:rsidP="00CD0FF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62C7C">
              <w:rPr>
                <w:rFonts w:ascii="Arial" w:hAnsi="Arial" w:cs="Arial"/>
                <w:sz w:val="14"/>
                <w:szCs w:val="14"/>
                <w:lang w:val="es-BO"/>
              </w:rPr>
              <w:t>AGUSTIN BENICIO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9B658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1050F4F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F384F">
              <w:rPr>
                <w:rFonts w:ascii="Arial" w:hAnsi="Arial" w:cs="Arial"/>
                <w:sz w:val="14"/>
                <w:szCs w:val="14"/>
                <w:lang w:val="es-BO"/>
              </w:rPr>
              <w:t>RESPONSABLE DE GESTIÓN DE PROYECTOS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 xml:space="preserve"> – DEPARTAMENTAL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290C2A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653C8D" w14:paraId="30D5B6A7" w14:textId="77777777" w:rsidTr="00C7191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34856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7AFE08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705D3D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B5A8F3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41F7089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2CEDCB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7AB5D29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421D49F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0E6B2BA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D6350AD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AE525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11CCE1F6" w14:textId="77777777" w:rsidR="00391311" w:rsidRPr="00653C8D" w:rsidRDefault="00391311" w:rsidP="00391311">
      <w:pPr>
        <w:rPr>
          <w:rFonts w:ascii="Verdana" w:hAnsi="Verdana"/>
          <w:sz w:val="10"/>
          <w:szCs w:val="10"/>
        </w:rPr>
      </w:pPr>
    </w:p>
    <w:p w14:paraId="7C05642B" w14:textId="77777777" w:rsidR="00391311" w:rsidRPr="00653C8D" w:rsidRDefault="00391311" w:rsidP="00391311">
      <w:pPr>
        <w:rPr>
          <w:rFonts w:ascii="Verdana" w:hAnsi="Verdana"/>
          <w:sz w:val="2"/>
          <w:szCs w:val="2"/>
        </w:rPr>
      </w:pPr>
    </w:p>
    <w:p w14:paraId="75E0C299" w14:textId="77777777" w:rsidR="00391311" w:rsidRPr="00653C8D" w:rsidRDefault="00391311" w:rsidP="00391311">
      <w:pPr>
        <w:rPr>
          <w:rFonts w:ascii="Verdana" w:hAnsi="Verdana"/>
          <w:sz w:val="2"/>
          <w:szCs w:val="2"/>
        </w:rPr>
      </w:pPr>
    </w:p>
    <w:p w14:paraId="4A9666E3" w14:textId="77777777" w:rsidR="00391311" w:rsidRPr="00653C8D" w:rsidRDefault="00391311" w:rsidP="00391311">
      <w:pPr>
        <w:rPr>
          <w:rFonts w:ascii="Verdana" w:hAnsi="Verdana"/>
          <w:sz w:val="2"/>
          <w:szCs w:val="2"/>
        </w:rPr>
      </w:pPr>
    </w:p>
    <w:p w14:paraId="72432091" w14:textId="10E5029A" w:rsidR="00391311" w:rsidRPr="00391311" w:rsidRDefault="00391311" w:rsidP="00391311">
      <w:pPr>
        <w:pStyle w:val="Ttulo1"/>
        <w:numPr>
          <w:ilvl w:val="0"/>
          <w:numId w:val="1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tbl>
      <w:tblPr>
        <w:tblW w:w="610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2"/>
        <w:gridCol w:w="3053"/>
        <w:gridCol w:w="123"/>
        <w:gridCol w:w="120"/>
        <w:gridCol w:w="325"/>
        <w:gridCol w:w="120"/>
        <w:gridCol w:w="349"/>
        <w:gridCol w:w="120"/>
        <w:gridCol w:w="470"/>
        <w:gridCol w:w="120"/>
        <w:gridCol w:w="120"/>
        <w:gridCol w:w="297"/>
        <w:gridCol w:w="127"/>
        <w:gridCol w:w="314"/>
        <w:gridCol w:w="120"/>
        <w:gridCol w:w="120"/>
        <w:gridCol w:w="3950"/>
        <w:gridCol w:w="138"/>
      </w:tblGrid>
      <w:tr w:rsidR="00391311" w:rsidRPr="00E169D4" w14:paraId="43B0BC01" w14:textId="77777777" w:rsidTr="00391311">
        <w:trPr>
          <w:trHeight w:val="284"/>
          <w:jc w:val="center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14455A9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391311" w:rsidRPr="00E169D4" w14:paraId="4DAE6466" w14:textId="77777777" w:rsidTr="00A24495">
        <w:trPr>
          <w:trHeight w:val="284"/>
          <w:jc w:val="center"/>
        </w:trPr>
        <w:tc>
          <w:tcPr>
            <w:tcW w:w="1834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6E293CD7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755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3F0FF313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455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61ECFA30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95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5B46FEEB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391311" w:rsidRPr="00E169D4" w14:paraId="4108CB4C" w14:textId="77777777" w:rsidTr="00A24495">
        <w:trPr>
          <w:trHeight w:val="57"/>
          <w:jc w:val="center"/>
        </w:trPr>
        <w:tc>
          <w:tcPr>
            <w:tcW w:w="358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4E6D87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476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CCB107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>Publicación en la página web de la AEVIVIENDA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.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B04358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144CBA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05989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0787B4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EDE14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E929C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58DB6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B4A8338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98B7D0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D07071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767CA3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984E08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F67A6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3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C3624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499DAD29" w14:textId="77777777" w:rsidR="00391311" w:rsidRPr="00E169D4" w:rsidRDefault="00391311" w:rsidP="00CD0FF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24495" w:rsidRPr="00E169D4" w14:paraId="3074B466" w14:textId="77777777" w:rsidTr="00A24495">
        <w:trPr>
          <w:trHeight w:val="53"/>
          <w:jc w:val="center"/>
        </w:trPr>
        <w:tc>
          <w:tcPr>
            <w:tcW w:w="3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6BEE71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CA711A3" w14:textId="77777777" w:rsidR="00A24495" w:rsidRPr="00E169D4" w:rsidRDefault="00A24495" w:rsidP="00A244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5C509E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8D6BED" w14:textId="04FE7C6C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0460E3"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25B95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304E5A" w14:textId="1F04CA9D" w:rsidR="00A24495" w:rsidRPr="00E169D4" w:rsidRDefault="000460E3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3AA9D6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925A18" w14:textId="7420045C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</w:t>
            </w:r>
            <w:r w:rsidR="000460E3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974560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4D5B0C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AE023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654D19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4B7C45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EB21C7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BD0C4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04EA9C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 – DEPARTAMENTAL ORURO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A942CF" w14:textId="77777777" w:rsidR="00A24495" w:rsidRPr="00E169D4" w:rsidRDefault="00A24495" w:rsidP="00A2449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24495" w:rsidRPr="00E169D4" w14:paraId="3799DF4F" w14:textId="77777777" w:rsidTr="00A24495">
        <w:trPr>
          <w:jc w:val="center"/>
        </w:trPr>
        <w:tc>
          <w:tcPr>
            <w:tcW w:w="3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39858C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1C51331" w14:textId="77777777" w:rsidR="00A24495" w:rsidRPr="00E169D4" w:rsidRDefault="00A24495" w:rsidP="00A244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7E15A5" w14:textId="77777777" w:rsidR="00A24495" w:rsidRPr="00E169D4" w:rsidRDefault="00A24495" w:rsidP="00A244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11226D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26E03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34EB1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EC1D5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AEC0A7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189F5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7B633D4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3EF0BDA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6A11B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F6CC3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C5A85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A96674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CC2438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96350A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7D790E" w14:textId="77777777" w:rsidR="00A24495" w:rsidRPr="00E169D4" w:rsidRDefault="00A24495" w:rsidP="00A2449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24495" w:rsidRPr="00E169D4" w14:paraId="1D476575" w14:textId="77777777" w:rsidTr="00A24495">
        <w:trPr>
          <w:trHeight w:val="132"/>
          <w:jc w:val="center"/>
        </w:trPr>
        <w:tc>
          <w:tcPr>
            <w:tcW w:w="3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18AFA5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170D88" w14:textId="77777777" w:rsidR="00A24495" w:rsidRPr="007B28E0" w:rsidRDefault="00A24495" w:rsidP="00A244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26EE3E8" w14:textId="77777777" w:rsidR="00A24495" w:rsidRPr="007B28E0" w:rsidRDefault="00A24495" w:rsidP="00A244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2A42C1" w14:textId="77777777" w:rsidR="00A24495" w:rsidRPr="007B28E0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FA92D" w14:textId="77777777" w:rsidR="00A24495" w:rsidRPr="007B28E0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9ECA1" w14:textId="77777777" w:rsidR="00A24495" w:rsidRPr="007B28E0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7A8B1" w14:textId="77777777" w:rsidR="00A24495" w:rsidRPr="007B28E0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F5DBA" w14:textId="77777777" w:rsidR="00A24495" w:rsidRPr="007B28E0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B70BA" w14:textId="77777777" w:rsidR="00A24495" w:rsidRPr="007B28E0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906656" w14:textId="77777777" w:rsidR="00A24495" w:rsidRPr="007B28E0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FB2D81E" w14:textId="77777777" w:rsidR="00A24495" w:rsidRPr="007B28E0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9DFCD" w14:textId="77777777" w:rsidR="00A24495" w:rsidRPr="007B28E0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B7A56" w14:textId="77777777" w:rsidR="00A24495" w:rsidRPr="007B28E0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11E4B" w14:textId="77777777" w:rsidR="00A24495" w:rsidRPr="007B28E0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73F00D" w14:textId="77777777" w:rsidR="00A24495" w:rsidRPr="007B28E0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CCDD2C" w14:textId="77777777" w:rsidR="00A24495" w:rsidRPr="007B28E0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4D882D" w14:textId="77777777" w:rsidR="00A24495" w:rsidRPr="007B28E0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C6DD9BF" w14:textId="77777777" w:rsidR="00A24495" w:rsidRPr="00E169D4" w:rsidRDefault="00A24495" w:rsidP="00A2449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24495" w:rsidRPr="00E169D4" w14:paraId="3E747097" w14:textId="77777777" w:rsidTr="00A24495">
        <w:trPr>
          <w:trHeight w:val="77"/>
          <w:jc w:val="center"/>
        </w:trPr>
        <w:tc>
          <w:tcPr>
            <w:tcW w:w="3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0BF0BA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01EE465" w14:textId="77777777" w:rsidR="00A24495" w:rsidRPr="00E169D4" w:rsidRDefault="00A24495" w:rsidP="00A244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C9B7B" w14:textId="77777777" w:rsidR="00A24495" w:rsidRPr="00E169D4" w:rsidRDefault="00A24495" w:rsidP="00A244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559EA5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3E373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29A5DE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D0F7D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80014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87FF05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4F311D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1C1E9E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F819E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C6BBA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DBCE5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34A6FD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F6ECE3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A840E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DD8BA6B" w14:textId="77777777" w:rsidR="00A24495" w:rsidRPr="00E169D4" w:rsidRDefault="00A24495" w:rsidP="00A2449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24495" w:rsidRPr="00E169D4" w14:paraId="5C2F77DC" w14:textId="77777777" w:rsidTr="00A24495">
        <w:trPr>
          <w:trHeight w:val="190"/>
          <w:jc w:val="center"/>
        </w:trPr>
        <w:tc>
          <w:tcPr>
            <w:tcW w:w="3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1022E8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17CDC9" w14:textId="77777777" w:rsidR="00A24495" w:rsidRPr="00E169D4" w:rsidRDefault="00A24495" w:rsidP="00A244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3E7802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E8BFE" w14:textId="32563BC6" w:rsidR="00A24495" w:rsidRPr="00E169D4" w:rsidRDefault="00A24495" w:rsidP="00A244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D49A5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1F0587" w14:textId="7A1763D8" w:rsidR="00A24495" w:rsidRPr="00E169D4" w:rsidRDefault="00A24495" w:rsidP="00A244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23C391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125C01" w14:textId="326B8BDB" w:rsidR="00A24495" w:rsidRPr="00E169D4" w:rsidRDefault="00A24495" w:rsidP="00A244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607366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F37CC25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9F9B35" w14:textId="71137485" w:rsidR="00A24495" w:rsidRPr="00E169D4" w:rsidRDefault="00A24495" w:rsidP="00A244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20C27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93471" w14:textId="08EB1A5D" w:rsidR="00A24495" w:rsidRPr="00E169D4" w:rsidRDefault="00A24495" w:rsidP="00A244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0DD20E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40385C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BEC9A9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0B4B20A1" w14:textId="77777777" w:rsidR="00A24495" w:rsidRPr="00E169D4" w:rsidRDefault="00A24495" w:rsidP="00A2449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24495" w:rsidRPr="00E169D4" w14:paraId="66A0FFE4" w14:textId="77777777" w:rsidTr="00A24495">
        <w:trPr>
          <w:trHeight w:val="190"/>
          <w:jc w:val="center"/>
        </w:trPr>
        <w:tc>
          <w:tcPr>
            <w:tcW w:w="3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1615AE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4A771E" w14:textId="77777777" w:rsidR="00A24495" w:rsidRPr="00E169D4" w:rsidRDefault="00A24495" w:rsidP="00A244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C8C1F9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0D708A" w14:textId="3FDCD4B6" w:rsidR="00A24495" w:rsidRDefault="000460E3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  <w:p w14:paraId="21A33FFE" w14:textId="77777777" w:rsidR="00A24495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0EDAAF4B" w14:textId="77777777" w:rsidR="00A24495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68396AD" w14:textId="77777777" w:rsidR="00A24495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1386129" w14:textId="77777777" w:rsidR="00A24495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AF4348A" w14:textId="77777777" w:rsidR="00A24495" w:rsidRDefault="00A24495" w:rsidP="00A2449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6851334" w14:textId="4434CDB9" w:rsidR="00A24495" w:rsidRPr="00E169D4" w:rsidRDefault="000460E3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3E855C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F332CF" w14:textId="54CD6BAE" w:rsidR="00A24495" w:rsidRDefault="000460E3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  <w:p w14:paraId="1EF0F3C3" w14:textId="77777777" w:rsidR="00A24495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CC43B09" w14:textId="77777777" w:rsidR="00A24495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F198EC7" w14:textId="77777777" w:rsidR="00A24495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02873F37" w14:textId="77777777" w:rsidR="00A24495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990C912" w14:textId="77777777" w:rsidR="00A24495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27BEE47" w14:textId="73DD494F" w:rsidR="00A24495" w:rsidRPr="00E169D4" w:rsidRDefault="000460E3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712038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8EA35D" w14:textId="52D0F313" w:rsidR="00A24495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</w:t>
            </w:r>
            <w:r w:rsidR="000460E3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  <w:p w14:paraId="551DF190" w14:textId="77777777" w:rsidR="00A24495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8C905CA" w14:textId="77777777" w:rsidR="00A24495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2F0067A" w14:textId="77777777" w:rsidR="00A24495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D3545F8" w14:textId="77777777" w:rsidR="00A24495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FCA1827" w14:textId="77777777" w:rsidR="00A24495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FFB9140" w14:textId="6173EFE8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</w:t>
            </w:r>
            <w:r w:rsidR="000460E3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0020DE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CF9853D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48D4FD" w14:textId="69755467" w:rsidR="00A24495" w:rsidRDefault="000460E3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  <w:p w14:paraId="3D1FBBB0" w14:textId="77777777" w:rsidR="00A24495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0570173F" w14:textId="77777777" w:rsidR="00A24495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8388A3A" w14:textId="77777777" w:rsidR="00A24495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C1BB1B4" w14:textId="77777777" w:rsidR="00A24495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D7D3009" w14:textId="77777777" w:rsidR="00A24495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8BAD8C3" w14:textId="256FF3FE" w:rsidR="00A24495" w:rsidRPr="00E169D4" w:rsidRDefault="000460E3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1A8D60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E3C32F" w14:textId="77777777" w:rsidR="00A24495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  <w:p w14:paraId="03C3E906" w14:textId="77777777" w:rsidR="00A24495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0DCF43E7" w14:textId="77777777" w:rsidR="00A24495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36CBBA6" w14:textId="77777777" w:rsidR="00A24495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D67BB20" w14:textId="77777777" w:rsidR="00A24495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F82A313" w14:textId="77777777" w:rsidR="00A24495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D63FACD" w14:textId="01B6F1B0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996CDA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F1D3FE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5E8739" w14:textId="77777777" w:rsidR="00A24495" w:rsidRPr="00C6790B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val="es-BO"/>
              </w:rPr>
            </w:pPr>
            <w:r w:rsidRPr="00C6790B">
              <w:rPr>
                <w:rFonts w:ascii="Arial" w:hAnsi="Arial" w:cs="Arial"/>
                <w:b/>
                <w:bCs/>
                <w:i/>
                <w:sz w:val="14"/>
                <w:szCs w:val="14"/>
                <w:lang w:val="es-BO"/>
              </w:rPr>
              <w:t>PRESENTACION:</w:t>
            </w:r>
          </w:p>
          <w:p w14:paraId="70766846" w14:textId="77777777" w:rsidR="00A24495" w:rsidRPr="00A02B48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02B48">
              <w:rPr>
                <w:rFonts w:ascii="Arial" w:hAnsi="Arial" w:cs="Arial"/>
                <w:sz w:val="14"/>
                <w:szCs w:val="14"/>
                <w:lang w:val="es-BO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  <w:lang w:val="es-BO"/>
              </w:rPr>
              <w:t>Agosto</w:t>
            </w:r>
            <w:proofErr w:type="gramEnd"/>
            <w:r w:rsidRPr="00A02B48">
              <w:rPr>
                <w:rFonts w:ascii="Arial" w:hAnsi="Arial" w:cs="Arial"/>
                <w:sz w:val="14"/>
                <w:szCs w:val="14"/>
                <w:lang w:val="es-BO"/>
              </w:rPr>
              <w:t xml:space="preserve"> </w:t>
            </w:r>
          </w:p>
          <w:p w14:paraId="098B4C14" w14:textId="77777777" w:rsidR="00A24495" w:rsidRPr="00C6790B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BO"/>
              </w:rPr>
            </w:pPr>
            <w:r w:rsidRPr="00C6790B">
              <w:rPr>
                <w:rFonts w:ascii="Arial" w:hAnsi="Arial" w:cs="Arial"/>
                <w:b/>
                <w:bCs/>
                <w:sz w:val="14"/>
                <w:szCs w:val="14"/>
                <w:lang w:val="es-BO"/>
              </w:rPr>
              <w:t>APERTURA:</w:t>
            </w:r>
          </w:p>
          <w:p w14:paraId="3FF25E7A" w14:textId="77777777" w:rsidR="00A24495" w:rsidRPr="00A02B48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02B48">
              <w:rPr>
                <w:rFonts w:ascii="Arial" w:hAnsi="Arial" w:cs="Arial"/>
                <w:sz w:val="14"/>
                <w:szCs w:val="14"/>
                <w:lang w:val="es-BO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  <w:lang w:val="es-BO"/>
              </w:rPr>
              <w:t>Agosto</w:t>
            </w:r>
            <w:proofErr w:type="gramEnd"/>
            <w:r>
              <w:rPr>
                <w:rFonts w:ascii="Arial" w:hAnsi="Arial" w:cs="Arial"/>
                <w:sz w:val="14"/>
                <w:szCs w:val="14"/>
                <w:lang w:val="es-BO"/>
              </w:rPr>
              <w:t xml:space="preserve"> y por medio del siguiente enlace:</w:t>
            </w:r>
          </w:p>
          <w:p w14:paraId="501F4589" w14:textId="1423451C" w:rsidR="00A24495" w:rsidRPr="00A62636" w:rsidRDefault="00A62636" w:rsidP="00A24495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hyperlink r:id="rId8" w:history="1">
              <w:r w:rsidRPr="00A62636">
                <w:rPr>
                  <w:rStyle w:val="Hipervnculo"/>
                  <w:sz w:val="16"/>
                  <w:szCs w:val="16"/>
                  <w:lang w:val="es-BO"/>
                </w:rPr>
                <w:t>https://meet.google.com/tri-ggud-gah</w:t>
              </w:r>
            </w:hyperlink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BB8317" w14:textId="77777777" w:rsidR="00A24495" w:rsidRPr="00E169D4" w:rsidRDefault="00A24495" w:rsidP="00A2449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24495" w:rsidRPr="00E169D4" w14:paraId="1C812517" w14:textId="77777777" w:rsidTr="00A24495">
        <w:trPr>
          <w:jc w:val="center"/>
        </w:trPr>
        <w:tc>
          <w:tcPr>
            <w:tcW w:w="3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85B54E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9894542" w14:textId="77777777" w:rsidR="00A24495" w:rsidRPr="00E169D4" w:rsidRDefault="00A24495" w:rsidP="00A244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232B93D" w14:textId="77777777" w:rsidR="00A24495" w:rsidRPr="00E169D4" w:rsidRDefault="00A24495" w:rsidP="00A244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F91ED8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11B75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275348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2F40E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49A384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2BE0B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4118396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EF1F84C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F372D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84A2B2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26F7D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5BECBF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96292A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5F890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D0D9104" w14:textId="77777777" w:rsidR="00A24495" w:rsidRPr="00E169D4" w:rsidRDefault="00A24495" w:rsidP="00A2449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24495" w:rsidRPr="00E169D4" w14:paraId="3098AD2E" w14:textId="77777777" w:rsidTr="00A24495">
        <w:trPr>
          <w:trHeight w:val="190"/>
          <w:jc w:val="center"/>
        </w:trPr>
        <w:tc>
          <w:tcPr>
            <w:tcW w:w="3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78A6A5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DBFC4" w14:textId="77777777" w:rsidR="00A24495" w:rsidRPr="00E169D4" w:rsidRDefault="00A24495" w:rsidP="00A244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2820B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D3B08B" w14:textId="7CF01155" w:rsidR="00A24495" w:rsidRPr="00E169D4" w:rsidRDefault="00A24495" w:rsidP="00A244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28A874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32975" w14:textId="4ACC8A94" w:rsidR="00A24495" w:rsidRPr="00E169D4" w:rsidRDefault="00A24495" w:rsidP="00A244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EA33A2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CBCEA8" w14:textId="5C5F111C" w:rsidR="00A24495" w:rsidRPr="00E169D4" w:rsidRDefault="00A24495" w:rsidP="00A244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C3BFCD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A1DADD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561D64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B23549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B2EE96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77CBC1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D08E18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E80688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24F8B1D" w14:textId="77777777" w:rsidR="00A24495" w:rsidRPr="00E169D4" w:rsidRDefault="00A24495" w:rsidP="00A2449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24495" w:rsidRPr="00E169D4" w14:paraId="7550A09F" w14:textId="77777777" w:rsidTr="00A24495">
        <w:trPr>
          <w:trHeight w:val="190"/>
          <w:jc w:val="center"/>
        </w:trPr>
        <w:tc>
          <w:tcPr>
            <w:tcW w:w="3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C3888C9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E4875F" w14:textId="77777777" w:rsidR="00A24495" w:rsidRPr="00E169D4" w:rsidRDefault="00A24495" w:rsidP="00A244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A2733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2E8148" w14:textId="6E4C84BD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0460E3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227203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7CA22D" w14:textId="60D0683D" w:rsidR="00A24495" w:rsidRPr="00E169D4" w:rsidRDefault="000460E3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665DF5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2F5008" w14:textId="32C24AA6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</w:t>
            </w:r>
            <w:r w:rsidR="000460E3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1DF615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765FCA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5B242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45AB5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8853B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0BFA1B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6B734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EEDC1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963D0DE" w14:textId="77777777" w:rsidR="00A24495" w:rsidRPr="00E169D4" w:rsidRDefault="00A24495" w:rsidP="00A2449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24495" w:rsidRPr="00E169D4" w14:paraId="5031B075" w14:textId="77777777" w:rsidTr="00A24495">
        <w:trPr>
          <w:trHeight w:val="53"/>
          <w:jc w:val="center"/>
        </w:trPr>
        <w:tc>
          <w:tcPr>
            <w:tcW w:w="3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2EFB02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2605051" w14:textId="77777777" w:rsidR="00A24495" w:rsidRPr="00E169D4" w:rsidRDefault="00A24495" w:rsidP="00A244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3F63666" w14:textId="77777777" w:rsidR="00A24495" w:rsidRPr="00E169D4" w:rsidRDefault="00A24495" w:rsidP="00A244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91D460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D4150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F7D1F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FC6AF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B5F8CB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16800D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23B59C1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9EEEB4D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5A691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3C7FE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6C2168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A6D39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4CE067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987D8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ED1455" w14:textId="77777777" w:rsidR="00A24495" w:rsidRPr="00E169D4" w:rsidRDefault="00A24495" w:rsidP="00A2449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24495" w:rsidRPr="00E169D4" w14:paraId="4C28BF68" w14:textId="77777777" w:rsidTr="00A24495">
        <w:trPr>
          <w:trHeight w:val="74"/>
          <w:jc w:val="center"/>
        </w:trPr>
        <w:tc>
          <w:tcPr>
            <w:tcW w:w="3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4B5F75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99D502" w14:textId="77777777" w:rsidR="00A24495" w:rsidRPr="00E169D4" w:rsidRDefault="00A24495" w:rsidP="00A244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8D8ED5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AD6ACF" w14:textId="66ACE0E2" w:rsidR="00A24495" w:rsidRPr="00E169D4" w:rsidRDefault="00A24495" w:rsidP="00A244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72A32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4A6CFA" w14:textId="4B27166F" w:rsidR="00A24495" w:rsidRPr="00E169D4" w:rsidRDefault="00A24495" w:rsidP="00A244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36343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43D886" w14:textId="1F4CEA55" w:rsidR="00A24495" w:rsidRPr="00E169D4" w:rsidRDefault="00A24495" w:rsidP="00A244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D639F8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7AEAE0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15456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D5397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C9481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BA1218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551F06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41023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3BB201" w14:textId="77777777" w:rsidR="00A24495" w:rsidRPr="00E169D4" w:rsidRDefault="00A24495" w:rsidP="00A24495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A24495" w:rsidRPr="00E169D4" w14:paraId="3D187D4F" w14:textId="77777777" w:rsidTr="00A24495">
        <w:trPr>
          <w:trHeight w:val="190"/>
          <w:jc w:val="center"/>
        </w:trPr>
        <w:tc>
          <w:tcPr>
            <w:tcW w:w="3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43E56D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C56EFA" w14:textId="77777777" w:rsidR="00A24495" w:rsidRPr="00E169D4" w:rsidRDefault="00A24495" w:rsidP="00A244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3F2145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C339A" w14:textId="7FE16AA4" w:rsidR="00A24495" w:rsidRPr="00E169D4" w:rsidRDefault="000460E3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846520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84FB8" w14:textId="0529E7A3" w:rsidR="00A24495" w:rsidRPr="00E169D4" w:rsidRDefault="000460E3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87308B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E1125" w14:textId="5378D895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</w:t>
            </w:r>
            <w:r w:rsidR="000460E3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C4B1AD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E10FA4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1DF98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8B9BF8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B3316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13C375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3E5212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F4BF6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720AE4" w14:textId="77777777" w:rsidR="00A24495" w:rsidRPr="00E169D4" w:rsidRDefault="00A24495" w:rsidP="00A2449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24495" w:rsidRPr="00E169D4" w14:paraId="23799165" w14:textId="77777777" w:rsidTr="00A24495">
        <w:trPr>
          <w:jc w:val="center"/>
        </w:trPr>
        <w:tc>
          <w:tcPr>
            <w:tcW w:w="3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8C072E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9FC547D" w14:textId="77777777" w:rsidR="00A24495" w:rsidRPr="00E169D4" w:rsidRDefault="00A24495" w:rsidP="00A244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0422517" w14:textId="77777777" w:rsidR="00A24495" w:rsidRPr="00E169D4" w:rsidRDefault="00A24495" w:rsidP="00A244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95A97D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3FADA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0B39E4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B8983F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5A07A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A17E7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8D3B982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D8079BA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ADC0A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8550F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3E9BA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7A7724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394936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A921B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483E875" w14:textId="77777777" w:rsidR="00A24495" w:rsidRPr="00E169D4" w:rsidRDefault="00A24495" w:rsidP="00A2449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24495" w:rsidRPr="00E169D4" w14:paraId="26BF2C50" w14:textId="77777777" w:rsidTr="00A24495">
        <w:trPr>
          <w:trHeight w:val="190"/>
          <w:jc w:val="center"/>
        </w:trPr>
        <w:tc>
          <w:tcPr>
            <w:tcW w:w="3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CB8EB6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2E8660" w14:textId="77777777" w:rsidR="00A24495" w:rsidRPr="00E169D4" w:rsidRDefault="00A24495" w:rsidP="00A244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5FBCC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F9A2AB" w14:textId="5D6FF5B9" w:rsidR="00A24495" w:rsidRPr="00E169D4" w:rsidRDefault="00A24495" w:rsidP="00A244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240A2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D63769" w14:textId="51829E35" w:rsidR="00A24495" w:rsidRPr="00E169D4" w:rsidRDefault="00A24495" w:rsidP="00A244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85F3B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A4698" w14:textId="594A4800" w:rsidR="00A24495" w:rsidRPr="00E169D4" w:rsidRDefault="00A24495" w:rsidP="00A244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42EC97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07B3F9D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42CF2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7D219F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7FA534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F1B0EE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1D69AA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B5202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7935F9DB" w14:textId="77777777" w:rsidR="00A24495" w:rsidRPr="00E169D4" w:rsidRDefault="00A24495" w:rsidP="00A2449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24495" w:rsidRPr="00E169D4" w14:paraId="6769FDE4" w14:textId="77777777" w:rsidTr="00A24495">
        <w:trPr>
          <w:trHeight w:val="173"/>
          <w:jc w:val="center"/>
        </w:trPr>
        <w:tc>
          <w:tcPr>
            <w:tcW w:w="35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13C651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4ABCF52" w14:textId="77777777" w:rsidR="00A24495" w:rsidRPr="00E169D4" w:rsidRDefault="00A24495" w:rsidP="00A244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319D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A5300D" w14:textId="555DFC7D" w:rsidR="00A24495" w:rsidRPr="00E169D4" w:rsidRDefault="000460E3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1184D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7DF094" w14:textId="17305BA3" w:rsidR="00A24495" w:rsidRPr="00E169D4" w:rsidRDefault="000460E3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336DC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DC4846" w14:textId="46BE5428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</w:t>
            </w:r>
            <w:r w:rsidR="000460E3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CD81AA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3F44799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6BA7B3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0D6641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B189890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9A1BB0F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91F3E9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646F3BB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B012EB7" w14:textId="77777777" w:rsidR="00A24495" w:rsidRPr="00E169D4" w:rsidRDefault="00A24495" w:rsidP="00A2449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24495" w:rsidRPr="00E169D4" w14:paraId="0133298C" w14:textId="77777777" w:rsidTr="00A24495">
        <w:trPr>
          <w:trHeight w:val="53"/>
          <w:jc w:val="center"/>
        </w:trPr>
        <w:tc>
          <w:tcPr>
            <w:tcW w:w="3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3E04BE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48E2F6" w14:textId="77777777" w:rsidR="00A24495" w:rsidRPr="00E169D4" w:rsidRDefault="00A24495" w:rsidP="00A244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37CD76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1F665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641F5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D0F7F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85D84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87DC1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BCFEB2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0783EB9A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22CDD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003C8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E0644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934D25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037A9B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35105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BC7F5F2" w14:textId="77777777" w:rsidR="00A24495" w:rsidRPr="00E169D4" w:rsidRDefault="00A24495" w:rsidP="00A2449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24495" w:rsidRPr="00E169D4" w14:paraId="08E2A544" w14:textId="77777777" w:rsidTr="00A24495">
        <w:trPr>
          <w:jc w:val="center"/>
        </w:trPr>
        <w:tc>
          <w:tcPr>
            <w:tcW w:w="3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CD912A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346BFAA" w14:textId="77777777" w:rsidR="00A24495" w:rsidRPr="00E169D4" w:rsidRDefault="00A24495" w:rsidP="00A244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C33C613" w14:textId="77777777" w:rsidR="00A24495" w:rsidRPr="00E169D4" w:rsidRDefault="00A24495" w:rsidP="00A244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427283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2FDA7D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DD183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B8234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EE924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30BC7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BA7BB51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CC9ED16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95CF4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FCF10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76B28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A6CF45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6A8015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05C68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2A5ACCA" w14:textId="77777777" w:rsidR="00A24495" w:rsidRPr="00E169D4" w:rsidRDefault="00A24495" w:rsidP="00A2449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24495" w:rsidRPr="00E169D4" w14:paraId="606B82CC" w14:textId="77777777" w:rsidTr="00A24495">
        <w:trPr>
          <w:trHeight w:val="190"/>
          <w:jc w:val="center"/>
        </w:trPr>
        <w:tc>
          <w:tcPr>
            <w:tcW w:w="3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9EADA0C" w14:textId="77777777" w:rsidR="00A24495" w:rsidRPr="00E169D4" w:rsidRDefault="00A24495" w:rsidP="00A24495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BBEEFA" w14:textId="77777777" w:rsidR="00A24495" w:rsidRPr="00E169D4" w:rsidRDefault="00A24495" w:rsidP="00A244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BC6F5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9C928C" w14:textId="7E20C837" w:rsidR="00A24495" w:rsidRPr="00E169D4" w:rsidRDefault="00A24495" w:rsidP="00A244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AEF421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D865B7" w14:textId="0AD1FCEE" w:rsidR="00A24495" w:rsidRPr="00E169D4" w:rsidRDefault="00A24495" w:rsidP="00A244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C2DB26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E0717" w14:textId="34AF0006" w:rsidR="00A24495" w:rsidRPr="00E169D4" w:rsidRDefault="00A24495" w:rsidP="00A244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42BF5F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3B453F6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05E3E7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04DF19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EF952D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3ACA0B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65FB03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B7509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0A5B708" w14:textId="77777777" w:rsidR="00A24495" w:rsidRPr="00E169D4" w:rsidRDefault="00A24495" w:rsidP="00A2449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24495" w:rsidRPr="00E169D4" w14:paraId="7F59D8E8" w14:textId="77777777" w:rsidTr="00A24495">
        <w:trPr>
          <w:trHeight w:val="190"/>
          <w:jc w:val="center"/>
        </w:trPr>
        <w:tc>
          <w:tcPr>
            <w:tcW w:w="3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85C499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1D3D80F" w14:textId="77777777" w:rsidR="00A24495" w:rsidRPr="00E169D4" w:rsidRDefault="00A24495" w:rsidP="00A244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146CF3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A47448" w14:textId="2C578983" w:rsidR="00A24495" w:rsidRPr="00E169D4" w:rsidRDefault="000460E3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0DBC02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F267FF" w14:textId="4F440059" w:rsidR="00A24495" w:rsidRPr="00E169D4" w:rsidRDefault="000460E3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8CA895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2C3B36" w14:textId="46C77D68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</w:t>
            </w:r>
            <w:r w:rsidR="000460E3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E873B6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2ABF8F0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9F7B6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0E9DF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8C0F0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CEA87B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2242BC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70E26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F969833" w14:textId="77777777" w:rsidR="00A24495" w:rsidRPr="00E169D4" w:rsidRDefault="00A24495" w:rsidP="00A2449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24495" w:rsidRPr="00E169D4" w14:paraId="0A08AEC0" w14:textId="77777777" w:rsidTr="00A24495">
        <w:trPr>
          <w:jc w:val="center"/>
        </w:trPr>
        <w:tc>
          <w:tcPr>
            <w:tcW w:w="3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E32A34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9D6D25A" w14:textId="77777777" w:rsidR="00A24495" w:rsidRPr="00E169D4" w:rsidRDefault="00A24495" w:rsidP="00A244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5088C9" w14:textId="77777777" w:rsidR="00A24495" w:rsidRPr="00E169D4" w:rsidRDefault="00A24495" w:rsidP="00A244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9C4270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D9E19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71600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33CD93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2567E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D14AA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A2E7F05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4CBC4AD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44DCDD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9F715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8B094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AF057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72F386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5452F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96BDCF7" w14:textId="77777777" w:rsidR="00A24495" w:rsidRPr="00E169D4" w:rsidRDefault="00A24495" w:rsidP="00A2449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24495" w:rsidRPr="00E169D4" w14:paraId="55C39B14" w14:textId="77777777" w:rsidTr="00A24495">
        <w:trPr>
          <w:trHeight w:val="190"/>
          <w:jc w:val="center"/>
        </w:trPr>
        <w:tc>
          <w:tcPr>
            <w:tcW w:w="3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24A603" w14:textId="77777777" w:rsidR="00A24495" w:rsidRPr="00E169D4" w:rsidRDefault="00A24495" w:rsidP="00A24495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0185A6" w14:textId="77777777" w:rsidR="00A24495" w:rsidRPr="00E169D4" w:rsidRDefault="00A24495" w:rsidP="00A244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112DD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ED6ECB" w14:textId="790585BB" w:rsidR="00A24495" w:rsidRPr="00E169D4" w:rsidRDefault="00A24495" w:rsidP="00A244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038A9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4AA035" w14:textId="60362FFC" w:rsidR="00A24495" w:rsidRPr="00E169D4" w:rsidRDefault="00A24495" w:rsidP="00A244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F0F1FD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803D7E" w14:textId="1E469DE7" w:rsidR="00A24495" w:rsidRPr="00E169D4" w:rsidRDefault="00A24495" w:rsidP="00A244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3E8A8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FC165BA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684B3E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1B459F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4A8BCD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E2034D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A57F6B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61752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F896A65" w14:textId="77777777" w:rsidR="00A24495" w:rsidRPr="00E169D4" w:rsidRDefault="00A24495" w:rsidP="00A2449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24495" w:rsidRPr="00E169D4" w14:paraId="47FA0E63" w14:textId="77777777" w:rsidTr="00A24495">
        <w:trPr>
          <w:trHeight w:val="190"/>
          <w:jc w:val="center"/>
        </w:trPr>
        <w:tc>
          <w:tcPr>
            <w:tcW w:w="3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4C2127CE" w14:textId="77777777" w:rsidR="00A24495" w:rsidRPr="00E169D4" w:rsidRDefault="00A24495" w:rsidP="00A24495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00E600" w14:textId="77777777" w:rsidR="00A24495" w:rsidRPr="00E169D4" w:rsidRDefault="00A24495" w:rsidP="00A24495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845182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37DB50" w14:textId="673D99A7" w:rsidR="00A24495" w:rsidRPr="00E169D4" w:rsidRDefault="000460E3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E58C44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42DE74" w14:textId="3F737D4C" w:rsidR="00A24495" w:rsidRPr="00E169D4" w:rsidRDefault="000460E3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CC222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9082D1" w14:textId="633863B9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</w:t>
            </w:r>
            <w:r w:rsidR="000460E3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F77E7E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BC7746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8878E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5253C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22FB0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CC31F4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A54544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5F238F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5E40754" w14:textId="77777777" w:rsidR="00A24495" w:rsidRPr="00E169D4" w:rsidRDefault="00A24495" w:rsidP="00A2449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24495" w:rsidRPr="00E169D4" w14:paraId="1C90283E" w14:textId="77777777" w:rsidTr="00A24495">
        <w:trPr>
          <w:jc w:val="center"/>
        </w:trPr>
        <w:tc>
          <w:tcPr>
            <w:tcW w:w="358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F06C2F4" w14:textId="77777777" w:rsidR="00A24495" w:rsidRPr="00E169D4" w:rsidRDefault="00A24495" w:rsidP="00A24495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172066D" w14:textId="77777777" w:rsidR="00A24495" w:rsidRPr="00E169D4" w:rsidRDefault="00A24495" w:rsidP="00A24495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E6D39C6" w14:textId="77777777" w:rsidR="00A24495" w:rsidRPr="00E169D4" w:rsidRDefault="00A24495" w:rsidP="00A24495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F4E20EB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351B5DB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0BA6E45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25337F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D354E39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06DEAA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98E044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6E09FF8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65B780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33D6B23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43FC0D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294C80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06892CF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D4CD8A" w14:textId="77777777" w:rsidR="00A24495" w:rsidRPr="00E169D4" w:rsidRDefault="00A24495" w:rsidP="00A244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CDE05C4" w14:textId="77777777" w:rsidR="00A24495" w:rsidRPr="00E169D4" w:rsidRDefault="00A24495" w:rsidP="00A2449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616485B3" w14:textId="77777777" w:rsidR="00391311" w:rsidRPr="00653C8D" w:rsidRDefault="00391311" w:rsidP="00391311">
      <w:pPr>
        <w:rPr>
          <w:rFonts w:ascii="Arial" w:hAnsi="Arial" w:cs="Arial"/>
          <w:color w:val="0000FF"/>
          <w:sz w:val="16"/>
          <w:szCs w:val="16"/>
        </w:rPr>
      </w:pPr>
    </w:p>
    <w:p w14:paraId="686A0030" w14:textId="77777777" w:rsidR="00391311" w:rsidRPr="00653C8D" w:rsidRDefault="00391311" w:rsidP="00391311">
      <w:pPr>
        <w:pStyle w:val="Prrafodelista"/>
        <w:numPr>
          <w:ilvl w:val="0"/>
          <w:numId w:val="2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701E074B" w14:textId="617C9EB6" w:rsidR="007878DD" w:rsidRPr="00391311" w:rsidRDefault="00391311" w:rsidP="00391311">
      <w:pPr>
        <w:pStyle w:val="Prrafodelista"/>
        <w:numPr>
          <w:ilvl w:val="0"/>
          <w:numId w:val="2"/>
        </w:numPr>
        <w:ind w:left="714" w:hanging="357"/>
        <w:jc w:val="both"/>
        <w:rPr>
          <w:sz w:val="16"/>
          <w:szCs w:val="16"/>
        </w:rPr>
      </w:pPr>
      <w:r w:rsidRPr="00391311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continuar.</w:t>
      </w:r>
    </w:p>
    <w:sectPr w:rsidR="007878DD" w:rsidRPr="00391311" w:rsidSect="00FF52C3">
      <w:headerReference w:type="default" r:id="rId9"/>
      <w:pgSz w:w="12240" w:h="15840"/>
      <w:pgMar w:top="2127" w:right="1701" w:bottom="255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F1500" w14:textId="77777777" w:rsidR="004B22DA" w:rsidRDefault="004B22DA" w:rsidP="0002168D">
      <w:r>
        <w:separator/>
      </w:r>
    </w:p>
  </w:endnote>
  <w:endnote w:type="continuationSeparator" w:id="0">
    <w:p w14:paraId="4FB1A559" w14:textId="77777777" w:rsidR="004B22DA" w:rsidRDefault="004B22DA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D89D7" w14:textId="77777777" w:rsidR="004B22DA" w:rsidRDefault="004B22DA" w:rsidP="0002168D">
      <w:r>
        <w:separator/>
      </w:r>
    </w:p>
  </w:footnote>
  <w:footnote w:type="continuationSeparator" w:id="0">
    <w:p w14:paraId="1C07998A" w14:textId="77777777" w:rsidR="004B22DA" w:rsidRDefault="004B22DA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1DAEC" w14:textId="77777777" w:rsidR="0002168D" w:rsidRDefault="0005710F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DD7CD8" wp14:editId="6E0B1B78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2400" cy="10058400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604" cy="10063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598750">
    <w:abstractNumId w:val="1"/>
  </w:num>
  <w:num w:numId="2" w16cid:durableId="2058624956">
    <w:abstractNumId w:val="2"/>
  </w:num>
  <w:num w:numId="3" w16cid:durableId="552624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DD"/>
    <w:rsid w:val="00021677"/>
    <w:rsid w:val="0002168D"/>
    <w:rsid w:val="000460E3"/>
    <w:rsid w:val="0005710F"/>
    <w:rsid w:val="00062C7C"/>
    <w:rsid w:val="0006730B"/>
    <w:rsid w:val="0008302F"/>
    <w:rsid w:val="000E0E54"/>
    <w:rsid w:val="00130A1B"/>
    <w:rsid w:val="00133FC2"/>
    <w:rsid w:val="00164615"/>
    <w:rsid w:val="001856AF"/>
    <w:rsid w:val="002E7C65"/>
    <w:rsid w:val="00391311"/>
    <w:rsid w:val="003E2033"/>
    <w:rsid w:val="003E444D"/>
    <w:rsid w:val="004B09E9"/>
    <w:rsid w:val="004B22DA"/>
    <w:rsid w:val="005000B0"/>
    <w:rsid w:val="00525505"/>
    <w:rsid w:val="005A5895"/>
    <w:rsid w:val="005B464F"/>
    <w:rsid w:val="005D0A83"/>
    <w:rsid w:val="006A74B8"/>
    <w:rsid w:val="00723156"/>
    <w:rsid w:val="00763706"/>
    <w:rsid w:val="007878DD"/>
    <w:rsid w:val="008459EB"/>
    <w:rsid w:val="008767B6"/>
    <w:rsid w:val="00881B9D"/>
    <w:rsid w:val="008936B7"/>
    <w:rsid w:val="008B2096"/>
    <w:rsid w:val="008F0505"/>
    <w:rsid w:val="00912A82"/>
    <w:rsid w:val="00943532"/>
    <w:rsid w:val="00984630"/>
    <w:rsid w:val="009C7C05"/>
    <w:rsid w:val="009D5E46"/>
    <w:rsid w:val="00A24495"/>
    <w:rsid w:val="00A45C49"/>
    <w:rsid w:val="00A4667C"/>
    <w:rsid w:val="00A62636"/>
    <w:rsid w:val="00AC3741"/>
    <w:rsid w:val="00B02C5A"/>
    <w:rsid w:val="00B11536"/>
    <w:rsid w:val="00B473E5"/>
    <w:rsid w:val="00B518A2"/>
    <w:rsid w:val="00C336F1"/>
    <w:rsid w:val="00C7191D"/>
    <w:rsid w:val="00CF1554"/>
    <w:rsid w:val="00D514C5"/>
    <w:rsid w:val="00D6703F"/>
    <w:rsid w:val="00DE7828"/>
    <w:rsid w:val="00E3401A"/>
    <w:rsid w:val="00EB17EE"/>
    <w:rsid w:val="00F16A0E"/>
    <w:rsid w:val="00F51D86"/>
    <w:rsid w:val="00FC69C2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943532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,TITULO,Superíndice,Párrafo de lista2,본문1,PARRAFO,Segundo,BULLET Liste,TIT 2 IND,Capítulo,10_LIST,List Paragraph-Thesis,de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Superíndice Car,Párrafo de lista2 Car,본문1 Car,PARRAFO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8Car">
    <w:name w:val="Título 8 Car"/>
    <w:basedOn w:val="Fuentedeprrafopredeter"/>
    <w:link w:val="Ttulo8"/>
    <w:rsid w:val="00943532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customStyle="1" w:styleId="Ttulo1">
    <w:name w:val="Título1"/>
    <w:basedOn w:val="Normal"/>
    <w:link w:val="TtuloCar"/>
    <w:qFormat/>
    <w:rsid w:val="00943532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</w:rPr>
  </w:style>
  <w:style w:type="character" w:customStyle="1" w:styleId="TtuloCar">
    <w:name w:val="Título Car"/>
    <w:aliases w:val="Puesto Car1"/>
    <w:link w:val="Ttulo1"/>
    <w:rsid w:val="00943532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943532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856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tri-ggud-ga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EE377-6CA2-48EB-A852-8A08D7E89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0</TotalTime>
  <Pages>2</Pages>
  <Words>714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USUARIO</cp:lastModifiedBy>
  <cp:revision>2</cp:revision>
  <cp:lastPrinted>2025-01-24T21:12:00Z</cp:lastPrinted>
  <dcterms:created xsi:type="dcterms:W3CDTF">2025-01-24T21:27:00Z</dcterms:created>
  <dcterms:modified xsi:type="dcterms:W3CDTF">2025-01-24T21:27:00Z</dcterms:modified>
</cp:coreProperties>
</file>