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B0347DC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GESTION 2024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-2025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3"/>
        <w:gridCol w:w="158"/>
        <w:gridCol w:w="1178"/>
        <w:gridCol w:w="416"/>
        <w:gridCol w:w="1017"/>
        <w:gridCol w:w="11"/>
        <w:gridCol w:w="223"/>
        <w:gridCol w:w="34"/>
        <w:gridCol w:w="290"/>
        <w:gridCol w:w="1792"/>
        <w:gridCol w:w="1508"/>
        <w:gridCol w:w="95"/>
        <w:gridCol w:w="204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644830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68A7B00E" w:rsidR="0020208F" w:rsidRPr="0020208F" w:rsidRDefault="00EE0674" w:rsidP="0020208F">
            <w:pPr>
              <w:spacing w:after="0" w:line="240" w:lineRule="auto"/>
              <w:ind w:left="142" w:right="243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NUEVA AUTOCONSTRUCCIÓN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HUARI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644830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8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041A03BF" w:rsidR="0020208F" w:rsidRPr="0020208F" w:rsidRDefault="005124B0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 w:rsidR="00EE0674"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644830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 w:rsidR="00644830" w:rsidRPr="00644830">
              <w:rPr>
                <w:rFonts w:ascii="Verdana" w:hAnsi="Verdana" w:cs="Arial"/>
                <w:b/>
                <w:sz w:val="14"/>
                <w:szCs w:val="14"/>
              </w:rPr>
              <w:t xml:space="preserve">(CUARTA CONVOCATORIA – </w:t>
            </w:r>
            <w:r w:rsidR="00644830">
              <w:rPr>
                <w:rFonts w:ascii="Verdana" w:hAnsi="Verdana" w:cs="Arial"/>
                <w:b/>
                <w:sz w:val="14"/>
                <w:szCs w:val="14"/>
              </w:rPr>
              <w:t>PRIMERA INVITACION -</w:t>
            </w:r>
            <w:r w:rsidR="00644830" w:rsidRPr="00644830">
              <w:rPr>
                <w:rFonts w:ascii="Verdana" w:hAnsi="Verdana" w:cs="Arial"/>
                <w:b/>
                <w:sz w:val="14"/>
                <w:szCs w:val="14"/>
              </w:rPr>
              <w:t>CUARTA PUBLICACI</w:t>
            </w:r>
            <w:r w:rsidR="00644830">
              <w:rPr>
                <w:rFonts w:ascii="Verdana" w:hAnsi="Verdana" w:cs="Arial"/>
                <w:b/>
                <w:sz w:val="14"/>
                <w:szCs w:val="14"/>
              </w:rPr>
              <w:t>Ó</w:t>
            </w:r>
            <w:r w:rsidR="00644830" w:rsidRPr="00644830">
              <w:rPr>
                <w:rFonts w:ascii="Verdana" w:hAnsi="Verdana" w:cs="Arial"/>
                <w:b/>
                <w:sz w:val="14"/>
                <w:szCs w:val="14"/>
              </w:rPr>
              <w:t>N)</w:t>
            </w:r>
          </w:p>
        </w:tc>
        <w:tc>
          <w:tcPr>
            <w:tcW w:w="14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543AD5D8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-2025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22EE7E7" w14:textId="77777777" w:rsidTr="00644830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25AD5010" w:rsidR="0020208F" w:rsidRPr="0020208F" w:rsidRDefault="00EE0674" w:rsidP="002020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7F5C13">
              <w:rPr>
                <w:rFonts w:ascii="Arial" w:hAnsi="Arial" w:cs="Arial"/>
                <w:b/>
                <w:sz w:val="16"/>
                <w:szCs w:val="16"/>
              </w:rPr>
              <w:t xml:space="preserve">Bs. 2.916.468,34 (Dos Millones Novecientos Dieciséis Mil Cuatrocientos Sesenta y Ocho 34/100 </w:t>
            </w:r>
            <w:proofErr w:type="gramStart"/>
            <w:r w:rsidRPr="007F5C13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7F5C13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726FF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337BCAE0" w14:textId="77777777" w:rsidTr="00644830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16372DAF" w:rsidR="0020208F" w:rsidRPr="0020208F" w:rsidRDefault="00EE0674" w:rsidP="002020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7F5C13">
              <w:rPr>
                <w:rFonts w:ascii="Arial" w:hAnsi="Arial" w:cs="Arial"/>
                <w:b/>
                <w:bCs/>
                <w:sz w:val="16"/>
                <w:szCs w:val="16"/>
              </w:rPr>
              <w:t>165 (ciento sesenta y cinco)</w:t>
            </w:r>
            <w:r w:rsidRPr="00726FF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CE79225" w14:textId="77777777" w:rsidTr="00644830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DC29AEE" w14:textId="77777777" w:rsidTr="00644830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19A81E9" w14:textId="77777777" w:rsidTr="00644830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3376238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20208F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20208F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20208F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9"/>
        <w:gridCol w:w="121"/>
        <w:gridCol w:w="120"/>
        <w:gridCol w:w="346"/>
        <w:gridCol w:w="120"/>
        <w:gridCol w:w="374"/>
        <w:gridCol w:w="120"/>
        <w:gridCol w:w="513"/>
        <w:gridCol w:w="123"/>
        <w:gridCol w:w="120"/>
        <w:gridCol w:w="364"/>
        <w:gridCol w:w="148"/>
        <w:gridCol w:w="363"/>
        <w:gridCol w:w="120"/>
        <w:gridCol w:w="120"/>
        <w:gridCol w:w="2834"/>
        <w:gridCol w:w="264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573C234B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0003EA2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7191CF48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0EB851EB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2C7C52F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61DC6AB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2D8DC323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458ADEF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066AFBB9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1B5718CE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037F258C" w:rsidR="0020208F" w:rsidRPr="00096387" w:rsidRDefault="00096387" w:rsidP="00096387">
            <w:pPr>
              <w:jc w:val="center"/>
            </w:pPr>
            <w:hyperlink r:id="rId8" w:history="1">
              <w:r w:rsidRPr="00CC5574">
                <w:rPr>
                  <w:rStyle w:val="Hipervnculo"/>
                </w:rPr>
                <w:t>https://meet.google.com/xyb-fdgf-rmt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5D988A7B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7AF677D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5DE5A298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45E9F97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6239CFB2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1C310DB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42991702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4F7ABAD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5DF1AFDE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4B93880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F7A0B" w14:textId="77777777" w:rsidR="00B35EA6" w:rsidRDefault="00B35EA6">
      <w:pPr>
        <w:spacing w:line="240" w:lineRule="auto"/>
      </w:pPr>
      <w:r>
        <w:separator/>
      </w:r>
    </w:p>
  </w:endnote>
  <w:endnote w:type="continuationSeparator" w:id="0">
    <w:p w14:paraId="7198F8D1" w14:textId="77777777" w:rsidR="00B35EA6" w:rsidRDefault="00B35E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EEADF" w14:textId="77777777" w:rsidR="00B35EA6" w:rsidRDefault="00B35EA6">
      <w:pPr>
        <w:spacing w:after="0"/>
      </w:pPr>
      <w:r>
        <w:separator/>
      </w:r>
    </w:p>
  </w:footnote>
  <w:footnote w:type="continuationSeparator" w:id="0">
    <w:p w14:paraId="72AB78E3" w14:textId="77777777" w:rsidR="00B35EA6" w:rsidRDefault="00B35E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96387"/>
    <w:rsid w:val="00130F0E"/>
    <w:rsid w:val="001B744E"/>
    <w:rsid w:val="001C0710"/>
    <w:rsid w:val="0020208F"/>
    <w:rsid w:val="0026378F"/>
    <w:rsid w:val="002824AD"/>
    <w:rsid w:val="0031140B"/>
    <w:rsid w:val="0031560E"/>
    <w:rsid w:val="004327E6"/>
    <w:rsid w:val="00447E8A"/>
    <w:rsid w:val="004874E7"/>
    <w:rsid w:val="0049152B"/>
    <w:rsid w:val="004B2CBE"/>
    <w:rsid w:val="005124B0"/>
    <w:rsid w:val="00621ED2"/>
    <w:rsid w:val="00644830"/>
    <w:rsid w:val="007821C1"/>
    <w:rsid w:val="007F4EFB"/>
    <w:rsid w:val="009C2C19"/>
    <w:rsid w:val="00A27F73"/>
    <w:rsid w:val="00A3702E"/>
    <w:rsid w:val="00A66FC1"/>
    <w:rsid w:val="00AB58B2"/>
    <w:rsid w:val="00AC6052"/>
    <w:rsid w:val="00B35EA6"/>
    <w:rsid w:val="00B748C0"/>
    <w:rsid w:val="00CB661F"/>
    <w:rsid w:val="00CF113F"/>
    <w:rsid w:val="00D13214"/>
    <w:rsid w:val="00D67D3B"/>
    <w:rsid w:val="00E423F7"/>
    <w:rsid w:val="00E637D8"/>
    <w:rsid w:val="00EE0674"/>
    <w:rsid w:val="00F217AD"/>
    <w:rsid w:val="00F71555"/>
    <w:rsid w:val="00F97894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yb-fdgf-rm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</cp:lastModifiedBy>
  <cp:revision>2</cp:revision>
  <cp:lastPrinted>2025-04-28T18:26:00Z</cp:lastPrinted>
  <dcterms:created xsi:type="dcterms:W3CDTF">2025-04-29T00:40:00Z</dcterms:created>
  <dcterms:modified xsi:type="dcterms:W3CDTF">2025-04-29T00:40:00Z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