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6CCCF" w14:textId="427065ED" w:rsidR="007878DD" w:rsidRPr="00A45C49" w:rsidRDefault="007878DD" w:rsidP="00A45C49">
      <w:pPr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14:paraId="4B8C03A8" w14:textId="77777777" w:rsidR="007878DD" w:rsidRPr="00D60234" w:rsidRDefault="007878DD" w:rsidP="007878DD">
      <w:pPr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5575116E" w14:textId="77777777" w:rsidR="007878DD" w:rsidRDefault="007878DD" w:rsidP="007878DD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425E9989" w14:textId="7296E74A" w:rsidR="00943532" w:rsidRPr="00391311" w:rsidRDefault="007878DD" w:rsidP="00391311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943532">
        <w:rPr>
          <w:rFonts w:ascii="Arial" w:hAnsi="Arial" w:cs="Arial"/>
          <w:b/>
          <w:szCs w:val="26"/>
          <w:lang w:val="it-IT"/>
        </w:rPr>
        <w:t>4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7"/>
        <w:gridCol w:w="135"/>
        <w:gridCol w:w="31"/>
        <w:gridCol w:w="22"/>
        <w:gridCol w:w="181"/>
        <w:gridCol w:w="24"/>
        <w:gridCol w:w="22"/>
        <w:gridCol w:w="142"/>
        <w:gridCol w:w="35"/>
        <w:gridCol w:w="1359"/>
        <w:gridCol w:w="3321"/>
        <w:gridCol w:w="137"/>
      </w:tblGrid>
      <w:tr w:rsidR="00391311" w:rsidRPr="00AD6FF4" w14:paraId="27B909A2" w14:textId="77777777" w:rsidTr="00391311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56918570" w14:textId="77777777" w:rsidR="00391311" w:rsidRPr="00AD6FF4" w:rsidRDefault="00391311" w:rsidP="00CD0FF9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391311" w:rsidRPr="00AD6FF4" w14:paraId="79B3729D" w14:textId="77777777" w:rsidTr="00391311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34D91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721288" w:rsidRPr="00AD6FF4" w14:paraId="01C6C2FA" w14:textId="77777777" w:rsidTr="00C7191D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40E10D" w14:textId="77777777" w:rsidR="00721288" w:rsidRPr="00AD6FF4" w:rsidRDefault="00721288" w:rsidP="0072128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AA61" w14:textId="77777777" w:rsidR="00721288" w:rsidRPr="00AD6FF4" w:rsidRDefault="00721288" w:rsidP="0072128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326A" w14:textId="77777777" w:rsidR="00721288" w:rsidRPr="00AD6FF4" w:rsidRDefault="00721288" w:rsidP="0072128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571EAFF" w14:textId="76F5EC07" w:rsidR="00721288" w:rsidRPr="006516E0" w:rsidRDefault="00721288" w:rsidP="00721288">
            <w:pPr>
              <w:ind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>PROYECTO DE VIVIENDA NUEVA AUTOCONSTRUCCI</w:t>
            </w:r>
            <w:r w:rsidR="00E04CE0"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>O</w:t>
            </w:r>
            <w:r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>N EN EL MUNICIPIO DE CARACOLLO – FASE (XXI) 2024 – ORURO (</w:t>
            </w:r>
            <w:r w:rsidR="007D745D"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 xml:space="preserve">QUINTA </w:t>
            </w:r>
            <w:r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>CONVOCATORIA)</w:t>
            </w:r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50EDFB" w14:textId="77777777" w:rsidR="00721288" w:rsidRPr="00AD6FF4" w:rsidRDefault="00721288" w:rsidP="0072128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2D1D2904" w14:textId="77777777" w:rsidTr="00391311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2AFFC" w14:textId="77777777" w:rsidR="00391311" w:rsidRPr="00AD6FF4" w:rsidRDefault="00391311" w:rsidP="00CD0F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351C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80467E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21288" w:rsidRPr="00AD6FF4" w14:paraId="2766A758" w14:textId="77777777" w:rsidTr="00391311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B3EBE" w14:textId="77777777" w:rsidR="00721288" w:rsidRPr="00AD6FF4" w:rsidRDefault="00721288" w:rsidP="0072128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D304" w14:textId="77777777" w:rsidR="00721288" w:rsidRPr="00AD6FF4" w:rsidRDefault="00721288" w:rsidP="0072128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320C" w14:textId="77777777" w:rsidR="00721288" w:rsidRPr="00AD6FF4" w:rsidRDefault="00721288" w:rsidP="0072128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FAB7EC" w14:textId="00568498" w:rsidR="00721288" w:rsidRPr="00AC3741" w:rsidRDefault="00721288" w:rsidP="00721288">
            <w:pP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1E45E9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AEV-OR-DC031/2024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6EB019" w14:textId="77777777" w:rsidR="00721288" w:rsidRPr="00AD6FF4" w:rsidRDefault="00721288" w:rsidP="0072128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4602EB62" w14:textId="77777777" w:rsidTr="00391311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EA2FA" w14:textId="77777777" w:rsidR="00391311" w:rsidRPr="00AD6FF4" w:rsidRDefault="00391311" w:rsidP="00CD0F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19A7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F7E46C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2C86AB6E" w14:textId="77777777" w:rsidTr="00C7191D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CFADF" w14:textId="77777777" w:rsidR="00391311" w:rsidRPr="0084329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28EA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3BB4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7E1FB0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3061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9295B8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59FD610F" w14:textId="77777777" w:rsidTr="00391311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B70E7" w14:textId="77777777" w:rsidR="00391311" w:rsidRPr="00AD6FF4" w:rsidRDefault="00391311" w:rsidP="00CD0F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34DF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41884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21288" w:rsidRPr="00AD6FF4" w14:paraId="5BD98C0D" w14:textId="77777777" w:rsidTr="00C7191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165DF" w14:textId="77777777" w:rsidR="00721288" w:rsidRPr="00C60BCF" w:rsidRDefault="00721288" w:rsidP="0072128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0BA8" w14:textId="77777777" w:rsidR="00721288" w:rsidRPr="00C60BCF" w:rsidRDefault="00721288" w:rsidP="0072128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F83C" w14:textId="77777777" w:rsidR="00721288" w:rsidRPr="00C60BCF" w:rsidRDefault="00721288" w:rsidP="0072128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1CE539" w14:textId="235CC3AC" w:rsidR="00721288" w:rsidRPr="00495BD0" w:rsidRDefault="00721288" w:rsidP="00721288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E45E9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de Bs. 3.678.314,15 (Tres Millones Seiscientos Setenta y Ocho Mil Trescientos Catorce 15/100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Pr="001E45E9">
              <w:rPr>
                <w:rFonts w:ascii="Arial" w:hAnsi="Arial" w:cs="Arial"/>
                <w:b/>
                <w:sz w:val="16"/>
                <w:szCs w:val="16"/>
              </w:rPr>
              <w:t>olivianos</w:t>
            </w:r>
            <w:proofErr w:type="gramEnd"/>
            <w:r w:rsidRPr="001E45E9">
              <w:rPr>
                <w:rFonts w:ascii="Arial" w:hAnsi="Arial" w:cs="Arial"/>
                <w:b/>
                <w:sz w:val="16"/>
                <w:szCs w:val="16"/>
              </w:rPr>
              <w:t>).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9283DD" w14:textId="77777777" w:rsidR="00721288" w:rsidRPr="00AD6FF4" w:rsidRDefault="00721288" w:rsidP="0072128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09C589B3" w14:textId="77777777" w:rsidTr="00391311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EB599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9977B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652EEA" w14:textId="77777777" w:rsidR="00391311" w:rsidRPr="00A1481F" w:rsidRDefault="00391311" w:rsidP="00CD0FF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721288" w:rsidRPr="00AD6FF4" w14:paraId="1F811DC9" w14:textId="77777777" w:rsidTr="00C7191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03E76" w14:textId="77777777" w:rsidR="00721288" w:rsidRPr="00AD6FF4" w:rsidRDefault="00721288" w:rsidP="0072128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3C0B" w14:textId="77777777" w:rsidR="00721288" w:rsidRPr="00AD6FF4" w:rsidRDefault="00721288" w:rsidP="0072128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192F" w14:textId="77777777" w:rsidR="00721288" w:rsidRPr="00AD6FF4" w:rsidRDefault="00721288" w:rsidP="0072128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DFF9D6" w14:textId="2D13A793" w:rsidR="00721288" w:rsidRPr="00495BD0" w:rsidRDefault="00721288" w:rsidP="0072128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1E45E9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1E45E9">
              <w:rPr>
                <w:rFonts w:ascii="Arial" w:hAnsi="Arial" w:cs="Arial"/>
                <w:b/>
                <w:sz w:val="16"/>
                <w:szCs w:val="16"/>
              </w:rPr>
              <w:t>180 (ciento ochenta)</w:t>
            </w:r>
            <w:r w:rsidRPr="001E45E9">
              <w:rPr>
                <w:rFonts w:ascii="Arial" w:hAnsi="Arial" w:cs="Arial"/>
                <w:sz w:val="16"/>
                <w:szCs w:val="16"/>
              </w:rPr>
              <w:t xml:space="preserve"> días calendario a partir de la fecha de la Orden de Proceder emitida por el Inspector del Proyecto. Considerando lo establecido en el </w:t>
            </w:r>
            <w:r w:rsidRPr="001E45E9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1E45E9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1E45E9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8077D0" w14:textId="77777777" w:rsidR="00721288" w:rsidRPr="00AD6FF4" w:rsidRDefault="00721288" w:rsidP="0072128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4BDEA750" w14:textId="77777777" w:rsidTr="00391311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07CD7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20F43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3037EF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4AAC16A9" w14:textId="77777777" w:rsidTr="00391311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57996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3AF2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2C62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D3769B" w14:textId="77777777" w:rsidR="00391311" w:rsidRPr="00AD6FF4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EB55" w14:textId="77777777" w:rsidR="00391311" w:rsidRPr="00C60BCF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5D93F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171A54A1" w14:textId="77777777" w:rsidTr="00391311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E23E4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BB25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41B4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83FE6" w14:textId="77777777" w:rsidR="00391311" w:rsidRPr="00AD6FF4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184C84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C6ECB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351EA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69918297" w14:textId="77777777" w:rsidTr="00391311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D5710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F1F5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021E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CA28FE" w14:textId="77777777" w:rsidR="00391311" w:rsidRPr="00AD6FF4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67EC" w14:textId="5042CC8E" w:rsidR="00391311" w:rsidRPr="00C60BCF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>Convocatoria Pública Nacional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06A5CC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134D83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4F6B9F3E" w14:textId="77777777" w:rsidTr="00391311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BB932" w14:textId="77777777" w:rsidR="00391311" w:rsidRPr="00AD6FF4" w:rsidRDefault="00391311" w:rsidP="00CD0F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C5A94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BA813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36AE6740" w14:textId="77777777" w:rsidTr="00391311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8EC28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A42E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570C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9B3522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4805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A1CC84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FE8F3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89C00" w14:textId="77777777" w:rsidR="00391311" w:rsidRPr="00AD6FF4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59127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574637EB" w14:textId="77777777" w:rsidTr="00391311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BD32C" w14:textId="77777777" w:rsidR="00391311" w:rsidRPr="00AD6FF4" w:rsidRDefault="00391311" w:rsidP="00CD0F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1F6B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3F1CF1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45FDAA3D" w14:textId="77777777" w:rsidTr="00391311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C21A4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604E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4E01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C742A6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9C52" w14:textId="77777777" w:rsidR="00391311" w:rsidRPr="00C60BCF" w:rsidRDefault="00391311" w:rsidP="00CD0FF9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391311" w:rsidRPr="00AD6FF4" w14:paraId="7B8191E4" w14:textId="77777777" w:rsidTr="00391311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8C5B2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07D8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BC91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30CB02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FEBD" w14:textId="77777777" w:rsidR="00391311" w:rsidRPr="00C60BCF" w:rsidRDefault="00391311" w:rsidP="00CD0FF9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391311" w:rsidRPr="00AD6FF4" w14:paraId="6F632BA5" w14:textId="77777777" w:rsidTr="00391311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6D423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0361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70B7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33D31A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7640" w14:textId="77777777" w:rsidR="00391311" w:rsidRPr="00C60BCF" w:rsidRDefault="00391311" w:rsidP="00CD0FF9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391311" w:rsidRPr="00AD6FF4" w14:paraId="209C35F2" w14:textId="77777777" w:rsidTr="00391311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E5433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FAB9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6F03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9DD5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C2C1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45053FCD" w14:textId="77777777" w:rsidR="00391311" w:rsidRPr="00AD6FF4" w:rsidRDefault="00391311" w:rsidP="00CD0FF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8591" w14:textId="77777777" w:rsidR="00391311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05AA13AD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68C17B08" w14:textId="77777777" w:rsidR="00391311" w:rsidRPr="00AD6FF4" w:rsidRDefault="00391311" w:rsidP="00CD0FF9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E208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3DF9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56F7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0E209209" w14:textId="77777777" w:rsidTr="00391311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E5431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9605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1CD4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B0C8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B23D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DA8FE0" w14:textId="145B99BB" w:rsidR="00391311" w:rsidRPr="00311E67" w:rsidRDefault="00B518A2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4351" w14:textId="77777777" w:rsidR="00391311" w:rsidRPr="00311E67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F94414" w14:textId="77777777" w:rsidR="00391311" w:rsidRPr="00311E67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A24E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6757AC9A" w14:textId="77777777" w:rsidTr="00391311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F14F3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3722A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F7E76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36076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888C6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40213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06D31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9C5EB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EAAF67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3A569FE6" w14:textId="77777777" w:rsidTr="00391311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573E7" w14:textId="77777777" w:rsidR="00391311" w:rsidRPr="00AD6FF4" w:rsidRDefault="00391311" w:rsidP="00CD0F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BC243B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D7ED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1B9762B8" w14:textId="77777777" w:rsidTr="00391311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17726B9F" w14:textId="77777777" w:rsidR="00391311" w:rsidRPr="00653C8D" w:rsidRDefault="00391311" w:rsidP="00CD0FF9">
            <w:pPr>
              <w:numPr>
                <w:ilvl w:val="0"/>
                <w:numId w:val="3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391311" w:rsidRPr="00653C8D" w14:paraId="77A9C73A" w14:textId="77777777" w:rsidTr="00391311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2E9EA" w14:textId="77777777" w:rsidR="00391311" w:rsidRPr="00653C8D" w:rsidRDefault="00391311" w:rsidP="00CD0F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46AE7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462943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58373D60" w14:textId="77777777" w:rsidTr="00C7191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CFEBF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5B6D5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4D3F439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24D2FD0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2FF0D6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0D494DDD" w14:textId="77777777" w:rsidTr="00C7191D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A717A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>Domicilio</w:t>
            </w:r>
          </w:p>
          <w:p w14:paraId="0F203ADA" w14:textId="77777777" w:rsidR="00391311" w:rsidRPr="00653C8D" w:rsidRDefault="00391311" w:rsidP="00CD0FF9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27E7564" w14:textId="77777777" w:rsidR="00391311" w:rsidRPr="00653C8D" w:rsidRDefault="00391311" w:rsidP="00CD0FF9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A6003" w14:textId="77777777" w:rsidR="00391311" w:rsidRPr="00653C8D" w:rsidRDefault="00391311" w:rsidP="00CD0FF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20F09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78BBC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F87F5F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B0B57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2F12C5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00DAC" w14:textId="77777777" w:rsidR="00391311" w:rsidRPr="00653C8D" w:rsidRDefault="00391311" w:rsidP="00CD0FF9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391311" w:rsidRPr="00653C8D" w14:paraId="70E70AC0" w14:textId="77777777" w:rsidTr="00C7191D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CCA9C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5ACC5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31E332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E5E901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289E50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D4E1977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3398C4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E7842F6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02B48">
              <w:rPr>
                <w:rFonts w:ascii="Arial" w:hAnsi="Arial" w:cs="Arial"/>
                <w:sz w:val="14"/>
                <w:szCs w:val="14"/>
                <w:lang w:val="es-BO"/>
              </w:rPr>
              <w:t>COCHABAMBA No.151 ENTRE VELASCO GALVARRO Y 6 DE AGOSTO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ADB435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5F92CD38" w14:textId="77777777" w:rsidTr="00391311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45C1D" w14:textId="77777777" w:rsidR="00391311" w:rsidRPr="00653C8D" w:rsidRDefault="00391311" w:rsidP="00CD0F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EA1D2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B2D499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7D8DAEB2" w14:textId="77777777" w:rsidTr="00C7191D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7BCCE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7872EE0B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  <w:lang w:val="es-BO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231993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99906BA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  <w:lang w:val="es-BO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EA3DDD2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2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F818960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agustinmorales@aevivienda.gob.bo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7FD14F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5DBB83C0" w14:textId="77777777" w:rsidTr="00391311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3CB30" w14:textId="77777777" w:rsidR="00391311" w:rsidRPr="00653C8D" w:rsidRDefault="00391311" w:rsidP="00CD0F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46D943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BD9A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2697A21A" w14:textId="77777777" w:rsidTr="00391311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F8A4576" w14:textId="77777777" w:rsidR="00391311" w:rsidRPr="00653C8D" w:rsidRDefault="00391311" w:rsidP="00CD0FF9">
            <w:pPr>
              <w:numPr>
                <w:ilvl w:val="0"/>
                <w:numId w:val="3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391311" w:rsidRPr="00653C8D" w14:paraId="13BB2800" w14:textId="77777777" w:rsidTr="00391311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27805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3109E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1124BD" w14:textId="77777777" w:rsidR="00391311" w:rsidRPr="00653C8D" w:rsidRDefault="00391311" w:rsidP="00CD0FF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391311" w:rsidRPr="00653C8D" w14:paraId="6BCCB4AA" w14:textId="77777777" w:rsidTr="00C7191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DFA4A77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076F20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F0BCB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B45D89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5351A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82E251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0F5ED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7426E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C3011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ECE3EB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F0612C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32332616" w14:textId="77777777" w:rsidTr="00C7191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73BDC3D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7CDB04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EAED89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A78CBF" w14:textId="77777777" w:rsidR="00391311" w:rsidRPr="001F1A72" w:rsidRDefault="00391311" w:rsidP="00CD0FF9">
            <w:pPr>
              <w:rPr>
                <w:rFonts w:ascii="Arial" w:hAnsi="Arial" w:cs="Arial"/>
                <w:sz w:val="16"/>
                <w:szCs w:val="18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8"/>
                <w:lang w:val="es-BO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F250B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8CD16E5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8"/>
                <w:lang w:val="es-BO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451CA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F2A34D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8"/>
                <w:lang w:val="es-BO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6F909F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0C00D2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F384F">
              <w:rPr>
                <w:rFonts w:ascii="Arial" w:hAnsi="Arial" w:cs="Arial"/>
                <w:sz w:val="14"/>
                <w:szCs w:val="14"/>
                <w:lang w:val="es-BO"/>
              </w:rPr>
              <w:t>DIRECTOR GENERAL EJECUTIVO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8690E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79C091F7" w14:textId="77777777" w:rsidTr="00C7191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48F853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6B7C4A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C11B3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8FF2AB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5D60AA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522BBB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6473D4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BC967C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E5E04C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DAA7DD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166A47A" w14:textId="77777777" w:rsidR="00391311" w:rsidRPr="00653C8D" w:rsidRDefault="00391311" w:rsidP="00CD0FF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391311" w:rsidRPr="00653C8D" w14:paraId="48FC3D42" w14:textId="77777777" w:rsidTr="00C7191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BACB307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D0EF3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3606A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6677B5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B333F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B9BF38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99E30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665EEC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44226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7A9169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29284F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2F1C4A15" w14:textId="77777777" w:rsidTr="00C7191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FC6EFA9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4E256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BE312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D2FD9C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6"/>
                <w:lang w:val="es-BO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81BDE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31F774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EEF4E3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5507B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6"/>
                <w:lang w:val="es-BO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5D3202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5460D4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F384F">
              <w:rPr>
                <w:rFonts w:ascii="Arial" w:hAnsi="Arial" w:cs="Arial"/>
                <w:sz w:val="14"/>
                <w:szCs w:val="14"/>
                <w:lang w:val="es-BO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L -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136BD3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6CE2E106" w14:textId="77777777" w:rsidTr="00C7191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B52C598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733A60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34CEB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FA9741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89882E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3A384F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8F023E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55F2AB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4B648F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5DA501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B8FF626" w14:textId="77777777" w:rsidR="00391311" w:rsidRPr="00653C8D" w:rsidRDefault="00391311" w:rsidP="00CD0FF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391311" w:rsidRPr="00653C8D" w14:paraId="6573ADED" w14:textId="77777777" w:rsidTr="00C7191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6DF9F7C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F63F12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E8C61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BC1BDC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5B0B8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D96EF7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2D7C5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9C5279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49E63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0CF8CF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B1E38F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63C45F27" w14:textId="77777777" w:rsidTr="00C7191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45A28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36A13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E947ED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790D96" w14:textId="77777777" w:rsidR="00391311" w:rsidRPr="00062C7C" w:rsidRDefault="00391311" w:rsidP="00CD0FF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62C7C">
              <w:rPr>
                <w:rFonts w:ascii="Arial" w:hAnsi="Arial" w:cs="Arial"/>
                <w:sz w:val="14"/>
                <w:szCs w:val="14"/>
                <w:lang w:val="es-BO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0B2011" w14:textId="77777777" w:rsidR="00391311" w:rsidRPr="00062C7C" w:rsidRDefault="00391311" w:rsidP="00CD0FF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D9E739" w14:textId="77777777" w:rsidR="00391311" w:rsidRPr="00062C7C" w:rsidRDefault="00391311" w:rsidP="00CD0FF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62C7C">
              <w:rPr>
                <w:rFonts w:ascii="Arial" w:hAnsi="Arial" w:cs="Arial"/>
                <w:sz w:val="14"/>
                <w:szCs w:val="14"/>
                <w:lang w:val="es-BO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82E48" w14:textId="77777777" w:rsidR="00391311" w:rsidRPr="00062C7C" w:rsidRDefault="00391311" w:rsidP="00CD0FF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6438F4" w14:textId="77777777" w:rsidR="00391311" w:rsidRPr="00062C7C" w:rsidRDefault="00391311" w:rsidP="00CD0FF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62C7C">
              <w:rPr>
                <w:rFonts w:ascii="Arial" w:hAnsi="Arial" w:cs="Arial"/>
                <w:sz w:val="14"/>
                <w:szCs w:val="14"/>
                <w:lang w:val="es-BO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9B658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050F4F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F384F">
              <w:rPr>
                <w:rFonts w:ascii="Arial" w:hAnsi="Arial" w:cs="Arial"/>
                <w:sz w:val="14"/>
                <w:szCs w:val="14"/>
                <w:lang w:val="es-BO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 xml:space="preserve"> – DEPARTAMENTAL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290C2A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30D5B6A7" w14:textId="77777777" w:rsidTr="00C7191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34856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7AFE08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705D3D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B5A8F3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1F7089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2CEDCB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AB5D29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21D49F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E6B2BA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6350AD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E525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11CCE1F6" w14:textId="77777777" w:rsidR="00391311" w:rsidRPr="00653C8D" w:rsidRDefault="00391311" w:rsidP="00391311">
      <w:pPr>
        <w:rPr>
          <w:rFonts w:ascii="Verdana" w:hAnsi="Verdana"/>
          <w:sz w:val="10"/>
          <w:szCs w:val="10"/>
        </w:rPr>
      </w:pPr>
    </w:p>
    <w:p w14:paraId="7C05642B" w14:textId="77777777" w:rsidR="00391311" w:rsidRPr="00653C8D" w:rsidRDefault="00391311" w:rsidP="00391311">
      <w:pPr>
        <w:rPr>
          <w:rFonts w:ascii="Verdana" w:hAnsi="Verdana"/>
          <w:sz w:val="2"/>
          <w:szCs w:val="2"/>
        </w:rPr>
      </w:pPr>
    </w:p>
    <w:p w14:paraId="75E0C299" w14:textId="77777777" w:rsidR="00391311" w:rsidRPr="00653C8D" w:rsidRDefault="00391311" w:rsidP="00391311">
      <w:pPr>
        <w:rPr>
          <w:rFonts w:ascii="Verdana" w:hAnsi="Verdana"/>
          <w:sz w:val="2"/>
          <w:szCs w:val="2"/>
        </w:rPr>
      </w:pPr>
    </w:p>
    <w:p w14:paraId="4A9666E3" w14:textId="77777777" w:rsidR="00391311" w:rsidRPr="00653C8D" w:rsidRDefault="00391311" w:rsidP="00391311">
      <w:pPr>
        <w:rPr>
          <w:rFonts w:ascii="Verdana" w:hAnsi="Verdana"/>
          <w:sz w:val="2"/>
          <w:szCs w:val="2"/>
        </w:rPr>
      </w:pPr>
    </w:p>
    <w:p w14:paraId="72432091" w14:textId="10E5029A" w:rsidR="00391311" w:rsidRPr="00391311" w:rsidRDefault="00391311" w:rsidP="00391311">
      <w:pPr>
        <w:pStyle w:val="Ttulo1"/>
        <w:numPr>
          <w:ilvl w:val="0"/>
          <w:numId w:val="1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053"/>
        <w:gridCol w:w="123"/>
        <w:gridCol w:w="120"/>
        <w:gridCol w:w="325"/>
        <w:gridCol w:w="120"/>
        <w:gridCol w:w="349"/>
        <w:gridCol w:w="120"/>
        <w:gridCol w:w="470"/>
        <w:gridCol w:w="120"/>
        <w:gridCol w:w="120"/>
        <w:gridCol w:w="297"/>
        <w:gridCol w:w="127"/>
        <w:gridCol w:w="314"/>
        <w:gridCol w:w="120"/>
        <w:gridCol w:w="120"/>
        <w:gridCol w:w="3950"/>
        <w:gridCol w:w="140"/>
      </w:tblGrid>
      <w:tr w:rsidR="00391311" w:rsidRPr="00E169D4" w14:paraId="43B0BC01" w14:textId="77777777" w:rsidTr="00391311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14455A9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391311" w:rsidRPr="00E169D4" w14:paraId="4DAE6466" w14:textId="77777777" w:rsidTr="00391311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E293CD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3F0FF31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1ECFA3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9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B46FEE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391311" w:rsidRPr="00E169D4" w14:paraId="4108CB4C" w14:textId="77777777" w:rsidTr="00391311">
        <w:trPr>
          <w:trHeight w:val="57"/>
          <w:jc w:val="center"/>
        </w:trPr>
        <w:tc>
          <w:tcPr>
            <w:tcW w:w="3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4E6D8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CB107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0435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44CB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0598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787B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DE14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929C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58DB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4A833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8B7D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0707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67CA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984E0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F67A6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C3624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499DAD29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E169D4" w14:paraId="3074B466" w14:textId="77777777" w:rsidTr="00391311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6BEE7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A711A3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5C509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8D6BED" w14:textId="3CDFE45B" w:rsidR="00391311" w:rsidRPr="00E169D4" w:rsidRDefault="002F5CC8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25B9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304E5A" w14:textId="067A6F5C" w:rsidR="00391311" w:rsidRPr="00E169D4" w:rsidRDefault="002F5CC8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3AA9D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925A18" w14:textId="2C25496B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2F5CC8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97456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4D5B0C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AE02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54D1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B7C4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EB21C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BD0C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04EA9C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 – DEPARTAMENTAL ORURO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A942CF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E169D4" w14:paraId="3799DF4F" w14:textId="77777777" w:rsidTr="00391311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39858C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C51331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7E15A5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11226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26E0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34EB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EC1D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EC0A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189F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B633D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EF0BD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6A11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F6CC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C5A8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A9667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CC243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96350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7D790E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91311" w:rsidRPr="00E169D4" w14:paraId="1D476575" w14:textId="77777777" w:rsidTr="00391311">
        <w:trPr>
          <w:trHeight w:val="132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8AFA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170D88" w14:textId="77777777" w:rsidR="00391311" w:rsidRPr="007B28E0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26EE3E8" w14:textId="77777777" w:rsidR="00391311" w:rsidRPr="007B28E0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2A42C1" w14:textId="77777777" w:rsidR="00391311" w:rsidRPr="007B28E0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FA92D" w14:textId="77777777" w:rsidR="00391311" w:rsidRPr="007B28E0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9ECA1" w14:textId="77777777" w:rsidR="00391311" w:rsidRPr="007B28E0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A8B1" w14:textId="77777777" w:rsidR="00391311" w:rsidRPr="007B28E0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F5DBA" w14:textId="77777777" w:rsidR="00391311" w:rsidRPr="007B28E0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B70BA" w14:textId="77777777" w:rsidR="00391311" w:rsidRPr="007B28E0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906656" w14:textId="77777777" w:rsidR="00391311" w:rsidRPr="007B28E0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2D81E" w14:textId="77777777" w:rsidR="00391311" w:rsidRPr="007B28E0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9DFCD" w14:textId="77777777" w:rsidR="00391311" w:rsidRPr="007B28E0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7A56" w14:textId="77777777" w:rsidR="00391311" w:rsidRPr="007B28E0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11E4B" w14:textId="77777777" w:rsidR="00391311" w:rsidRPr="007B28E0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73F00D" w14:textId="77777777" w:rsidR="00391311" w:rsidRPr="007B28E0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CCDD2C" w14:textId="77777777" w:rsidR="00391311" w:rsidRPr="007B28E0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D882D" w14:textId="77777777" w:rsidR="00391311" w:rsidRPr="007B28E0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C6DD9BF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91311" w:rsidRPr="00E169D4" w14:paraId="3E747097" w14:textId="77777777" w:rsidTr="00391311">
        <w:trPr>
          <w:trHeight w:val="77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0BF0B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01EE465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C9B7B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559EA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3E37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9A5D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D0F7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8001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7FF0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4F311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C1E9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F819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C6BB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DBCE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34A6F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F6ECE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A840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DD8BA6B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91311" w:rsidRPr="00E169D4" w14:paraId="5C2F77DC" w14:textId="77777777" w:rsidTr="00391311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1022E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7CDC9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E780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E8BF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D49A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F058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3C39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25C0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0736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F37CC2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F9B3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20C2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9347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0DD20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40385C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BEC9A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B4B20A1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E169D4" w14:paraId="66A0FFE4" w14:textId="77777777" w:rsidTr="00391311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1615A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4A771E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C8C1F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61B89" w14:textId="2154AC7B" w:rsidR="00391311" w:rsidRDefault="002F5CC8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  <w:p w14:paraId="4C1B4BCF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E38138C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852C969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B059C07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13FC569" w14:textId="77777777" w:rsidR="00391311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6851334" w14:textId="54162FC0" w:rsidR="00391311" w:rsidRPr="00E169D4" w:rsidRDefault="007D745D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3E855C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8F019A" w14:textId="6298EF7D" w:rsidR="00391311" w:rsidRDefault="002F5CC8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  <w:p w14:paraId="283D28FE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D5A6D04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1151D01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2066E14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BB9D062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27BEE47" w14:textId="0171E842" w:rsidR="00391311" w:rsidRPr="00E169D4" w:rsidRDefault="007D745D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71203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EDB2B9" w14:textId="49B2AB3B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2F5CC8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  <w:p w14:paraId="5EEE4DC1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729CA30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93E94EB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0E3AA0E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8FF94C9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FFB9140" w14:textId="1FED0861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7D745D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0020D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CF9853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7975E4" w14:textId="49D01BCD" w:rsidR="00391311" w:rsidRDefault="00721288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  <w:p w14:paraId="4DAC6D17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AE1ED36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85612FF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923AD83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8C42B39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8BAD8C3" w14:textId="5C66F823" w:rsidR="00391311" w:rsidRPr="00E169D4" w:rsidRDefault="00721288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2F5CC8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1A8D6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AE823B" w14:textId="06470DC7" w:rsidR="00391311" w:rsidRDefault="002F5CC8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  <w:r w:rsidR="00C53A66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1DC6C98F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E2F284C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229D20A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96B88CC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D6BD8AB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D63FACD" w14:textId="3C23F304" w:rsidR="00391311" w:rsidRPr="00E169D4" w:rsidRDefault="002F5CC8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40620A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96CD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F1D3F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5E8739" w14:textId="77777777" w:rsidR="00391311" w:rsidRPr="00C6790B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  <w:t>PRESENTACION:</w:t>
            </w:r>
          </w:p>
          <w:p w14:paraId="70766846" w14:textId="77777777" w:rsidR="00391311" w:rsidRPr="00A02B48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02B48">
              <w:rPr>
                <w:rFonts w:ascii="Arial" w:hAnsi="Arial" w:cs="Arial"/>
                <w:sz w:val="14"/>
                <w:szCs w:val="14"/>
                <w:lang w:val="es-BO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  <w:lang w:val="es-BO"/>
              </w:rPr>
              <w:t>Agosto</w:t>
            </w:r>
            <w:proofErr w:type="gramEnd"/>
            <w:r w:rsidRPr="00A02B48">
              <w:rPr>
                <w:rFonts w:ascii="Arial" w:hAnsi="Arial" w:cs="Arial"/>
                <w:sz w:val="14"/>
                <w:szCs w:val="14"/>
                <w:lang w:val="es-BO"/>
              </w:rPr>
              <w:t xml:space="preserve"> </w:t>
            </w:r>
          </w:p>
          <w:p w14:paraId="098B4C14" w14:textId="77777777" w:rsidR="00391311" w:rsidRPr="00C6790B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BO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  <w:lang w:val="es-BO"/>
              </w:rPr>
              <w:t>APERTURA:</w:t>
            </w:r>
          </w:p>
          <w:p w14:paraId="3FF25E7A" w14:textId="77777777" w:rsidR="00391311" w:rsidRPr="00A02B48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02B48">
              <w:rPr>
                <w:rFonts w:ascii="Arial" w:hAnsi="Arial" w:cs="Arial"/>
                <w:sz w:val="14"/>
                <w:szCs w:val="14"/>
                <w:lang w:val="es-BO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  <w:lang w:val="es-BO"/>
              </w:rPr>
              <w:t>Agosto</w:t>
            </w:r>
            <w:proofErr w:type="gramEnd"/>
            <w:r>
              <w:rPr>
                <w:rFonts w:ascii="Arial" w:hAnsi="Arial" w:cs="Arial"/>
                <w:sz w:val="14"/>
                <w:szCs w:val="14"/>
                <w:lang w:val="es-BO"/>
              </w:rPr>
              <w:t xml:space="preserve"> y por medio del siguiente enlace:</w:t>
            </w:r>
          </w:p>
          <w:p w14:paraId="501F4589" w14:textId="78040A4D" w:rsidR="00391311" w:rsidRPr="007D745D" w:rsidRDefault="007D745D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  <w:hyperlink r:id="rId8" w:history="1">
              <w:r w:rsidRPr="007D745D">
                <w:rPr>
                  <w:rFonts w:asciiTheme="minorHAnsi" w:eastAsiaTheme="minorHAnsi" w:hAnsiTheme="minorHAnsi" w:cstheme="minorBidi"/>
                  <w:color w:val="0563C1" w:themeColor="hyperlink"/>
                  <w:kern w:val="2"/>
                  <w:sz w:val="20"/>
                  <w:szCs w:val="20"/>
                  <w:u w:val="single"/>
                  <w:lang w:val="es-BO" w:eastAsia="en-US"/>
                  <w14:ligatures w14:val="standardContextual"/>
                </w:rPr>
                <w:t>https://meet.google.com/csv-gdpw-bme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BB8317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E169D4" w14:paraId="1C812517" w14:textId="77777777" w:rsidTr="00391311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85B54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894542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232B93D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F91ED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11B7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7534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2F40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9A38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BE0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11839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F1F84C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F372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4A2B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26F7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5BECB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96292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5F89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D0D9104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91311" w:rsidRPr="00E169D4" w14:paraId="3098AD2E" w14:textId="77777777" w:rsidTr="00391311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78A6A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DBFC4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2820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3B08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8A87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3297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A33A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BCEA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3BFC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A1DAD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61D6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2354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2EE9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77CBC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D08E1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8068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24F8B1D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E169D4" w14:paraId="7550A09F" w14:textId="77777777" w:rsidTr="00391311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3888C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E4875F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A273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E8148" w14:textId="12BA7EA7" w:rsidR="00391311" w:rsidRPr="00E169D4" w:rsidRDefault="007D745D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22720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7CA22D" w14:textId="17809D28" w:rsidR="00391311" w:rsidRPr="00E169D4" w:rsidRDefault="007D745D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665DF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2F5008" w14:textId="455868AB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7D745D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1DF61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765FC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5B24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45AB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8853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0BFA1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6B73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EEDC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63D0DE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E169D4" w14:paraId="5031B075" w14:textId="77777777" w:rsidTr="00391311">
        <w:trPr>
          <w:trHeight w:val="53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2EFB0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605051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F63666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91D46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D415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F7D1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FC6A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5F8C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6800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3B59C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EEEB4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5A69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3C7F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C216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A6D3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4CE06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987D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ED1455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91311" w:rsidRPr="00E169D4" w14:paraId="4C28BF68" w14:textId="77777777" w:rsidTr="00391311">
        <w:trPr>
          <w:trHeight w:val="74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4B5F7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99D502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8D8ED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AD6AC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72A3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4A6CF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3634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43D88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D639F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7AEAE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1545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D539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C948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BA121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551F0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4102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3BB201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391311" w:rsidRPr="00E169D4" w14:paraId="3D187D4F" w14:textId="77777777" w:rsidTr="00391311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3E56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C56EFA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3F214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339A" w14:textId="5551C749" w:rsidR="00391311" w:rsidRPr="00E169D4" w:rsidRDefault="007D745D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4652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4FB8" w14:textId="30FE50FB" w:rsidR="00391311" w:rsidRPr="00E169D4" w:rsidRDefault="007D745D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87308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1125" w14:textId="5F1AED45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7D745D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4B1A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E10FA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DF9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B9BF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B331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13C37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3E521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F4BF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720AE4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E169D4" w14:paraId="23799165" w14:textId="77777777" w:rsidTr="00391311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8C072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9FC547D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0422517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95A97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3FAD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B39E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8983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5A07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A17E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D3B98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8079B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ADC0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8550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3E9B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7A772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39493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A921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83E875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91311" w:rsidRPr="00E169D4" w14:paraId="26BF2C50" w14:textId="77777777" w:rsidTr="00391311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CB8EB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E8660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5FBCC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9A2A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240A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6376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85F3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A469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2EC9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07B3F9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42CF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D219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FA53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F1B0E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1D69A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B520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935F9DB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E169D4" w14:paraId="6769FDE4" w14:textId="77777777" w:rsidTr="00391311">
        <w:trPr>
          <w:trHeight w:val="173"/>
          <w:jc w:val="center"/>
        </w:trPr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13C65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ABCF52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319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A5300D" w14:textId="3D60A43F" w:rsidR="00391311" w:rsidRPr="00E169D4" w:rsidRDefault="007D745D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184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7DF094" w14:textId="30D0D6AC" w:rsidR="00391311" w:rsidRPr="00E169D4" w:rsidRDefault="007D745D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36DC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DC4846" w14:textId="5E56392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7D745D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CD81A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3F4479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6BA7B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0D664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18989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A1BB0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91F3E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646F3B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012EB7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E169D4" w14:paraId="0133298C" w14:textId="77777777" w:rsidTr="00391311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3E04B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48E2F6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37CD7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1F66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641F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D0F7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85D8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87DC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BCFEB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0783EB9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22CD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003C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E064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934D2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037A9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3510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BC7F5F2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E169D4" w14:paraId="08E2A544" w14:textId="77777777" w:rsidTr="00391311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CD912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346BFAA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33C613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42728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FDA7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DD18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B823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EE92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30BC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A7BB5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C9ED1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95CF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FCF1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76B2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A6CF4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6A801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05C6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2A5ACCA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91311" w:rsidRPr="00E169D4" w14:paraId="606B82CC" w14:textId="77777777" w:rsidTr="00391311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EADA0C" w14:textId="77777777" w:rsidR="00391311" w:rsidRPr="00E169D4" w:rsidRDefault="00391311" w:rsidP="00CD0FF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BBEEFA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BC6F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C928C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EF42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865B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2DB2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E071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2BF5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3B453F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5E3E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4DF1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F952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3ACA0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65FB0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B750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A5B708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E169D4" w14:paraId="7F59D8E8" w14:textId="77777777" w:rsidTr="00391311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85C49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1D3D80F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146CF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A47448" w14:textId="24033675" w:rsidR="00391311" w:rsidRPr="00E169D4" w:rsidRDefault="007D745D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0DBC0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F267FF" w14:textId="0E5A7ADF" w:rsidR="00391311" w:rsidRPr="00E169D4" w:rsidRDefault="007D745D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8CA89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2C3B36" w14:textId="6A5C1DFC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7D745D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E873B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ABF8F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9F7B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0E9D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8C0F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CEA87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242BC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70E2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F969833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E169D4" w14:paraId="0A08AEC0" w14:textId="77777777" w:rsidTr="00391311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E32A3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D6D25A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5088C9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9C427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D9E1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7160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3CD9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2567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D14A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E7F0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CBC4A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4DCD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9F71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8B09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F05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72F38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5452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96BDCF7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91311" w:rsidRPr="00E169D4" w14:paraId="55C39B14" w14:textId="77777777" w:rsidTr="00391311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24A603" w14:textId="77777777" w:rsidR="00391311" w:rsidRPr="00E169D4" w:rsidRDefault="00391311" w:rsidP="00CD0FF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185A6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112D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D6EC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038A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AA03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0F1F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03D7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3E8A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FC165B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84B3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B459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A8BC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E2034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A57F6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6175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F896A65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E169D4" w14:paraId="47FA0E63" w14:textId="77777777" w:rsidTr="00391311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C2127CE" w14:textId="77777777" w:rsidR="00391311" w:rsidRPr="00E169D4" w:rsidRDefault="00391311" w:rsidP="00CD0FF9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00E600" w14:textId="77777777" w:rsidR="00391311" w:rsidRPr="00E169D4" w:rsidRDefault="00391311" w:rsidP="00CD0FF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4518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37DB50" w14:textId="2C94F041" w:rsidR="00391311" w:rsidRPr="00E169D4" w:rsidRDefault="007D745D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E58C4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42DE74" w14:textId="5A2A254A" w:rsidR="00391311" w:rsidRPr="00E169D4" w:rsidRDefault="007D745D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CC22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9082D1" w14:textId="0573C1A8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7D745D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F77E7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BC774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8878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5253C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22FB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CC31F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A5454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F238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5E40754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E169D4" w14:paraId="1C90283E" w14:textId="77777777" w:rsidTr="00391311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06C2F4" w14:textId="77777777" w:rsidR="00391311" w:rsidRPr="00E169D4" w:rsidRDefault="00391311" w:rsidP="00CD0FF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172066D" w14:textId="77777777" w:rsidR="00391311" w:rsidRPr="00E169D4" w:rsidRDefault="00391311" w:rsidP="00CD0FF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6D39C6" w14:textId="77777777" w:rsidR="00391311" w:rsidRPr="00E169D4" w:rsidRDefault="00391311" w:rsidP="00CD0FF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4E20E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51B5D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0BA6E4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25337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354E3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06DEA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8E04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6E09FF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65B78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3D6B2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43FC0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94C8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6892C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D4CD8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CDE05C4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616485B3" w14:textId="77777777" w:rsidR="00391311" w:rsidRPr="00653C8D" w:rsidRDefault="00391311" w:rsidP="00391311">
      <w:pPr>
        <w:rPr>
          <w:rFonts w:ascii="Arial" w:hAnsi="Arial" w:cs="Arial"/>
          <w:color w:val="0000FF"/>
          <w:sz w:val="16"/>
          <w:szCs w:val="16"/>
        </w:rPr>
      </w:pPr>
    </w:p>
    <w:p w14:paraId="686A0030" w14:textId="77777777" w:rsidR="00391311" w:rsidRPr="00653C8D" w:rsidRDefault="00391311" w:rsidP="00391311">
      <w:pPr>
        <w:pStyle w:val="Prrafodelista"/>
        <w:numPr>
          <w:ilvl w:val="0"/>
          <w:numId w:val="2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701E074B" w14:textId="617C9EB6" w:rsidR="007878DD" w:rsidRPr="00391311" w:rsidRDefault="00391311" w:rsidP="00391311">
      <w:pPr>
        <w:pStyle w:val="Prrafodelista"/>
        <w:numPr>
          <w:ilvl w:val="0"/>
          <w:numId w:val="2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</w:p>
    <w:sectPr w:rsidR="007878DD" w:rsidRPr="00391311" w:rsidSect="00FF52C3">
      <w:headerReference w:type="default" r:id="rId9"/>
      <w:pgSz w:w="12240" w:h="15840"/>
      <w:pgMar w:top="2127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488E6" w14:textId="77777777" w:rsidR="0001658B" w:rsidRDefault="0001658B" w:rsidP="0002168D">
      <w:r>
        <w:separator/>
      </w:r>
    </w:p>
  </w:endnote>
  <w:endnote w:type="continuationSeparator" w:id="0">
    <w:p w14:paraId="0AF1BE94" w14:textId="77777777" w:rsidR="0001658B" w:rsidRDefault="0001658B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867EF" w14:textId="77777777" w:rsidR="0001658B" w:rsidRDefault="0001658B" w:rsidP="0002168D">
      <w:r>
        <w:separator/>
      </w:r>
    </w:p>
  </w:footnote>
  <w:footnote w:type="continuationSeparator" w:id="0">
    <w:p w14:paraId="1B3C2038" w14:textId="77777777" w:rsidR="0001658B" w:rsidRDefault="0001658B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1DAEC" w14:textId="77777777" w:rsidR="0002168D" w:rsidRDefault="0005710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DD7CD8" wp14:editId="6E0B1B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4" cy="1006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598750">
    <w:abstractNumId w:val="1"/>
  </w:num>
  <w:num w:numId="2" w16cid:durableId="2058624956">
    <w:abstractNumId w:val="2"/>
  </w:num>
  <w:num w:numId="3" w16cid:durableId="552624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DD"/>
    <w:rsid w:val="0001658B"/>
    <w:rsid w:val="00021677"/>
    <w:rsid w:val="0002168D"/>
    <w:rsid w:val="0005710F"/>
    <w:rsid w:val="00062C7C"/>
    <w:rsid w:val="0008302F"/>
    <w:rsid w:val="00094097"/>
    <w:rsid w:val="000E0E54"/>
    <w:rsid w:val="00130A1B"/>
    <w:rsid w:val="00133FC2"/>
    <w:rsid w:val="00151C14"/>
    <w:rsid w:val="00164615"/>
    <w:rsid w:val="001856AF"/>
    <w:rsid w:val="00240E3D"/>
    <w:rsid w:val="002E7C65"/>
    <w:rsid w:val="002F5CC8"/>
    <w:rsid w:val="00391311"/>
    <w:rsid w:val="003D3E0C"/>
    <w:rsid w:val="003E444D"/>
    <w:rsid w:val="0040620A"/>
    <w:rsid w:val="004B09E9"/>
    <w:rsid w:val="005000B0"/>
    <w:rsid w:val="00525505"/>
    <w:rsid w:val="00591117"/>
    <w:rsid w:val="005A5895"/>
    <w:rsid w:val="005B464F"/>
    <w:rsid w:val="005D0A83"/>
    <w:rsid w:val="006A74B8"/>
    <w:rsid w:val="006B10A1"/>
    <w:rsid w:val="00721288"/>
    <w:rsid w:val="00763706"/>
    <w:rsid w:val="007878DD"/>
    <w:rsid w:val="007D745D"/>
    <w:rsid w:val="00881B9D"/>
    <w:rsid w:val="00943532"/>
    <w:rsid w:val="009A7FA3"/>
    <w:rsid w:val="009D59E0"/>
    <w:rsid w:val="009D5E46"/>
    <w:rsid w:val="00A45C49"/>
    <w:rsid w:val="00A50929"/>
    <w:rsid w:val="00AC3741"/>
    <w:rsid w:val="00B11536"/>
    <w:rsid w:val="00B374EE"/>
    <w:rsid w:val="00B473E5"/>
    <w:rsid w:val="00B518A2"/>
    <w:rsid w:val="00C135A0"/>
    <w:rsid w:val="00C2359B"/>
    <w:rsid w:val="00C336F1"/>
    <w:rsid w:val="00C53A66"/>
    <w:rsid w:val="00C7191D"/>
    <w:rsid w:val="00CD45E6"/>
    <w:rsid w:val="00CF1554"/>
    <w:rsid w:val="00D514C5"/>
    <w:rsid w:val="00D73ECF"/>
    <w:rsid w:val="00DE7828"/>
    <w:rsid w:val="00E04CE0"/>
    <w:rsid w:val="00E3401A"/>
    <w:rsid w:val="00EB17EE"/>
    <w:rsid w:val="00EF7667"/>
    <w:rsid w:val="00F16A0E"/>
    <w:rsid w:val="00F51D86"/>
    <w:rsid w:val="00FC62F6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943532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8Car">
    <w:name w:val="Título 8 Car"/>
    <w:basedOn w:val="Fuentedeprrafopredeter"/>
    <w:link w:val="Ttulo8"/>
    <w:rsid w:val="00943532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customStyle="1" w:styleId="Ttulo1">
    <w:name w:val="Título1"/>
    <w:basedOn w:val="Normal"/>
    <w:link w:val="TtuloCar"/>
    <w:qFormat/>
    <w:rsid w:val="00943532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character" w:customStyle="1" w:styleId="TtuloCar">
    <w:name w:val="Título Car"/>
    <w:aliases w:val="Puesto Car1"/>
    <w:link w:val="Ttulo1"/>
    <w:rsid w:val="00943532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4353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85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csv-gdpw-b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EE377-6CA2-48EB-A852-8A08D7E89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1</TotalTime>
  <Pages>2</Pages>
  <Words>712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USUARIO</cp:lastModifiedBy>
  <cp:revision>2</cp:revision>
  <cp:lastPrinted>2025-01-29T00:29:00Z</cp:lastPrinted>
  <dcterms:created xsi:type="dcterms:W3CDTF">2025-01-29T00:45:00Z</dcterms:created>
  <dcterms:modified xsi:type="dcterms:W3CDTF">2025-01-29T00:45:00Z</dcterms:modified>
</cp:coreProperties>
</file>